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18" w:rsidRDefault="00661718">
      <w:pPr>
        <w:rPr>
          <w:rFonts w:hint="cs"/>
          <w:rtl/>
        </w:rPr>
      </w:pPr>
    </w:p>
    <w:p w:rsidR="0042331E" w:rsidRDefault="0042331E" w:rsidP="0042331E">
      <w:pPr>
        <w:jc w:val="right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</w:instrText>
      </w:r>
      <w:r>
        <w:rPr>
          <w:rFonts w:hint="cs"/>
          <w:rtl/>
        </w:rPr>
        <w:instrText xml:space="preserve"> \@ "</w:instrText>
      </w:r>
      <w:r>
        <w:rPr>
          <w:rFonts w:hint="cs"/>
        </w:rPr>
        <w:instrText>dddd dd MMMM yyyy" \h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6088F">
        <w:rPr>
          <w:noProof/>
          <w:rtl/>
        </w:rPr>
        <w:t>‏יום רביעי ד' אלול תשע"ט</w:t>
      </w:r>
      <w:r>
        <w:rPr>
          <w:rtl/>
        </w:rPr>
        <w:fldChar w:fldCharType="end"/>
      </w:r>
    </w:p>
    <w:p w:rsidR="0042331E" w:rsidRDefault="0042331E" w:rsidP="0042331E">
      <w:pPr>
        <w:jc w:val="right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</w:instrText>
      </w:r>
      <w:r>
        <w:rPr>
          <w:rFonts w:hint="cs"/>
          <w:rtl/>
        </w:rPr>
        <w:instrText xml:space="preserve"> \@ "</w:instrText>
      </w:r>
      <w:r>
        <w:rPr>
          <w:rFonts w:hint="cs"/>
        </w:rPr>
        <w:instrText>dd MMMM yyyy</w:instrText>
      </w:r>
      <w:r>
        <w:rPr>
          <w:rFonts w:hint="cs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6088F">
        <w:rPr>
          <w:noProof/>
          <w:rtl/>
        </w:rPr>
        <w:t>‏04 ספטמבר 2019</w:t>
      </w:r>
      <w:r>
        <w:rPr>
          <w:rtl/>
        </w:rPr>
        <w:fldChar w:fldCharType="end"/>
      </w:r>
    </w:p>
    <w:p w:rsidR="00796439" w:rsidRDefault="00796439" w:rsidP="00AC58FB">
      <w:pPr>
        <w:jc w:val="center"/>
        <w:rPr>
          <w:rFonts w:asciiTheme="minorBidi" w:hAnsiTheme="minorBidi"/>
          <w:b/>
          <w:bCs/>
          <w:u w:val="single"/>
          <w:rtl/>
        </w:rPr>
      </w:pPr>
    </w:p>
    <w:p w:rsidR="00796439" w:rsidRDefault="00796439" w:rsidP="00AC58FB">
      <w:pPr>
        <w:jc w:val="center"/>
        <w:rPr>
          <w:rFonts w:asciiTheme="minorBidi" w:hAnsiTheme="minorBidi"/>
          <w:b/>
          <w:bCs/>
          <w:u w:val="single"/>
          <w:rtl/>
        </w:rPr>
      </w:pPr>
    </w:p>
    <w:p w:rsidR="006F1C9D" w:rsidRPr="00C0751F" w:rsidRDefault="006F1C9D" w:rsidP="00A40704">
      <w:pPr>
        <w:jc w:val="center"/>
        <w:rPr>
          <w:rFonts w:asciiTheme="minorBidi" w:hAnsiTheme="minorBidi"/>
          <w:b/>
          <w:bCs/>
          <w:u w:val="single"/>
          <w:rtl/>
        </w:rPr>
      </w:pPr>
      <w:r w:rsidRPr="00C0751F">
        <w:rPr>
          <w:rFonts w:asciiTheme="minorBidi" w:hAnsiTheme="minorBidi"/>
          <w:b/>
          <w:bCs/>
          <w:u w:val="single"/>
          <w:rtl/>
        </w:rPr>
        <w:t>ספרי לימוד - שכבה י' – שנה"ל ת</w:t>
      </w:r>
      <w:r w:rsidR="00A40704">
        <w:rPr>
          <w:rFonts w:asciiTheme="minorBidi" w:hAnsiTheme="minorBidi" w:hint="cs"/>
          <w:b/>
          <w:bCs/>
          <w:u w:val="single"/>
          <w:rtl/>
        </w:rPr>
        <w:t>ש"פ</w:t>
      </w:r>
    </w:p>
    <w:p w:rsidR="006F1C9D" w:rsidRPr="00C0751F" w:rsidRDefault="006F1C9D" w:rsidP="006F1C9D">
      <w:pPr>
        <w:jc w:val="center"/>
        <w:rPr>
          <w:rFonts w:asciiTheme="minorBidi" w:hAnsiTheme="minorBidi"/>
          <w:rtl/>
        </w:rPr>
      </w:pPr>
      <w:r w:rsidRPr="00C0751F">
        <w:rPr>
          <w:rFonts w:asciiTheme="minorBidi" w:hAnsiTheme="minorBidi"/>
          <w:b/>
          <w:bCs/>
          <w:rtl/>
        </w:rPr>
        <w:t>צרוף מקצועות מסלול בגרות</w:t>
      </w:r>
    </w:p>
    <w:p w:rsidR="006F1C9D" w:rsidRDefault="006F1C9D" w:rsidP="006F1C9D">
      <w:pPr>
        <w:jc w:val="center"/>
        <w:rPr>
          <w:rFonts w:asciiTheme="minorBidi" w:hAnsiTheme="minorBidi"/>
          <w:rtl/>
        </w:rPr>
      </w:pPr>
      <w:r w:rsidRPr="00C0751F">
        <w:rPr>
          <w:rFonts w:asciiTheme="minorBidi" w:hAnsiTheme="minorBidi"/>
          <w:b/>
          <w:bCs/>
          <w:rtl/>
        </w:rPr>
        <w:t xml:space="preserve">כיתות </w:t>
      </w:r>
      <w:r w:rsidRPr="003724D2">
        <w:rPr>
          <w:rFonts w:asciiTheme="minorBidi" w:hAnsiTheme="minorBidi"/>
          <w:b/>
          <w:bCs/>
          <w:rtl/>
        </w:rPr>
        <w:t>י'5, י'6, י'7</w:t>
      </w:r>
      <w:r w:rsidR="003724D2" w:rsidRPr="003724D2">
        <w:rPr>
          <w:rFonts w:asciiTheme="minorBidi" w:hAnsiTheme="minorBidi" w:hint="cs"/>
          <w:b/>
          <w:bCs/>
          <w:rtl/>
        </w:rPr>
        <w:t>, י'8</w:t>
      </w:r>
    </w:p>
    <w:p w:rsidR="006F1C9D" w:rsidRPr="00C0751F" w:rsidRDefault="006F1C9D" w:rsidP="006F1C9D">
      <w:pPr>
        <w:rPr>
          <w:rFonts w:asciiTheme="minorBidi" w:hAnsiTheme="minorBidi"/>
          <w:b/>
          <w:bCs/>
          <w:u w:val="single"/>
          <w:rtl/>
        </w:rPr>
      </w:pPr>
      <w:r w:rsidRPr="00C0751F">
        <w:rPr>
          <w:rFonts w:asciiTheme="minorBidi" w:hAnsiTheme="minorBidi"/>
          <w:b/>
          <w:bCs/>
          <w:u w:val="single"/>
          <w:rtl/>
        </w:rPr>
        <w:t xml:space="preserve">מקצועות </w:t>
      </w:r>
      <w:r>
        <w:rPr>
          <w:rFonts w:asciiTheme="minorBidi" w:hAnsiTheme="minorBidi" w:hint="cs"/>
          <w:b/>
          <w:bCs/>
          <w:u w:val="single"/>
          <w:rtl/>
        </w:rPr>
        <w:t>חובה</w:t>
      </w:r>
      <w:r w:rsidRPr="00C0751F">
        <w:rPr>
          <w:rFonts w:asciiTheme="minorBidi" w:hAnsiTheme="minorBidi"/>
          <w:b/>
          <w:bCs/>
          <w:u w:val="single"/>
          <w:rtl/>
        </w:rPr>
        <w:t>-</w:t>
      </w:r>
    </w:p>
    <w:tbl>
      <w:tblPr>
        <w:tblStyle w:val="a7"/>
        <w:bidiVisual/>
        <w:tblW w:w="10206" w:type="dxa"/>
        <w:tblInd w:w="-461" w:type="dxa"/>
        <w:tblLook w:val="04A0" w:firstRow="1" w:lastRow="0" w:firstColumn="1" w:lastColumn="0" w:noHBand="0" w:noVBand="1"/>
      </w:tblPr>
      <w:tblGrid>
        <w:gridCol w:w="1275"/>
        <w:gridCol w:w="5048"/>
        <w:gridCol w:w="3883"/>
      </w:tblGrid>
      <w:tr w:rsidR="006F1C9D" w:rsidRPr="0021773A" w:rsidTr="00294A51">
        <w:tc>
          <w:tcPr>
            <w:tcW w:w="1275" w:type="dxa"/>
          </w:tcPr>
          <w:p w:rsidR="006F1C9D" w:rsidRPr="0021773A" w:rsidRDefault="006F1C9D" w:rsidP="0021773A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21773A">
              <w:rPr>
                <w:rFonts w:asciiTheme="minorBidi" w:hAnsiTheme="minorBidi"/>
                <w:b/>
                <w:bCs/>
                <w:u w:val="single"/>
                <w:rtl/>
              </w:rPr>
              <w:t>מקצוע</w:t>
            </w:r>
          </w:p>
        </w:tc>
        <w:tc>
          <w:tcPr>
            <w:tcW w:w="5048" w:type="dxa"/>
          </w:tcPr>
          <w:p w:rsidR="006F1C9D" w:rsidRPr="0021773A" w:rsidRDefault="006F1C9D" w:rsidP="0021773A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21773A">
              <w:rPr>
                <w:rFonts w:asciiTheme="minorBidi" w:hAnsiTheme="minorBidi"/>
                <w:b/>
                <w:bCs/>
                <w:u w:val="single"/>
                <w:rtl/>
              </w:rPr>
              <w:t>פרטי הספר / ציוד נדרש</w:t>
            </w:r>
          </w:p>
        </w:tc>
        <w:tc>
          <w:tcPr>
            <w:tcW w:w="3883" w:type="dxa"/>
          </w:tcPr>
          <w:p w:rsidR="006F1C9D" w:rsidRPr="0021773A" w:rsidRDefault="006F1C9D" w:rsidP="0021773A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21773A">
              <w:rPr>
                <w:rFonts w:asciiTheme="minorBidi" w:hAnsiTheme="minorBidi"/>
                <w:b/>
                <w:bCs/>
                <w:u w:val="single"/>
                <w:rtl/>
              </w:rPr>
              <w:t>הערות</w:t>
            </w:r>
          </w:p>
        </w:tc>
      </w:tr>
      <w:tr w:rsidR="006F1C9D" w:rsidRPr="00C0751F" w:rsidTr="00294A51">
        <w:tc>
          <w:tcPr>
            <w:tcW w:w="1275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ספרות</w:t>
            </w:r>
          </w:p>
        </w:tc>
        <w:tc>
          <w:tcPr>
            <w:tcW w:w="5048" w:type="dxa"/>
          </w:tcPr>
          <w:p w:rsidR="006F1C9D" w:rsidRPr="00C0751F" w:rsidRDefault="006F1C9D" w:rsidP="006F1C9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חוברת פנימית תירכש בבית הספר</w:t>
            </w:r>
          </w:p>
          <w:p w:rsidR="006F1C9D" w:rsidRPr="00C0751F" w:rsidRDefault="006F1C9D" w:rsidP="006F1C9D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שמות ספרי הקריאה יימסרו בתחילת השנה.</w:t>
            </w:r>
          </w:p>
        </w:tc>
        <w:tc>
          <w:tcPr>
            <w:tcW w:w="3883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  <w:tr w:rsidR="006F1C9D" w:rsidRPr="00C0751F" w:rsidTr="00294A51">
        <w:tc>
          <w:tcPr>
            <w:tcW w:w="1275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לשון</w:t>
            </w:r>
          </w:p>
        </w:tc>
        <w:tc>
          <w:tcPr>
            <w:tcW w:w="5048" w:type="dxa"/>
          </w:tcPr>
          <w:p w:rsidR="006F1C9D" w:rsidRPr="00C0751F" w:rsidRDefault="006F1C9D" w:rsidP="006F1C9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בשבילי הטקסט, קורן שרעבי  נשר ונגה גנאל</w:t>
            </w:r>
          </w:p>
        </w:tc>
        <w:tc>
          <w:tcPr>
            <w:tcW w:w="3883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  <w:tr w:rsidR="006F1C9D" w:rsidRPr="00C0751F" w:rsidTr="00294A51">
        <w:tc>
          <w:tcPr>
            <w:tcW w:w="1275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הסטוריה</w:t>
            </w:r>
          </w:p>
        </w:tc>
        <w:tc>
          <w:tcPr>
            <w:tcW w:w="5048" w:type="dxa"/>
          </w:tcPr>
          <w:p w:rsidR="006F1C9D" w:rsidRDefault="005A5EFF" w:rsidP="006F1C9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הלאומיות בישראל ובעמים, יובל קוברסקי, הוצאת</w:t>
            </w:r>
          </w:p>
          <w:p w:rsidR="005A5EFF" w:rsidRPr="00C0751F" w:rsidRDefault="005A5EFF" w:rsidP="005A5EFF">
            <w:pPr>
              <w:pStyle w:val="a8"/>
              <w:spacing w:after="0" w:line="240" w:lineRule="auto"/>
              <w:ind w:left="367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כנרת זמורה, דביר</w:t>
            </w:r>
          </w:p>
          <w:p w:rsidR="006F1C9D" w:rsidRPr="00C0751F" w:rsidRDefault="006F1C9D" w:rsidP="006F1C9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ממדינת מקדש לעם הספר, דוד שחר (בהוצ' רכס)</w:t>
            </w:r>
          </w:p>
        </w:tc>
        <w:tc>
          <w:tcPr>
            <w:tcW w:w="3883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  <w:tr w:rsidR="00535857" w:rsidRPr="00C0751F" w:rsidTr="00294A51">
        <w:tc>
          <w:tcPr>
            <w:tcW w:w="1275" w:type="dxa"/>
          </w:tcPr>
          <w:p w:rsidR="00535857" w:rsidRPr="00C0751F" w:rsidRDefault="00535857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חינוך תעבורתי</w:t>
            </w:r>
          </w:p>
        </w:tc>
        <w:tc>
          <w:tcPr>
            <w:tcW w:w="5048" w:type="dxa"/>
          </w:tcPr>
          <w:p w:rsidR="00535857" w:rsidRPr="002F33B9" w:rsidRDefault="000B5C0C" w:rsidP="00E16E43">
            <w:pPr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rtl/>
              </w:rPr>
              <w:t>ה</w:t>
            </w:r>
            <w:r w:rsidR="00535857" w:rsidRPr="00C0751F">
              <w:rPr>
                <w:rFonts w:asciiTheme="minorBidi" w:hAnsiTheme="minorBidi"/>
                <w:rtl/>
              </w:rPr>
              <w:t xml:space="preserve">חינוך </w:t>
            </w:r>
            <w:r w:rsidR="00E16E43">
              <w:rPr>
                <w:rFonts w:asciiTheme="minorBidi" w:hAnsiTheme="minorBidi" w:hint="cs"/>
                <w:rtl/>
              </w:rPr>
              <w:t>ה</w:t>
            </w:r>
            <w:r w:rsidR="00535857" w:rsidRPr="00C0751F">
              <w:rPr>
                <w:rFonts w:asciiTheme="minorBidi" w:hAnsiTheme="minorBidi"/>
                <w:rtl/>
              </w:rPr>
              <w:t>תעבורתי</w:t>
            </w:r>
            <w:r w:rsidR="00E16E43">
              <w:rPr>
                <w:rFonts w:asciiTheme="minorBidi" w:hAnsiTheme="minorBidi" w:hint="cs"/>
                <w:rtl/>
              </w:rPr>
              <w:t>,</w:t>
            </w:r>
            <w:r w:rsidR="00535857" w:rsidRPr="00C0751F">
              <w:rPr>
                <w:rFonts w:asciiTheme="minorBidi" w:hAnsiTheme="minorBidi"/>
                <w:rtl/>
              </w:rPr>
              <w:t xml:space="preserve"> </w:t>
            </w:r>
            <w:r w:rsidR="00E16E43">
              <w:rPr>
                <w:rFonts w:asciiTheme="minorBidi" w:hAnsiTheme="minorBidi" w:hint="cs"/>
                <w:rtl/>
              </w:rPr>
              <w:t>המהדורה החדשה, איתמר לוין</w:t>
            </w:r>
            <w:r w:rsidR="00535857" w:rsidRPr="00C0751F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3883" w:type="dxa"/>
          </w:tcPr>
          <w:p w:rsidR="00535857" w:rsidRDefault="00535857" w:rsidP="00DD1FCF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יירכש בבית הספר בתחילת השנה.</w:t>
            </w:r>
          </w:p>
        </w:tc>
      </w:tr>
      <w:tr w:rsidR="00535857" w:rsidRPr="00C0751F" w:rsidTr="001F1A0A">
        <w:tc>
          <w:tcPr>
            <w:tcW w:w="1275" w:type="dxa"/>
          </w:tcPr>
          <w:p w:rsidR="00535857" w:rsidRPr="00C0751F" w:rsidRDefault="00535857" w:rsidP="001F1A0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חינוך גופני</w:t>
            </w:r>
          </w:p>
        </w:tc>
        <w:tc>
          <w:tcPr>
            <w:tcW w:w="5048" w:type="dxa"/>
          </w:tcPr>
          <w:p w:rsidR="00535857" w:rsidRPr="00C0751F" w:rsidRDefault="00535857" w:rsidP="00535857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/>
                <w:u w:val="single"/>
                <w:rtl/>
              </w:rPr>
              <w:t>נעלי ספורט</w:t>
            </w:r>
            <w:r w:rsidRPr="00C0751F">
              <w:rPr>
                <w:rFonts w:asciiTheme="minorBidi" w:hAnsiTheme="minorBidi"/>
                <w:rtl/>
              </w:rPr>
              <w:t>, מכנסיים מבד רך (קצר או ארוך) ללא רוכסן</w:t>
            </w:r>
            <w:r>
              <w:rPr>
                <w:rFonts w:asciiTheme="minorBidi" w:hAnsiTheme="minorBidi" w:hint="cs"/>
                <w:rtl/>
              </w:rPr>
              <w:t xml:space="preserve"> או כפתורים ו</w:t>
            </w:r>
            <w:r w:rsidRPr="00C0751F">
              <w:rPr>
                <w:rFonts w:asciiTheme="minorBidi" w:hAnsiTheme="minorBidi"/>
                <w:rtl/>
              </w:rPr>
              <w:t>חולצת ביה"ס.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24545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3883" w:type="dxa"/>
          </w:tcPr>
          <w:p w:rsidR="00535857" w:rsidRPr="00C0751F" w:rsidRDefault="00535857" w:rsidP="001F1A0A">
            <w:pPr>
              <w:rPr>
                <w:rFonts w:asciiTheme="minorBidi" w:hAnsiTheme="minorBidi"/>
                <w:rtl/>
              </w:rPr>
            </w:pPr>
          </w:p>
        </w:tc>
      </w:tr>
      <w:tr w:rsidR="00535857" w:rsidRPr="00C0751F" w:rsidTr="00294A51">
        <w:tc>
          <w:tcPr>
            <w:tcW w:w="1275" w:type="dxa"/>
          </w:tcPr>
          <w:p w:rsidR="00535857" w:rsidRPr="00C0751F" w:rsidRDefault="00535857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מתמטיקה 3 יח"ל</w:t>
            </w:r>
          </w:p>
        </w:tc>
        <w:tc>
          <w:tcPr>
            <w:tcW w:w="5048" w:type="dxa"/>
          </w:tcPr>
          <w:p w:rsidR="00535857" w:rsidRPr="002F33B9" w:rsidRDefault="00535857" w:rsidP="00DD1FCF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חוברת מתמטיקה 3 יח"ל - שאלון 801.</w:t>
            </w:r>
          </w:p>
          <w:p w:rsidR="00535857" w:rsidRPr="00C43255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מתמטיקה 3 יח"ל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שאלון 803. </w:t>
            </w:r>
          </w:p>
          <w:p w:rsidR="00535857" w:rsidRPr="002F33B9" w:rsidRDefault="00535857" w:rsidP="00DD1FCF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3]</w:t>
            </w:r>
            <w:r w:rsidRPr="00C43255">
              <w:rPr>
                <w:rFonts w:ascii="Arial" w:hAnsi="Arial" w:cs="Arial" w:hint="cs"/>
                <w:sz w:val="22"/>
                <w:szCs w:val="22"/>
                <w:rtl/>
              </w:rPr>
              <w:t xml:space="preserve">מחשבון מדעי המכיל פונקציות טריגונומטריות </w:t>
            </w:r>
          </w:p>
        </w:tc>
        <w:tc>
          <w:tcPr>
            <w:tcW w:w="3883" w:type="dxa"/>
          </w:tcPr>
          <w:p w:rsidR="00535857" w:rsidRDefault="00535857" w:rsidP="00DD1FCF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1. צוות מורים</w:t>
            </w:r>
          </w:p>
          <w:p w:rsidR="00535857" w:rsidRDefault="00535857" w:rsidP="00DD1FCF">
            <w:pPr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2. יואל גבע</w:t>
            </w:r>
          </w:p>
        </w:tc>
      </w:tr>
      <w:tr w:rsidR="00535857" w:rsidRPr="00C0751F" w:rsidTr="00294A51">
        <w:tc>
          <w:tcPr>
            <w:tcW w:w="1275" w:type="dxa"/>
          </w:tcPr>
          <w:p w:rsidR="00535857" w:rsidRPr="00C0751F" w:rsidRDefault="00535857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מתמטיקה 4 יח"ל</w:t>
            </w:r>
          </w:p>
        </w:tc>
        <w:tc>
          <w:tcPr>
            <w:tcW w:w="5048" w:type="dxa"/>
          </w:tcPr>
          <w:p w:rsidR="00535857" w:rsidRPr="007E71DA" w:rsidRDefault="00535857" w:rsidP="00DD1FCF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מתמטיקה שאלונים 804 ו-806  - כרך א'. </w:t>
            </w: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מתמטיקה שאלונים 804 ו-806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כרך ב'.</w:t>
            </w: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מתמטיקה שאלון 804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כרך ג'. </w:t>
            </w:r>
          </w:p>
          <w:p w:rsidR="00535857" w:rsidRPr="00C43255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4]</w:t>
            </w:r>
            <w:r w:rsidRPr="00C43255">
              <w:rPr>
                <w:rFonts w:ascii="Arial" w:hAnsi="Arial" w:cs="Arial" w:hint="cs"/>
                <w:sz w:val="22"/>
                <w:szCs w:val="22"/>
                <w:rtl/>
              </w:rPr>
              <w:t>מחשבון מדעי המכיל פונקציות טריגונומטריות</w:t>
            </w:r>
          </w:p>
        </w:tc>
        <w:tc>
          <w:tcPr>
            <w:tcW w:w="3883" w:type="dxa"/>
          </w:tcPr>
          <w:p w:rsidR="00535857" w:rsidRDefault="00535857" w:rsidP="00DD1FCF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D042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1-3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יואל גבע ואריק דז'לדטי</w:t>
            </w:r>
          </w:p>
          <w:p w:rsidR="00535857" w:rsidRPr="00C43255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BE5DAC">
              <w:rPr>
                <w:rFonts w:ascii="Arial" w:hAnsi="Arial" w:cs="Arial" w:hint="cs"/>
                <w:sz w:val="20"/>
                <w:szCs w:val="20"/>
                <w:rtl/>
              </w:rPr>
              <w:t>(מהדורה חדשה)</w:t>
            </w:r>
          </w:p>
        </w:tc>
      </w:tr>
      <w:tr w:rsidR="00535857" w:rsidRPr="00C0751F" w:rsidTr="00294A51">
        <w:tc>
          <w:tcPr>
            <w:tcW w:w="1275" w:type="dxa"/>
          </w:tcPr>
          <w:p w:rsidR="00535857" w:rsidRPr="00C0751F" w:rsidRDefault="00535857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מתמטיקה 5 יח"ל</w:t>
            </w:r>
          </w:p>
        </w:tc>
        <w:tc>
          <w:tcPr>
            <w:tcW w:w="5048" w:type="dxa"/>
          </w:tcPr>
          <w:p w:rsidR="00535857" w:rsidRPr="007E71DA" w:rsidRDefault="00535857" w:rsidP="00DD1FCF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הנדסת המישור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ב'.</w:t>
            </w:r>
          </w:p>
          <w:p w:rsidR="00535857" w:rsidRPr="00A24F47" w:rsidRDefault="00535857" w:rsidP="00AC60D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A24F47">
              <w:rPr>
                <w:rFonts w:ascii="Arial" w:hAnsi="Arial" w:cs="Arial" w:hint="cs"/>
                <w:sz w:val="22"/>
                <w:szCs w:val="22"/>
                <w:rtl/>
              </w:rPr>
              <w:t>תרגול הכנה למבחנים במתמטיקה לתלמידי כיתה י' בהקבצות 4-5 יחידות לימוד שאלונים 481-581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-מהדורה מעודכנת</w:t>
            </w:r>
            <w:r w:rsidR="00AC60D0">
              <w:rPr>
                <w:rFonts w:ascii="Arial" w:hAnsi="Arial" w:cs="Arial" w:hint="cs"/>
                <w:sz w:val="22"/>
                <w:szCs w:val="22"/>
                <w:rtl/>
              </w:rPr>
              <w:t>-2019.</w:t>
            </w: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מתמטיקה 5 יח"ל שאלון-806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ב-1</w:t>
            </w: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מתמטיקה 5 יח"ל שאלון  806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ב-2.</w:t>
            </w: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43255">
              <w:rPr>
                <w:rFonts w:ascii="Arial" w:hAnsi="Arial" w:cs="Arial" w:hint="cs"/>
                <w:sz w:val="22"/>
                <w:szCs w:val="22"/>
                <w:rtl/>
              </w:rPr>
              <w:t>מחשבון מדעי המכיל פונקציות טריגונומטריות</w:t>
            </w:r>
          </w:p>
          <w:p w:rsidR="00535857" w:rsidRDefault="00535857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E2E8F">
              <w:rPr>
                <w:rFonts w:ascii="Arial" w:hAnsi="Arial" w:cs="Arial" w:hint="cs"/>
                <w:sz w:val="22"/>
                <w:szCs w:val="22"/>
                <w:u w:val="single"/>
                <w:rtl/>
              </w:rPr>
              <w:t>אם קונים חדש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מומלץ </w:t>
            </w:r>
            <w:r>
              <w:rPr>
                <w:rFonts w:ascii="Arial" w:hAnsi="Arial" w:cs="Arial"/>
                <w:sz w:val="22"/>
                <w:szCs w:val="22"/>
              </w:rPr>
              <w:t>casio fx-991ES PLUS</w:t>
            </w:r>
          </w:p>
        </w:tc>
        <w:tc>
          <w:tcPr>
            <w:tcW w:w="3883" w:type="dxa"/>
          </w:tcPr>
          <w:p w:rsidR="00535857" w:rsidRPr="003E63EE" w:rsidRDefault="00535857" w:rsidP="003E63EE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1}</w:t>
            </w:r>
            <w:r w:rsidRPr="003E63EE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לשמור משנה שעברה</w:t>
            </w:r>
          </w:p>
          <w:p w:rsidR="00535857" w:rsidRDefault="00535857" w:rsidP="003E63E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1-3-4}</w:t>
            </w:r>
            <w:r w:rsidRPr="00C12D0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בני גורן</w:t>
            </w:r>
          </w:p>
          <w:p w:rsidR="00535857" w:rsidRPr="003E63EE" w:rsidRDefault="00535857" w:rsidP="003E63E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3-4} יהיו בשימוש עד סוף כיתה יא</w:t>
            </w:r>
          </w:p>
          <w:p w:rsidR="00535857" w:rsidRDefault="00535857" w:rsidP="00DD1F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2] ארכימדס פתרונות למידה</w:t>
            </w: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857" w:rsidRPr="00BE5DAC" w:rsidRDefault="00535857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535857" w:rsidRPr="00C0751F" w:rsidTr="00294A51">
        <w:tc>
          <w:tcPr>
            <w:tcW w:w="1275" w:type="dxa"/>
          </w:tcPr>
          <w:p w:rsidR="00535857" w:rsidRPr="00C0751F" w:rsidRDefault="00535857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אנגלית 3 יח"ל</w:t>
            </w:r>
          </w:p>
        </w:tc>
        <w:tc>
          <w:tcPr>
            <w:tcW w:w="5048" w:type="dxa"/>
          </w:tcPr>
          <w:p w:rsidR="00535857" w:rsidRPr="00C0751F" w:rsidRDefault="002B5073" w:rsidP="002B5073">
            <w:pPr>
              <w:pStyle w:val="a8"/>
              <w:numPr>
                <w:ilvl w:val="0"/>
                <w:numId w:val="7"/>
              </w:numPr>
              <w:bidi w:val="0"/>
              <w:spacing w:after="0" w:line="240" w:lineRule="auto"/>
              <w:ind w:left="601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That’s Right Maggie Ben Zion - ECB</w:t>
            </w:r>
            <w:r w:rsidR="00535857" w:rsidRPr="00C0751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535857" w:rsidRPr="00812505" w:rsidRDefault="00535857" w:rsidP="00DD1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</w:tcPr>
          <w:p w:rsidR="00535857" w:rsidRDefault="00535857" w:rsidP="0021773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535857" w:rsidRPr="00294A51" w:rsidRDefault="00535857" w:rsidP="00E26004">
            <w:pPr>
              <w:pStyle w:val="a8"/>
              <w:numPr>
                <w:ilvl w:val="0"/>
                <w:numId w:val="51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535857" w:rsidRPr="00294A51" w:rsidRDefault="00535857" w:rsidP="00E26004">
            <w:pPr>
              <w:pStyle w:val="a8"/>
              <w:numPr>
                <w:ilvl w:val="0"/>
                <w:numId w:val="51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535857" w:rsidRPr="00294A51" w:rsidRDefault="00535857" w:rsidP="00E26004">
            <w:pPr>
              <w:pStyle w:val="a8"/>
              <w:numPr>
                <w:ilvl w:val="0"/>
                <w:numId w:val="51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535857" w:rsidRPr="0021773A" w:rsidRDefault="00535857" w:rsidP="00E26004">
            <w:pPr>
              <w:pStyle w:val="a8"/>
              <w:numPr>
                <w:ilvl w:val="0"/>
                <w:numId w:val="51"/>
              </w:numPr>
            </w:pPr>
            <w:r w:rsidRPr="0021773A">
              <w:rPr>
                <w:rFonts w:cs="Miriam"/>
                <w:rtl/>
              </w:rPr>
              <w:t xml:space="preserve">קוויקשנרי </w:t>
            </w:r>
            <w:r w:rsidRPr="0021773A">
              <w:t>TS – WIZCOMTECH</w:t>
            </w:r>
          </w:p>
          <w:p w:rsidR="00535857" w:rsidRPr="00C12D0D" w:rsidRDefault="00535857" w:rsidP="00DD1FCF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535857" w:rsidRPr="00C0751F" w:rsidTr="00294A51">
        <w:tc>
          <w:tcPr>
            <w:tcW w:w="1275" w:type="dxa"/>
          </w:tcPr>
          <w:p w:rsidR="00535857" w:rsidRPr="00C0751F" w:rsidRDefault="00535857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אנגלית 4 יח"ל</w:t>
            </w:r>
          </w:p>
        </w:tc>
        <w:tc>
          <w:tcPr>
            <w:tcW w:w="5048" w:type="dxa"/>
          </w:tcPr>
          <w:p w:rsidR="00535857" w:rsidRPr="00C0751F" w:rsidRDefault="00535857" w:rsidP="006F1C9D">
            <w:pPr>
              <w:pStyle w:val="a8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0751F">
              <w:rPr>
                <w:rFonts w:asciiTheme="minorBidi" w:hAnsiTheme="minorBidi"/>
                <w:sz w:val="24"/>
                <w:szCs w:val="24"/>
              </w:rPr>
              <w:t>contrasts+Practice Book, Rita C. Janet G. Harriet C.</w:t>
            </w:r>
          </w:p>
          <w:p w:rsidR="00535857" w:rsidRPr="00C0751F" w:rsidRDefault="00535857" w:rsidP="00525676">
            <w:pPr>
              <w:pStyle w:val="a8"/>
              <w:bidi w:val="0"/>
              <w:spacing w:after="0" w:line="240" w:lineRule="auto"/>
              <w:ind w:left="601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</w:rPr>
              <w:t>Literature For 4 points Option 2, ECB</w:t>
            </w:r>
          </w:p>
        </w:tc>
        <w:tc>
          <w:tcPr>
            <w:tcW w:w="3883" w:type="dxa"/>
          </w:tcPr>
          <w:p w:rsidR="00535857" w:rsidRDefault="00535857" w:rsidP="0021773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535857" w:rsidRPr="00294A51" w:rsidRDefault="00535857" w:rsidP="00E26004">
            <w:pPr>
              <w:pStyle w:val="a8"/>
              <w:numPr>
                <w:ilvl w:val="0"/>
                <w:numId w:val="52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535857" w:rsidRPr="00294A51" w:rsidRDefault="00535857" w:rsidP="00E26004">
            <w:pPr>
              <w:pStyle w:val="a8"/>
              <w:numPr>
                <w:ilvl w:val="0"/>
                <w:numId w:val="52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535857" w:rsidRPr="00294A51" w:rsidRDefault="00535857" w:rsidP="00E26004">
            <w:pPr>
              <w:pStyle w:val="a8"/>
              <w:numPr>
                <w:ilvl w:val="0"/>
                <w:numId w:val="52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535857" w:rsidRPr="0021773A" w:rsidRDefault="00535857" w:rsidP="0021773A">
            <w:pPr>
              <w:pStyle w:val="a8"/>
              <w:rPr>
                <w:rtl/>
              </w:rPr>
            </w:pPr>
            <w:r w:rsidRPr="0021773A">
              <w:rPr>
                <w:rFonts w:cs="Miriam"/>
                <w:rtl/>
              </w:rPr>
              <w:t xml:space="preserve">קוויקשנרי </w:t>
            </w:r>
            <w:r w:rsidRPr="0021773A">
              <w:t>TS – WIZCOMTECH</w:t>
            </w:r>
          </w:p>
        </w:tc>
      </w:tr>
      <w:tr w:rsidR="00535857" w:rsidRPr="00C0751F" w:rsidTr="00294A51">
        <w:tc>
          <w:tcPr>
            <w:tcW w:w="1275" w:type="dxa"/>
          </w:tcPr>
          <w:p w:rsidR="00535857" w:rsidRPr="00C0751F" w:rsidRDefault="00535857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אנגלית 5 יח"ל</w:t>
            </w:r>
            <w:r w:rsidR="00FF768B">
              <w:rPr>
                <w:rFonts w:asciiTheme="minorBidi" w:hAnsiTheme="minorBidi" w:hint="cs"/>
                <w:rtl/>
              </w:rPr>
              <w:t xml:space="preserve"> + דוברי אנגלית</w:t>
            </w:r>
          </w:p>
        </w:tc>
        <w:tc>
          <w:tcPr>
            <w:tcW w:w="5048" w:type="dxa"/>
          </w:tcPr>
          <w:p w:rsidR="00535857" w:rsidRPr="00C0751F" w:rsidRDefault="00535857" w:rsidP="006F1C9D">
            <w:pPr>
              <w:pStyle w:val="a8"/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0751F">
              <w:rPr>
                <w:rFonts w:asciiTheme="minorBidi" w:hAnsiTheme="minorBidi"/>
                <w:sz w:val="24"/>
                <w:szCs w:val="24"/>
              </w:rPr>
              <w:t>Take a Stand + Workbook, Debbie Partouche +    Allison Sarnov</w:t>
            </w:r>
          </w:p>
          <w:p w:rsidR="00535857" w:rsidRPr="00C0751F" w:rsidRDefault="00535857" w:rsidP="006F1C9D">
            <w:pPr>
              <w:pStyle w:val="a8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</w:rPr>
              <w:t>Literature for 5 points  Option 2, ECB</w:t>
            </w:r>
          </w:p>
        </w:tc>
        <w:tc>
          <w:tcPr>
            <w:tcW w:w="3883" w:type="dxa"/>
          </w:tcPr>
          <w:p w:rsidR="00535857" w:rsidRDefault="00535857" w:rsidP="0021773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535857" w:rsidRPr="00294A51" w:rsidRDefault="00535857" w:rsidP="00E26004">
            <w:pPr>
              <w:pStyle w:val="a8"/>
              <w:numPr>
                <w:ilvl w:val="0"/>
                <w:numId w:val="48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535857" w:rsidRPr="00294A51" w:rsidRDefault="00535857" w:rsidP="00E26004">
            <w:pPr>
              <w:pStyle w:val="a8"/>
              <w:numPr>
                <w:ilvl w:val="0"/>
                <w:numId w:val="48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535857" w:rsidRPr="00294A51" w:rsidRDefault="00535857" w:rsidP="00E26004">
            <w:pPr>
              <w:pStyle w:val="a8"/>
              <w:numPr>
                <w:ilvl w:val="0"/>
                <w:numId w:val="48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535857" w:rsidRPr="0021773A" w:rsidRDefault="00535857" w:rsidP="00E26004">
            <w:pPr>
              <w:pStyle w:val="a8"/>
              <w:numPr>
                <w:ilvl w:val="0"/>
                <w:numId w:val="52"/>
              </w:numPr>
              <w:rPr>
                <w:rtl/>
              </w:rPr>
            </w:pPr>
            <w:r w:rsidRPr="0021773A">
              <w:rPr>
                <w:rFonts w:cs="Miriam"/>
                <w:rtl/>
              </w:rPr>
              <w:t xml:space="preserve">קוויקשנרי </w:t>
            </w:r>
            <w:r w:rsidRPr="0021773A">
              <w:t>TS – WIZCOMTECH</w:t>
            </w:r>
          </w:p>
        </w:tc>
      </w:tr>
    </w:tbl>
    <w:p w:rsidR="006F1C9D" w:rsidRDefault="006F1C9D" w:rsidP="006F1C9D">
      <w:pPr>
        <w:rPr>
          <w:rFonts w:asciiTheme="minorBidi" w:hAnsiTheme="minorBidi"/>
          <w:rtl/>
        </w:rPr>
      </w:pPr>
    </w:p>
    <w:p w:rsidR="00A53B1B" w:rsidRDefault="00A53B1B" w:rsidP="006F1C9D">
      <w:pPr>
        <w:rPr>
          <w:rFonts w:asciiTheme="minorBidi" w:hAnsiTheme="minorBidi"/>
          <w:rtl/>
        </w:rPr>
      </w:pPr>
    </w:p>
    <w:p w:rsidR="00A53B1B" w:rsidRDefault="00A53B1B" w:rsidP="006F1C9D">
      <w:pPr>
        <w:rPr>
          <w:rFonts w:asciiTheme="minorBidi" w:hAnsiTheme="minorBidi"/>
          <w:rtl/>
        </w:rPr>
      </w:pPr>
    </w:p>
    <w:p w:rsidR="00A53B1B" w:rsidRDefault="00A53B1B" w:rsidP="006F1C9D">
      <w:pPr>
        <w:rPr>
          <w:rFonts w:asciiTheme="minorBidi" w:hAnsiTheme="minorBidi"/>
          <w:rtl/>
        </w:rPr>
      </w:pPr>
    </w:p>
    <w:p w:rsidR="00A53B1B" w:rsidRDefault="00A53B1B" w:rsidP="006F1C9D">
      <w:pPr>
        <w:rPr>
          <w:rFonts w:asciiTheme="minorBidi" w:hAnsiTheme="minorBidi"/>
          <w:rtl/>
        </w:rPr>
      </w:pPr>
    </w:p>
    <w:p w:rsidR="00A53B1B" w:rsidRDefault="00A53B1B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3101D6" w:rsidRDefault="003101D6" w:rsidP="006F1C9D">
      <w:pPr>
        <w:rPr>
          <w:rFonts w:asciiTheme="minorBidi" w:hAnsiTheme="minorBidi"/>
          <w:rtl/>
        </w:rPr>
      </w:pPr>
    </w:p>
    <w:p w:rsidR="006F1C9D" w:rsidRPr="00C0751F" w:rsidRDefault="006F1C9D" w:rsidP="006F1C9D">
      <w:pPr>
        <w:rPr>
          <w:rFonts w:asciiTheme="minorBidi" w:hAnsiTheme="minorBidi"/>
          <w:b/>
          <w:bCs/>
          <w:u w:val="single"/>
          <w:rtl/>
        </w:rPr>
      </w:pPr>
      <w:r w:rsidRPr="00C0751F">
        <w:rPr>
          <w:rFonts w:asciiTheme="minorBidi" w:hAnsiTheme="minorBidi"/>
          <w:b/>
          <w:bCs/>
          <w:u w:val="single"/>
          <w:rtl/>
        </w:rPr>
        <w:t>מקצועות בחירה-</w:t>
      </w:r>
    </w:p>
    <w:tbl>
      <w:tblPr>
        <w:tblStyle w:val="a7"/>
        <w:bidiVisual/>
        <w:tblW w:w="10206" w:type="dxa"/>
        <w:tblInd w:w="-461" w:type="dxa"/>
        <w:tblLook w:val="04A0" w:firstRow="1" w:lastRow="0" w:firstColumn="1" w:lastColumn="0" w:noHBand="0" w:noVBand="1"/>
      </w:tblPr>
      <w:tblGrid>
        <w:gridCol w:w="1597"/>
        <w:gridCol w:w="4726"/>
        <w:gridCol w:w="3883"/>
      </w:tblGrid>
      <w:tr w:rsidR="006F1C9D" w:rsidRPr="0021773A" w:rsidTr="0021773A">
        <w:tc>
          <w:tcPr>
            <w:tcW w:w="1597" w:type="dxa"/>
          </w:tcPr>
          <w:p w:rsidR="006F1C9D" w:rsidRPr="0021773A" w:rsidRDefault="006F1C9D" w:rsidP="0021773A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21773A">
              <w:rPr>
                <w:rFonts w:asciiTheme="minorBidi" w:hAnsiTheme="minorBidi"/>
                <w:b/>
                <w:bCs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6F1C9D" w:rsidRPr="0021773A" w:rsidRDefault="006F1C9D" w:rsidP="0021773A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21773A">
              <w:rPr>
                <w:rFonts w:asciiTheme="minorBidi" w:hAnsiTheme="minorBidi"/>
                <w:b/>
                <w:bCs/>
                <w:u w:val="single"/>
                <w:rtl/>
              </w:rPr>
              <w:t>פרטי הספר / ציוד נדרש</w:t>
            </w:r>
          </w:p>
        </w:tc>
        <w:tc>
          <w:tcPr>
            <w:tcW w:w="3883" w:type="dxa"/>
          </w:tcPr>
          <w:p w:rsidR="006F1C9D" w:rsidRPr="0021773A" w:rsidRDefault="006F1C9D" w:rsidP="0021773A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21773A">
              <w:rPr>
                <w:rFonts w:asciiTheme="minorBidi" w:hAnsiTheme="minorBidi"/>
                <w:b/>
                <w:bCs/>
                <w:u w:val="single"/>
                <w:rtl/>
              </w:rPr>
              <w:t>הערות</w:t>
            </w:r>
          </w:p>
        </w:tc>
      </w:tr>
      <w:tr w:rsidR="006F1C9D" w:rsidRPr="00C0751F" w:rsidTr="0021773A">
        <w:tc>
          <w:tcPr>
            <w:tcW w:w="1597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ביולוגיה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883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יירכש במרוכז דרך ביה"ס בתחילת שנת הלימודים</w:t>
            </w:r>
          </w:p>
        </w:tc>
      </w:tr>
      <w:tr w:rsidR="006F1C9D" w:rsidRPr="00C0751F" w:rsidTr="0021773A">
        <w:tc>
          <w:tcPr>
            <w:tcW w:w="1597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פיזיקה</w:t>
            </w:r>
          </w:p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726" w:type="dxa"/>
          </w:tcPr>
          <w:p w:rsidR="006F1C9D" w:rsidRPr="00C0751F" w:rsidRDefault="006F1C9D" w:rsidP="006F1C9D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קרינה וחומר-אופטיקה גאומטרית, דוד זינגר.</w:t>
            </w:r>
          </w:p>
          <w:p w:rsidR="006F1C9D" w:rsidRPr="00C0751F" w:rsidRDefault="006F1C9D" w:rsidP="006F1C9D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קרינה וחומר-אופטיקה פיסיקלית וגלים, דוד זינגר.</w:t>
            </w:r>
          </w:p>
          <w:p w:rsidR="006F1C9D" w:rsidRPr="00C0751F" w:rsidRDefault="006F1C9D" w:rsidP="006F1C9D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מכניקה, דוד זינגר.</w:t>
            </w:r>
          </w:p>
          <w:p w:rsidR="006F1C9D" w:rsidRPr="00C0751F" w:rsidRDefault="006F1C9D" w:rsidP="006F1C9D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לקט ניסויים בפיזיקה, דוד זינגר.</w:t>
            </w:r>
          </w:p>
        </w:tc>
        <w:tc>
          <w:tcPr>
            <w:tcW w:w="3883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יש לשמור את כל הספרים עד סוף יב'</w:t>
            </w:r>
          </w:p>
        </w:tc>
      </w:tr>
      <w:tr w:rsidR="006F1C9D" w:rsidRPr="00C0751F" w:rsidTr="0021773A">
        <w:tc>
          <w:tcPr>
            <w:tcW w:w="1597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כימיה</w:t>
            </w:r>
          </w:p>
        </w:tc>
        <w:tc>
          <w:tcPr>
            <w:tcW w:w="4726" w:type="dxa"/>
          </w:tcPr>
          <w:p w:rsidR="006F1C9D" w:rsidRDefault="00BE78F1" w:rsidP="00BE78F1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הכימיה שבינינו. מועברת ומותאמת לתוכנית</w:t>
            </w:r>
          </w:p>
          <w:p w:rsidR="00BE78F1" w:rsidRPr="00BE78F1" w:rsidRDefault="00BE78F1" w:rsidP="00BE78F1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30%-70%</w:t>
            </w:r>
          </w:p>
        </w:tc>
        <w:tc>
          <w:tcPr>
            <w:tcW w:w="3883" w:type="dxa"/>
          </w:tcPr>
          <w:p w:rsidR="006F1C9D" w:rsidRPr="00C0751F" w:rsidRDefault="00BE78F1" w:rsidP="001C250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משה זמיר (יש לשמור את הספר עד כיתה יב'</w:t>
            </w:r>
            <w:r w:rsidR="00334077">
              <w:rPr>
                <w:rFonts w:asciiTheme="minorBidi" w:hAnsiTheme="minorBidi" w:hint="cs"/>
                <w:rtl/>
              </w:rPr>
              <w:t>)</w:t>
            </w:r>
            <w:r>
              <w:rPr>
                <w:rFonts w:asciiTheme="minorBidi" w:hAnsiTheme="minorBidi" w:hint="cs"/>
                <w:rtl/>
              </w:rPr>
              <w:t>.</w:t>
            </w:r>
          </w:p>
        </w:tc>
      </w:tr>
      <w:tr w:rsidR="006F1C9D" w:rsidRPr="00C0751F" w:rsidTr="0021773A">
        <w:tc>
          <w:tcPr>
            <w:tcW w:w="1597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תאטרון</w:t>
            </w:r>
          </w:p>
        </w:tc>
        <w:tc>
          <w:tcPr>
            <w:tcW w:w="4726" w:type="dxa"/>
          </w:tcPr>
          <w:p w:rsidR="006F1C9D" w:rsidRPr="00C0751F" w:rsidRDefault="006F1C9D" w:rsidP="006F1C9D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חוברת מאמרים.</w:t>
            </w:r>
          </w:p>
          <w:p w:rsidR="006F1C9D" w:rsidRPr="00C0751F" w:rsidRDefault="006F1C9D" w:rsidP="006F1C9D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משחקים בחצר האחורית. </w:t>
            </w:r>
          </w:p>
          <w:p w:rsidR="006F1C9D" w:rsidRPr="00C0751F" w:rsidRDefault="006F1C9D" w:rsidP="001C250B">
            <w:pPr>
              <w:pStyle w:val="a8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 * לשמור את המחזה גם לשנה הבאה</w:t>
            </w:r>
          </w:p>
        </w:tc>
        <w:tc>
          <w:tcPr>
            <w:tcW w:w="3883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חוברת המאמרים תירכש במרוכז בתחילת השנה</w:t>
            </w:r>
          </w:p>
        </w:tc>
      </w:tr>
      <w:tr w:rsidR="006F1C9D" w:rsidRPr="00C0751F" w:rsidTr="0021773A">
        <w:tc>
          <w:tcPr>
            <w:tcW w:w="1597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מדיה והפקה</w:t>
            </w:r>
            <w:r w:rsidR="00EE02B6">
              <w:rPr>
                <w:rFonts w:asciiTheme="minorBidi" w:hAnsiTheme="minorBidi" w:hint="cs"/>
                <w:rtl/>
              </w:rPr>
              <w:t xml:space="preserve"> (תקשורת)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883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חוברת תירכש במרוכז בתחילת השנה</w:t>
            </w:r>
          </w:p>
        </w:tc>
      </w:tr>
      <w:tr w:rsidR="006F1C9D" w:rsidRPr="00C0751F" w:rsidTr="0021773A">
        <w:tc>
          <w:tcPr>
            <w:tcW w:w="1597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רוסית</w:t>
            </w:r>
          </w:p>
        </w:tc>
        <w:tc>
          <w:tcPr>
            <w:tcW w:w="4726" w:type="dxa"/>
          </w:tcPr>
          <w:p w:rsidR="006F1C9D" w:rsidRDefault="006F1C9D" w:rsidP="00477691">
            <w:pPr>
              <w:pStyle w:val="a8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77691" w:rsidRPr="00C0751F" w:rsidRDefault="00477691" w:rsidP="00477691">
            <w:pPr>
              <w:pStyle w:val="a8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3" w:type="dxa"/>
          </w:tcPr>
          <w:p w:rsidR="006F1C9D" w:rsidRPr="00C0751F" w:rsidRDefault="00826045" w:rsidP="001C250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לשמור משנה שעברה</w:t>
            </w:r>
          </w:p>
        </w:tc>
      </w:tr>
      <w:tr w:rsidR="006F1C9D" w:rsidRPr="00C0751F" w:rsidTr="0021773A">
        <w:tc>
          <w:tcPr>
            <w:tcW w:w="1597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  <w:rtl/>
              </w:rPr>
              <w:t>גאולוגיה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rPr>
                <w:rFonts w:asciiTheme="minorBidi" w:hAnsiTheme="minorBidi"/>
              </w:rPr>
            </w:pPr>
            <w:r w:rsidRPr="00C0751F">
              <w:rPr>
                <w:rFonts w:asciiTheme="minorBidi" w:hAnsiTheme="minorBidi"/>
                <w:rtl/>
              </w:rPr>
              <w:t>מחזור הסלעים ומערכות כדור הארץ</w:t>
            </w:r>
            <w:r>
              <w:rPr>
                <w:rFonts w:asciiTheme="minorBidi" w:hAnsiTheme="minorBidi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רונית לאוב וניר אוריון</w:t>
            </w:r>
            <w:r>
              <w:rPr>
                <w:rFonts w:asciiTheme="minorBidi" w:hAnsiTheme="minorBidi" w:hint="cs"/>
                <w:rtl/>
              </w:rPr>
              <w:t xml:space="preserve"> (בהוצ' </w:t>
            </w:r>
            <w:r>
              <w:rPr>
                <w:rFonts w:ascii="Arial" w:hAnsi="Arial" w:cs="Arial" w:hint="cs"/>
                <w:rtl/>
              </w:rPr>
              <w:t>מרכז ישראלי לחינוך מדעי טכנולוגי משה"ח)</w:t>
            </w:r>
          </w:p>
        </w:tc>
        <w:tc>
          <w:tcPr>
            <w:tcW w:w="3883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</w:tbl>
    <w:p w:rsidR="0020448E" w:rsidRDefault="0020448E" w:rsidP="006F1C9D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6F1C9D" w:rsidRPr="006A5A35" w:rsidRDefault="006F1C9D" w:rsidP="006F1C9D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p w:rsidR="006F1C9D" w:rsidRDefault="006F1C9D" w:rsidP="006F1C9D">
      <w:pPr>
        <w:rPr>
          <w:rFonts w:asciiTheme="minorBidi" w:hAnsiTheme="minorBidi"/>
          <w:rtl/>
        </w:rPr>
      </w:pPr>
    </w:p>
    <w:p w:rsidR="006F1C9D" w:rsidRDefault="006F1C9D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Pr="004624FB" w:rsidRDefault="00294A51" w:rsidP="006F1C9D">
      <w:pPr>
        <w:rPr>
          <w:rFonts w:asciiTheme="minorBidi" w:hAnsiTheme="minorBidi"/>
          <w:sz w:val="22"/>
          <w:szCs w:val="22"/>
          <w:rtl/>
        </w:rPr>
      </w:pPr>
    </w:p>
    <w:p w:rsidR="006F1C9D" w:rsidRPr="004624FB" w:rsidRDefault="006F1C9D" w:rsidP="00A40704">
      <w:pPr>
        <w:jc w:val="center"/>
        <w:rPr>
          <w:rFonts w:asciiTheme="minorBidi" w:hAnsiTheme="minorBidi"/>
          <w:b/>
          <w:bCs/>
          <w:sz w:val="22"/>
          <w:szCs w:val="22"/>
          <w:u w:val="single"/>
          <w:rtl/>
        </w:rPr>
      </w:pPr>
      <w:r w:rsidRPr="004624FB">
        <w:rPr>
          <w:rFonts w:asciiTheme="minorBidi" w:hAnsiTheme="minorBidi"/>
          <w:b/>
          <w:bCs/>
          <w:sz w:val="22"/>
          <w:szCs w:val="22"/>
          <w:u w:val="single"/>
          <w:rtl/>
        </w:rPr>
        <w:t>ס</w:t>
      </w:r>
      <w:r w:rsidR="00A40704">
        <w:rPr>
          <w:rFonts w:asciiTheme="minorBidi" w:hAnsiTheme="minorBidi"/>
          <w:b/>
          <w:bCs/>
          <w:sz w:val="22"/>
          <w:szCs w:val="22"/>
          <w:u w:val="single"/>
          <w:rtl/>
        </w:rPr>
        <w:t>פרי לימוד - שכבה י' – שנה"ל תש</w:t>
      </w:r>
      <w:r w:rsidR="00A40704">
        <w:rPr>
          <w:rFonts w:asciiTheme="minorBidi" w:hAnsiTheme="minorBidi" w:hint="cs"/>
          <w:b/>
          <w:bCs/>
          <w:sz w:val="22"/>
          <w:szCs w:val="22"/>
          <w:u w:val="single"/>
          <w:rtl/>
        </w:rPr>
        <w:t>"פ</w:t>
      </w:r>
    </w:p>
    <w:p w:rsidR="006F1C9D" w:rsidRPr="004624FB" w:rsidRDefault="006F1C9D" w:rsidP="006F1C9D">
      <w:pPr>
        <w:jc w:val="center"/>
        <w:rPr>
          <w:rFonts w:asciiTheme="minorBidi" w:hAnsiTheme="minorBidi"/>
          <w:sz w:val="22"/>
          <w:szCs w:val="22"/>
          <w:rtl/>
        </w:rPr>
      </w:pPr>
      <w:r w:rsidRPr="004624FB">
        <w:rPr>
          <w:rFonts w:asciiTheme="minorBidi" w:hAnsiTheme="minorBidi"/>
          <w:b/>
          <w:bCs/>
          <w:sz w:val="22"/>
          <w:szCs w:val="22"/>
          <w:rtl/>
        </w:rPr>
        <w:t>כית</w:t>
      </w:r>
      <w:r w:rsidRPr="004624FB">
        <w:rPr>
          <w:rFonts w:asciiTheme="minorBidi" w:hAnsiTheme="minorBidi" w:hint="cs"/>
          <w:b/>
          <w:bCs/>
          <w:sz w:val="22"/>
          <w:szCs w:val="22"/>
          <w:rtl/>
        </w:rPr>
        <w:t>ה</w:t>
      </w:r>
      <w:r w:rsidRPr="004624FB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4624FB">
        <w:rPr>
          <w:rFonts w:asciiTheme="minorBidi" w:hAnsiTheme="minorBidi" w:hint="cs"/>
          <w:b/>
          <w:bCs/>
          <w:sz w:val="22"/>
          <w:szCs w:val="22"/>
          <w:rtl/>
        </w:rPr>
        <w:t>י'4</w:t>
      </w:r>
    </w:p>
    <w:tbl>
      <w:tblPr>
        <w:tblStyle w:val="1"/>
        <w:bidiVisual/>
        <w:tblW w:w="10206" w:type="dxa"/>
        <w:tblInd w:w="-461" w:type="dxa"/>
        <w:tblLook w:val="04A0" w:firstRow="1" w:lastRow="0" w:firstColumn="1" w:lastColumn="0" w:noHBand="0" w:noVBand="1"/>
      </w:tblPr>
      <w:tblGrid>
        <w:gridCol w:w="1275"/>
        <w:gridCol w:w="5048"/>
        <w:gridCol w:w="3883"/>
      </w:tblGrid>
      <w:tr w:rsidR="006F1C9D" w:rsidRPr="004624FB" w:rsidTr="00294A51">
        <w:tc>
          <w:tcPr>
            <w:tcW w:w="1275" w:type="dxa"/>
          </w:tcPr>
          <w:p w:rsidR="006F1C9D" w:rsidRPr="004624FB" w:rsidRDefault="006F1C9D" w:rsidP="0021773A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 w:rsidRPr="004624FB">
              <w:rPr>
                <w:rFonts w:asciiTheme="minorBidi" w:hAnsiTheme="minorBidi" w:hint="cs"/>
                <w:b/>
                <w:bCs/>
                <w:sz w:val="22"/>
                <w:szCs w:val="22"/>
                <w:u w:val="single"/>
                <w:rtl/>
              </w:rPr>
              <w:t>מקצוע</w:t>
            </w:r>
          </w:p>
        </w:tc>
        <w:tc>
          <w:tcPr>
            <w:tcW w:w="5048" w:type="dxa"/>
          </w:tcPr>
          <w:p w:rsidR="006F1C9D" w:rsidRPr="004624FB" w:rsidRDefault="006F1C9D" w:rsidP="0021773A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 w:rsidRPr="004624FB">
              <w:rPr>
                <w:rFonts w:asciiTheme="minorBidi" w:hAnsiTheme="minorBidi" w:hint="cs"/>
                <w:b/>
                <w:bCs/>
                <w:sz w:val="22"/>
                <w:szCs w:val="22"/>
                <w:u w:val="single"/>
                <w:rtl/>
              </w:rPr>
              <w:t>פרטי הספר / ציוד נדרש</w:t>
            </w:r>
          </w:p>
        </w:tc>
        <w:tc>
          <w:tcPr>
            <w:tcW w:w="3883" w:type="dxa"/>
          </w:tcPr>
          <w:p w:rsidR="006F1C9D" w:rsidRPr="004624FB" w:rsidRDefault="006F1C9D" w:rsidP="0021773A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 w:rsidRPr="004624FB">
              <w:rPr>
                <w:rFonts w:asciiTheme="minorBidi" w:hAnsiTheme="minorBidi" w:hint="cs"/>
                <w:b/>
                <w:bCs/>
                <w:sz w:val="22"/>
                <w:szCs w:val="22"/>
                <w:u w:val="single"/>
                <w:rtl/>
              </w:rPr>
              <w:t>הערות</w:t>
            </w:r>
          </w:p>
        </w:tc>
      </w:tr>
      <w:tr w:rsidR="006F1C9D" w:rsidRPr="004624FB" w:rsidTr="00294A51">
        <w:tc>
          <w:tcPr>
            <w:tcW w:w="1275" w:type="dxa"/>
          </w:tcPr>
          <w:p w:rsidR="006F1C9D" w:rsidRPr="004624FB" w:rsidRDefault="006F1C9D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ספרות</w:t>
            </w:r>
          </w:p>
        </w:tc>
        <w:tc>
          <w:tcPr>
            <w:tcW w:w="5048" w:type="dxa"/>
          </w:tcPr>
          <w:p w:rsidR="006F1C9D" w:rsidRPr="004624FB" w:rsidRDefault="006F1C9D" w:rsidP="001C250B">
            <w:pPr>
              <w:numPr>
                <w:ilvl w:val="0"/>
                <w:numId w:val="16"/>
              </w:numPr>
              <w:contextualSpacing/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חוברת פנימית תירכ</w:t>
            </w:r>
            <w:r w:rsidRPr="004624FB">
              <w:rPr>
                <w:rFonts w:asciiTheme="minorBidi" w:hAnsiTheme="minorBidi" w:hint="eastAsia"/>
                <w:sz w:val="22"/>
                <w:szCs w:val="22"/>
                <w:rtl/>
              </w:rPr>
              <w:t>ש</w:t>
            </w: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 xml:space="preserve"> בבית הספר</w:t>
            </w:r>
          </w:p>
          <w:p w:rsidR="006F1C9D" w:rsidRPr="004624FB" w:rsidRDefault="006F1C9D" w:rsidP="001C250B">
            <w:pPr>
              <w:numPr>
                <w:ilvl w:val="0"/>
                <w:numId w:val="16"/>
              </w:numPr>
              <w:ind w:left="367" w:hanging="284"/>
              <w:contextualSpacing/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שמות ספרי הקריאה יימסרו בתחילת השנה.</w:t>
            </w:r>
          </w:p>
        </w:tc>
        <w:tc>
          <w:tcPr>
            <w:tcW w:w="3883" w:type="dxa"/>
          </w:tcPr>
          <w:p w:rsidR="006F1C9D" w:rsidRPr="004624FB" w:rsidRDefault="006F1C9D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  <w:tr w:rsidR="006F1C9D" w:rsidRPr="004624FB" w:rsidTr="00294A51">
        <w:tc>
          <w:tcPr>
            <w:tcW w:w="1275" w:type="dxa"/>
          </w:tcPr>
          <w:p w:rsidR="006F1C9D" w:rsidRPr="004624FB" w:rsidRDefault="006F1C9D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לשון</w:t>
            </w:r>
          </w:p>
        </w:tc>
        <w:tc>
          <w:tcPr>
            <w:tcW w:w="5048" w:type="dxa"/>
          </w:tcPr>
          <w:p w:rsidR="006F1C9D" w:rsidRPr="004624FB" w:rsidRDefault="006F1C9D" w:rsidP="001C250B">
            <w:pPr>
              <w:numPr>
                <w:ilvl w:val="0"/>
                <w:numId w:val="26"/>
              </w:numPr>
              <w:contextualSpacing/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בשבילי הטקסט, קורן שרעבי  נשר ונגה גנאל</w:t>
            </w:r>
          </w:p>
        </w:tc>
        <w:tc>
          <w:tcPr>
            <w:tcW w:w="3883" w:type="dxa"/>
          </w:tcPr>
          <w:p w:rsidR="006F1C9D" w:rsidRPr="004624FB" w:rsidRDefault="006F1C9D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  <w:tr w:rsidR="006F1C9D" w:rsidRPr="004624FB" w:rsidTr="00294A51">
        <w:tc>
          <w:tcPr>
            <w:tcW w:w="1275" w:type="dxa"/>
          </w:tcPr>
          <w:p w:rsidR="006F1C9D" w:rsidRPr="004624FB" w:rsidRDefault="006F1C9D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הסטוריה</w:t>
            </w:r>
          </w:p>
        </w:tc>
        <w:tc>
          <w:tcPr>
            <w:tcW w:w="5048" w:type="dxa"/>
          </w:tcPr>
          <w:p w:rsidR="006F1C9D" w:rsidRPr="004624FB" w:rsidRDefault="00F5400F" w:rsidP="001C250B">
            <w:pPr>
              <w:numPr>
                <w:ilvl w:val="0"/>
                <w:numId w:val="17"/>
              </w:numPr>
              <w:contextualSpacing/>
              <w:rPr>
                <w:rFonts w:asciiTheme="minorBidi" w:hAnsiTheme="minorBidi"/>
                <w:sz w:val="22"/>
                <w:szCs w:val="22"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הלאומיות בישראל ובעמים, יובל קוברסקי, הוצאת כנרת זמורה, דביר</w:t>
            </w:r>
          </w:p>
          <w:p w:rsidR="006F1C9D" w:rsidRPr="004624FB" w:rsidRDefault="006F1C9D" w:rsidP="001C250B">
            <w:pPr>
              <w:numPr>
                <w:ilvl w:val="0"/>
                <w:numId w:val="17"/>
              </w:numPr>
              <w:ind w:left="367" w:hanging="284"/>
              <w:contextualSpacing/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ממדינת מקדש לעם הספר, דוד שחר (בהוצ' רכס)</w:t>
            </w:r>
          </w:p>
        </w:tc>
        <w:tc>
          <w:tcPr>
            <w:tcW w:w="3883" w:type="dxa"/>
          </w:tcPr>
          <w:p w:rsidR="006F1C9D" w:rsidRPr="004624FB" w:rsidRDefault="006F1C9D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  <w:tr w:rsidR="00265D0A" w:rsidRPr="004624FB" w:rsidTr="001F1A0A">
        <w:tc>
          <w:tcPr>
            <w:tcW w:w="1275" w:type="dxa"/>
          </w:tcPr>
          <w:p w:rsidR="00265D0A" w:rsidRPr="004624FB" w:rsidRDefault="00265D0A" w:rsidP="001F1A0A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תקשורת</w:t>
            </w:r>
          </w:p>
        </w:tc>
        <w:tc>
          <w:tcPr>
            <w:tcW w:w="5048" w:type="dxa"/>
          </w:tcPr>
          <w:p w:rsidR="00265D0A" w:rsidRPr="004624FB" w:rsidRDefault="00265D0A" w:rsidP="001F1A0A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4624FB">
              <w:rPr>
                <w:rFonts w:asciiTheme="minorBidi" w:hAnsiTheme="minorBidi" w:hint="cs"/>
                <w:rtl/>
              </w:rPr>
              <w:t>מבוא לתקשורת המונים</w:t>
            </w:r>
          </w:p>
        </w:tc>
        <w:tc>
          <w:tcPr>
            <w:tcW w:w="3883" w:type="dxa"/>
          </w:tcPr>
          <w:p w:rsidR="00265D0A" w:rsidRPr="004624FB" w:rsidRDefault="00265D0A" w:rsidP="001F1A0A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יירכש בבית הספר בתחילת השנה.</w:t>
            </w:r>
          </w:p>
        </w:tc>
      </w:tr>
      <w:tr w:rsidR="00265D0A" w:rsidRPr="004624FB" w:rsidTr="001F1A0A">
        <w:tc>
          <w:tcPr>
            <w:tcW w:w="1275" w:type="dxa"/>
          </w:tcPr>
          <w:p w:rsidR="00265D0A" w:rsidRPr="004624FB" w:rsidRDefault="00265D0A" w:rsidP="001F1A0A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חינוך תעבורתי</w:t>
            </w:r>
          </w:p>
        </w:tc>
        <w:tc>
          <w:tcPr>
            <w:tcW w:w="5048" w:type="dxa"/>
          </w:tcPr>
          <w:p w:rsidR="00265D0A" w:rsidRPr="004624FB" w:rsidRDefault="00115354" w:rsidP="00121A6C">
            <w:pPr>
              <w:contextualSpacing/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ה</w:t>
            </w:r>
            <w:r w:rsidR="00121A6C" w:rsidRPr="004624FB">
              <w:rPr>
                <w:rFonts w:asciiTheme="minorBidi" w:hAnsiTheme="minorBidi" w:hint="cs"/>
                <w:sz w:val="22"/>
                <w:szCs w:val="22"/>
                <w:rtl/>
              </w:rPr>
              <w:t>חינוך התעבורתי, המהדורה החדשה, איתמר לוין</w:t>
            </w:r>
          </w:p>
        </w:tc>
        <w:tc>
          <w:tcPr>
            <w:tcW w:w="3883" w:type="dxa"/>
          </w:tcPr>
          <w:p w:rsidR="00265D0A" w:rsidRPr="004624FB" w:rsidRDefault="00265D0A" w:rsidP="001F1A0A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יירכש בבית הספר בתחילת השנה.</w:t>
            </w:r>
          </w:p>
        </w:tc>
      </w:tr>
      <w:tr w:rsidR="00265D0A" w:rsidRPr="004624FB" w:rsidTr="001F1A0A">
        <w:tc>
          <w:tcPr>
            <w:tcW w:w="1275" w:type="dxa"/>
          </w:tcPr>
          <w:p w:rsidR="00265D0A" w:rsidRPr="004624FB" w:rsidRDefault="00265D0A" w:rsidP="001F1A0A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חינוך גופני</w:t>
            </w:r>
          </w:p>
        </w:tc>
        <w:tc>
          <w:tcPr>
            <w:tcW w:w="5048" w:type="dxa"/>
          </w:tcPr>
          <w:p w:rsidR="00265D0A" w:rsidRPr="004624FB" w:rsidRDefault="00265D0A" w:rsidP="001F1A0A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 xml:space="preserve">יש להגיע לשעורים עם </w:t>
            </w:r>
            <w:r w:rsidRPr="004624FB">
              <w:rPr>
                <w:rFonts w:asciiTheme="minorBidi" w:hAnsiTheme="minorBidi" w:hint="cs"/>
                <w:sz w:val="22"/>
                <w:szCs w:val="22"/>
                <w:u w:val="single"/>
                <w:rtl/>
              </w:rPr>
              <w:t>נעלי ספורט</w:t>
            </w: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, מכנסיים מבד רך (קצר או ארוך) ללא רוכסן או כפתורים וחולצת ביה"ס.</w:t>
            </w:r>
            <w:r w:rsidRPr="004624FB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624FB">
              <w:rPr>
                <w:rFonts w:cs="Aharoni"/>
                <w:b/>
                <w:bCs/>
                <w:sz w:val="28"/>
                <w:szCs w:val="28"/>
                <w:rtl/>
              </w:rPr>
              <w:t xml:space="preserve">     </w:t>
            </w:r>
            <w:r w:rsidRPr="004624FB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883" w:type="dxa"/>
          </w:tcPr>
          <w:p w:rsidR="00265D0A" w:rsidRPr="004624FB" w:rsidRDefault="00265D0A" w:rsidP="001F1A0A">
            <w:pPr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  <w:tr w:rsidR="002F7DD4" w:rsidRPr="004624FB" w:rsidTr="00294A51">
        <w:tc>
          <w:tcPr>
            <w:tcW w:w="1275" w:type="dxa"/>
          </w:tcPr>
          <w:p w:rsidR="002F7DD4" w:rsidRPr="004624FB" w:rsidRDefault="002F7DD4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מתמטיקה 3 יח"ל</w:t>
            </w:r>
          </w:p>
        </w:tc>
        <w:tc>
          <w:tcPr>
            <w:tcW w:w="5048" w:type="dxa"/>
          </w:tcPr>
          <w:p w:rsidR="002F7DD4" w:rsidRPr="004624FB" w:rsidRDefault="002F7DD4" w:rsidP="00DD1FCF">
            <w:pPr>
              <w:rPr>
                <w:rFonts w:ascii="Arial" w:hAnsi="Arial" w:cs="Arial"/>
                <w:sz w:val="14"/>
                <w:szCs w:val="14"/>
                <w:rtl/>
              </w:rPr>
            </w:pPr>
          </w:p>
          <w:p w:rsidR="002F7DD4" w:rsidRPr="004624FB" w:rsidRDefault="002F7DD4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4624F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1]</w:t>
            </w:r>
            <w:r w:rsidRPr="004624FB">
              <w:rPr>
                <w:rFonts w:ascii="Arial" w:hAnsi="Arial" w:cs="Arial" w:hint="cs"/>
                <w:sz w:val="20"/>
                <w:szCs w:val="20"/>
                <w:rtl/>
              </w:rPr>
              <w:t xml:space="preserve"> חוברת מתמטיקה 3 יח"ל </w:t>
            </w:r>
            <w:r w:rsidRPr="004624FB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שאלון</w:t>
            </w:r>
            <w:r w:rsidRPr="004624F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624FB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801.</w:t>
            </w:r>
          </w:p>
          <w:p w:rsidR="002F7DD4" w:rsidRPr="004624FB" w:rsidRDefault="002F7DD4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4624F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2]</w:t>
            </w:r>
            <w:r w:rsidRPr="004624FB">
              <w:rPr>
                <w:rFonts w:ascii="Arial" w:hAnsi="Arial" w:cs="Arial" w:hint="cs"/>
                <w:sz w:val="20"/>
                <w:szCs w:val="20"/>
                <w:rtl/>
              </w:rPr>
              <w:t xml:space="preserve">  מאגר שאלות במתמטיקה לבחינת בגרות במתמטיקה לשאלון 35802</w:t>
            </w:r>
          </w:p>
          <w:p w:rsidR="002F7DD4" w:rsidRPr="004624FB" w:rsidRDefault="002F7DD4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4624F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3]</w:t>
            </w:r>
            <w:r w:rsidRPr="004624FB">
              <w:rPr>
                <w:rFonts w:ascii="Arial" w:hAnsi="Arial" w:cs="Arial" w:hint="cs"/>
                <w:sz w:val="20"/>
                <w:szCs w:val="20"/>
                <w:rtl/>
              </w:rPr>
              <w:t xml:space="preserve">מחשבון מדעי המכיל פונקציות טריגונומטריות </w:t>
            </w:r>
          </w:p>
        </w:tc>
        <w:tc>
          <w:tcPr>
            <w:tcW w:w="3883" w:type="dxa"/>
          </w:tcPr>
          <w:p w:rsidR="002F7DD4" w:rsidRPr="004624FB" w:rsidRDefault="002F7DD4" w:rsidP="00DD1FCF">
            <w:pPr>
              <w:rPr>
                <w:rFonts w:ascii="Arial" w:hAnsi="Arial" w:cs="Arial"/>
                <w:sz w:val="14"/>
                <w:szCs w:val="14"/>
                <w:rtl/>
              </w:rPr>
            </w:pPr>
          </w:p>
          <w:p w:rsidR="002F7DD4" w:rsidRPr="004624FB" w:rsidRDefault="002F7DD4" w:rsidP="00DD1FCF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624FB">
              <w:rPr>
                <w:rFonts w:ascii="Arial" w:hAnsi="Arial" w:cs="Arial" w:hint="cs"/>
                <w:sz w:val="18"/>
                <w:szCs w:val="18"/>
                <w:rtl/>
              </w:rPr>
              <w:t>1. צוות מורים</w:t>
            </w:r>
          </w:p>
          <w:p w:rsidR="002F7DD4" w:rsidRPr="004624FB" w:rsidRDefault="002F7DD4" w:rsidP="00DD1FCF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4624FB">
              <w:rPr>
                <w:rFonts w:ascii="Arial" w:hAnsi="Arial" w:cs="Arial" w:hint="cs"/>
                <w:sz w:val="18"/>
                <w:szCs w:val="18"/>
                <w:rtl/>
              </w:rPr>
              <w:t>2. תל</w:t>
            </w:r>
          </w:p>
        </w:tc>
      </w:tr>
      <w:tr w:rsidR="006F1C9D" w:rsidRPr="004624FB" w:rsidTr="00294A51">
        <w:tc>
          <w:tcPr>
            <w:tcW w:w="1275" w:type="dxa"/>
          </w:tcPr>
          <w:p w:rsidR="006F1C9D" w:rsidRPr="004624FB" w:rsidRDefault="006F1C9D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אנגלית 3 יח"ל</w:t>
            </w:r>
          </w:p>
        </w:tc>
        <w:tc>
          <w:tcPr>
            <w:tcW w:w="5048" w:type="dxa"/>
          </w:tcPr>
          <w:p w:rsidR="00D20BFB" w:rsidRPr="004624FB" w:rsidRDefault="00D20BFB" w:rsidP="00D20BFB">
            <w:pPr>
              <w:bidi w:val="0"/>
              <w:contextualSpacing/>
              <w:rPr>
                <w:rFonts w:asciiTheme="minorBidi" w:hAnsiTheme="minorBidi"/>
                <w:sz w:val="22"/>
                <w:szCs w:val="22"/>
              </w:rPr>
            </w:pPr>
            <w:r w:rsidRPr="004624FB">
              <w:rPr>
                <w:rFonts w:asciiTheme="minorBidi" w:hAnsiTheme="minorBidi"/>
                <w:sz w:val="22"/>
                <w:szCs w:val="22"/>
              </w:rPr>
              <w:t>That's Right Maggie Ben Zion - ECB</w:t>
            </w:r>
          </w:p>
        </w:tc>
        <w:tc>
          <w:tcPr>
            <w:tcW w:w="3883" w:type="dxa"/>
          </w:tcPr>
          <w:p w:rsidR="0021773A" w:rsidRPr="004624FB" w:rsidRDefault="0021773A" w:rsidP="0021773A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b/>
                <w:bCs/>
                <w:sz w:val="22"/>
                <w:szCs w:val="22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21773A" w:rsidRPr="004624FB" w:rsidRDefault="0021773A" w:rsidP="00E26004">
            <w:pPr>
              <w:pStyle w:val="a8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4624FB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4624FB">
              <w:rPr>
                <w:sz w:val="20"/>
                <w:szCs w:val="20"/>
              </w:rPr>
              <w:t>XF-7</w:t>
            </w:r>
            <w:r w:rsidRPr="004624FB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21773A" w:rsidRPr="004624FB" w:rsidRDefault="0021773A" w:rsidP="00E26004">
            <w:pPr>
              <w:pStyle w:val="a8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4624FB">
              <w:rPr>
                <w:sz w:val="20"/>
                <w:szCs w:val="20"/>
              </w:rPr>
              <w:t>Texton Babylon 9222</w:t>
            </w:r>
            <w:r w:rsidRPr="004624FB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21773A" w:rsidRPr="004624FB" w:rsidRDefault="0021773A" w:rsidP="00E26004">
            <w:pPr>
              <w:pStyle w:val="a8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4624FB">
              <w:rPr>
                <w:sz w:val="20"/>
                <w:szCs w:val="20"/>
              </w:rPr>
              <w:t>Babylon plus Texton</w:t>
            </w:r>
            <w:r w:rsidRPr="004624FB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294A51" w:rsidRPr="004624FB" w:rsidRDefault="0021773A" w:rsidP="00E26004">
            <w:pPr>
              <w:pStyle w:val="a8"/>
              <w:numPr>
                <w:ilvl w:val="0"/>
                <w:numId w:val="50"/>
              </w:numPr>
              <w:rPr>
                <w:rFonts w:asciiTheme="minorBidi" w:hAnsiTheme="minorBidi"/>
                <w:sz w:val="20"/>
                <w:szCs w:val="20"/>
              </w:rPr>
            </w:pPr>
            <w:r w:rsidRPr="004624FB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4624FB">
              <w:rPr>
                <w:sz w:val="20"/>
                <w:szCs w:val="20"/>
              </w:rPr>
              <w:t>TS – WIZCOMTECH</w:t>
            </w:r>
          </w:p>
          <w:p w:rsidR="00D86D77" w:rsidRPr="004624FB" w:rsidRDefault="00D86D77" w:rsidP="00D86D77">
            <w:pPr>
              <w:rPr>
                <w:rFonts w:asciiTheme="minorBidi" w:hAnsiTheme="minorBidi"/>
                <w:sz w:val="22"/>
                <w:szCs w:val="22"/>
                <w:rtl/>
              </w:rPr>
            </w:pPr>
          </w:p>
        </w:tc>
      </w:tr>
      <w:tr w:rsidR="006F1C9D" w:rsidRPr="004624FB" w:rsidTr="00294A51">
        <w:tc>
          <w:tcPr>
            <w:tcW w:w="1275" w:type="dxa"/>
          </w:tcPr>
          <w:p w:rsidR="006F1C9D" w:rsidRPr="004624FB" w:rsidRDefault="006F1C9D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אנגלית 4 יח"ל</w:t>
            </w:r>
          </w:p>
        </w:tc>
        <w:tc>
          <w:tcPr>
            <w:tcW w:w="5048" w:type="dxa"/>
          </w:tcPr>
          <w:p w:rsidR="006F1C9D" w:rsidRPr="004624FB" w:rsidRDefault="006F1C9D" w:rsidP="001C250B">
            <w:pPr>
              <w:numPr>
                <w:ilvl w:val="0"/>
                <w:numId w:val="22"/>
              </w:numPr>
              <w:bidi w:val="0"/>
              <w:contextualSpacing/>
              <w:rPr>
                <w:rFonts w:asciiTheme="minorBidi" w:hAnsiTheme="minorBidi"/>
                <w:sz w:val="22"/>
                <w:szCs w:val="22"/>
              </w:rPr>
            </w:pPr>
            <w:r w:rsidRPr="004624FB">
              <w:rPr>
                <w:rFonts w:asciiTheme="minorBidi" w:hAnsiTheme="minorBidi"/>
                <w:sz w:val="22"/>
                <w:szCs w:val="22"/>
              </w:rPr>
              <w:t>contrasts+Practice Book, Rita C. Janet G. Harriet C.</w:t>
            </w:r>
          </w:p>
          <w:p w:rsidR="006F1C9D" w:rsidRPr="004624FB" w:rsidRDefault="006F1C9D" w:rsidP="001C250B">
            <w:pPr>
              <w:numPr>
                <w:ilvl w:val="0"/>
                <w:numId w:val="22"/>
              </w:numPr>
              <w:bidi w:val="0"/>
              <w:contextualSpacing/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/>
                <w:sz w:val="22"/>
                <w:szCs w:val="22"/>
              </w:rPr>
              <w:t>Literature For 4 points Option 2, ECB</w:t>
            </w:r>
          </w:p>
        </w:tc>
        <w:tc>
          <w:tcPr>
            <w:tcW w:w="3883" w:type="dxa"/>
          </w:tcPr>
          <w:p w:rsidR="00D86D77" w:rsidRPr="004624FB" w:rsidRDefault="00D86D77" w:rsidP="00D86D77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b/>
                <w:bCs/>
                <w:sz w:val="22"/>
                <w:szCs w:val="22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D86D77" w:rsidRPr="004624FB" w:rsidRDefault="00D86D77" w:rsidP="00E26004">
            <w:pPr>
              <w:pStyle w:val="a8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4624FB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4624FB">
              <w:rPr>
                <w:sz w:val="20"/>
                <w:szCs w:val="20"/>
              </w:rPr>
              <w:t>XF-7</w:t>
            </w:r>
            <w:r w:rsidRPr="004624FB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D86D77" w:rsidRPr="004624FB" w:rsidRDefault="00D86D77" w:rsidP="00E26004">
            <w:pPr>
              <w:pStyle w:val="a8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4624FB">
              <w:rPr>
                <w:sz w:val="20"/>
                <w:szCs w:val="20"/>
              </w:rPr>
              <w:t>Texton Babylon 9222</w:t>
            </w:r>
            <w:r w:rsidRPr="004624FB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D86D77" w:rsidRPr="004624FB" w:rsidRDefault="00D86D77" w:rsidP="00E26004">
            <w:pPr>
              <w:pStyle w:val="a8"/>
              <w:numPr>
                <w:ilvl w:val="0"/>
                <w:numId w:val="53"/>
              </w:numPr>
              <w:rPr>
                <w:sz w:val="20"/>
                <w:szCs w:val="20"/>
              </w:rPr>
            </w:pPr>
            <w:r w:rsidRPr="004624FB">
              <w:rPr>
                <w:sz w:val="20"/>
                <w:szCs w:val="20"/>
              </w:rPr>
              <w:t>Babylon plus Texton</w:t>
            </w:r>
            <w:r w:rsidRPr="004624FB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6F1C9D" w:rsidRPr="004624FB" w:rsidRDefault="00D86D77" w:rsidP="00E26004">
            <w:pPr>
              <w:pStyle w:val="a8"/>
              <w:numPr>
                <w:ilvl w:val="0"/>
                <w:numId w:val="53"/>
              </w:numPr>
              <w:rPr>
                <w:sz w:val="20"/>
                <w:szCs w:val="20"/>
                <w:rtl/>
              </w:rPr>
            </w:pPr>
            <w:r w:rsidRPr="004624FB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4624FB">
              <w:rPr>
                <w:sz w:val="20"/>
                <w:szCs w:val="20"/>
              </w:rPr>
              <w:t>TS – WIZCOMTECH</w:t>
            </w:r>
          </w:p>
        </w:tc>
      </w:tr>
      <w:tr w:rsidR="006F1C9D" w:rsidRPr="004624FB" w:rsidTr="00294A51">
        <w:tc>
          <w:tcPr>
            <w:tcW w:w="1275" w:type="dxa"/>
          </w:tcPr>
          <w:p w:rsidR="006F1C9D" w:rsidRPr="004624FB" w:rsidRDefault="006F1C9D" w:rsidP="001C250B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sz w:val="22"/>
                <w:szCs w:val="22"/>
                <w:rtl/>
              </w:rPr>
              <w:t>אנגלית 5 יח"ל</w:t>
            </w:r>
            <w:r w:rsidR="008207FC" w:rsidRPr="004624FB">
              <w:rPr>
                <w:rFonts w:asciiTheme="minorBidi" w:hAnsiTheme="minorBidi" w:hint="cs"/>
                <w:sz w:val="22"/>
                <w:szCs w:val="22"/>
                <w:rtl/>
              </w:rPr>
              <w:t xml:space="preserve"> + דוברי אנגלית</w:t>
            </w:r>
          </w:p>
        </w:tc>
        <w:tc>
          <w:tcPr>
            <w:tcW w:w="5048" w:type="dxa"/>
          </w:tcPr>
          <w:p w:rsidR="006F1C9D" w:rsidRPr="004624FB" w:rsidRDefault="006F1C9D" w:rsidP="001C250B">
            <w:pPr>
              <w:numPr>
                <w:ilvl w:val="0"/>
                <w:numId w:val="23"/>
              </w:numPr>
              <w:bidi w:val="0"/>
              <w:contextualSpacing/>
              <w:rPr>
                <w:rFonts w:asciiTheme="minorBidi" w:hAnsiTheme="minorBidi"/>
                <w:sz w:val="22"/>
                <w:szCs w:val="22"/>
              </w:rPr>
            </w:pPr>
            <w:r w:rsidRPr="004624FB">
              <w:rPr>
                <w:rFonts w:asciiTheme="minorBidi" w:hAnsiTheme="minorBidi"/>
                <w:sz w:val="22"/>
                <w:szCs w:val="22"/>
              </w:rPr>
              <w:t>Take a Stand + Workbook, Debbie Partouche +    Allison Sarnov</w:t>
            </w:r>
          </w:p>
          <w:p w:rsidR="006F1C9D" w:rsidRPr="004624FB" w:rsidRDefault="006F1C9D" w:rsidP="001C250B">
            <w:pPr>
              <w:numPr>
                <w:ilvl w:val="0"/>
                <w:numId w:val="23"/>
              </w:numPr>
              <w:bidi w:val="0"/>
              <w:contextualSpacing/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/>
                <w:sz w:val="22"/>
                <w:szCs w:val="22"/>
              </w:rPr>
              <w:t>Literature for 5 points  Option 2, ECB</w:t>
            </w:r>
          </w:p>
        </w:tc>
        <w:tc>
          <w:tcPr>
            <w:tcW w:w="3883" w:type="dxa"/>
          </w:tcPr>
          <w:p w:rsidR="00D86D77" w:rsidRPr="004624FB" w:rsidRDefault="00D86D77" w:rsidP="00D86D77">
            <w:pPr>
              <w:rPr>
                <w:rFonts w:asciiTheme="minorBidi" w:hAnsiTheme="minorBidi"/>
                <w:sz w:val="22"/>
                <w:szCs w:val="22"/>
                <w:rtl/>
              </w:rPr>
            </w:pPr>
            <w:r w:rsidRPr="004624FB">
              <w:rPr>
                <w:rFonts w:asciiTheme="minorBidi" w:hAnsiTheme="minorBidi" w:hint="cs"/>
                <w:b/>
                <w:bCs/>
                <w:sz w:val="22"/>
                <w:szCs w:val="22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D86D77" w:rsidRPr="004624FB" w:rsidRDefault="00D86D77" w:rsidP="00E26004">
            <w:pPr>
              <w:pStyle w:val="a8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4624FB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4624FB">
              <w:rPr>
                <w:sz w:val="20"/>
                <w:szCs w:val="20"/>
              </w:rPr>
              <w:t>XF-7</w:t>
            </w:r>
            <w:r w:rsidRPr="004624FB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D86D77" w:rsidRPr="004624FB" w:rsidRDefault="00D86D77" w:rsidP="00E26004">
            <w:pPr>
              <w:pStyle w:val="a8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4624FB">
              <w:rPr>
                <w:sz w:val="20"/>
                <w:szCs w:val="20"/>
              </w:rPr>
              <w:t>Texton Babylon 9222</w:t>
            </w:r>
            <w:r w:rsidRPr="004624FB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D86D77" w:rsidRPr="004624FB" w:rsidRDefault="00D86D77" w:rsidP="00E26004">
            <w:pPr>
              <w:pStyle w:val="a8"/>
              <w:numPr>
                <w:ilvl w:val="0"/>
                <w:numId w:val="54"/>
              </w:numPr>
              <w:rPr>
                <w:sz w:val="20"/>
                <w:szCs w:val="20"/>
              </w:rPr>
            </w:pPr>
            <w:r w:rsidRPr="004624FB">
              <w:rPr>
                <w:sz w:val="20"/>
                <w:szCs w:val="20"/>
              </w:rPr>
              <w:t>Babylon plus Texton</w:t>
            </w:r>
            <w:r w:rsidRPr="004624FB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6F1C9D" w:rsidRPr="004624FB" w:rsidRDefault="00D86D77" w:rsidP="00E26004">
            <w:pPr>
              <w:pStyle w:val="a8"/>
              <w:numPr>
                <w:ilvl w:val="0"/>
                <w:numId w:val="54"/>
              </w:numPr>
              <w:rPr>
                <w:sz w:val="20"/>
                <w:szCs w:val="20"/>
                <w:rtl/>
              </w:rPr>
            </w:pPr>
            <w:r w:rsidRPr="004624FB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4624FB">
              <w:rPr>
                <w:sz w:val="20"/>
                <w:szCs w:val="20"/>
              </w:rPr>
              <w:t>TS – WIZCOMTECH</w:t>
            </w:r>
          </w:p>
        </w:tc>
      </w:tr>
    </w:tbl>
    <w:p w:rsidR="006F1C9D" w:rsidRPr="00C0751F" w:rsidRDefault="006F1C9D" w:rsidP="006F1C9D">
      <w:pPr>
        <w:rPr>
          <w:rFonts w:asciiTheme="minorBidi" w:hAnsiTheme="minorBidi"/>
          <w:rtl/>
        </w:rPr>
      </w:pPr>
    </w:p>
    <w:p w:rsidR="006F1C9D" w:rsidRPr="006A5A35" w:rsidRDefault="006F1C9D" w:rsidP="006F1C9D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p w:rsidR="006F1C9D" w:rsidRDefault="006F1C9D" w:rsidP="006F1C9D">
      <w:pPr>
        <w:rPr>
          <w:rFonts w:asciiTheme="minorBidi" w:hAnsiTheme="minorBidi"/>
          <w:rtl/>
        </w:rPr>
      </w:pPr>
    </w:p>
    <w:p w:rsidR="006F1C9D" w:rsidRDefault="006F1C9D" w:rsidP="006F1C9D">
      <w:pPr>
        <w:rPr>
          <w:rFonts w:asciiTheme="minorBidi" w:hAnsiTheme="minorBidi"/>
          <w:rtl/>
        </w:rPr>
      </w:pPr>
    </w:p>
    <w:p w:rsidR="006F1C9D" w:rsidRDefault="006F1C9D" w:rsidP="006F1C9D">
      <w:pPr>
        <w:rPr>
          <w:rFonts w:asciiTheme="minorBidi" w:hAnsiTheme="minorBidi"/>
          <w:rtl/>
        </w:rPr>
      </w:pPr>
    </w:p>
    <w:p w:rsidR="006F1C9D" w:rsidRDefault="006F1C9D" w:rsidP="006F1C9D">
      <w:pPr>
        <w:rPr>
          <w:rFonts w:asciiTheme="minorBidi" w:hAnsiTheme="minorBidi"/>
          <w:rtl/>
        </w:rPr>
      </w:pPr>
    </w:p>
    <w:p w:rsidR="006F1C9D" w:rsidRDefault="006F1C9D" w:rsidP="006F1C9D">
      <w:pPr>
        <w:rPr>
          <w:rFonts w:asciiTheme="minorBidi" w:hAnsiTheme="minorBidi"/>
          <w:rtl/>
        </w:rPr>
      </w:pPr>
    </w:p>
    <w:p w:rsidR="002F7DD4" w:rsidRDefault="002F7DD4" w:rsidP="006F1C9D">
      <w:pPr>
        <w:rPr>
          <w:rFonts w:asciiTheme="minorBidi" w:hAnsiTheme="minorBidi"/>
          <w:rtl/>
        </w:rPr>
      </w:pPr>
    </w:p>
    <w:p w:rsidR="006F1C9D" w:rsidRPr="00C0751F" w:rsidRDefault="006F1C9D" w:rsidP="00A40704">
      <w:pPr>
        <w:jc w:val="center"/>
        <w:rPr>
          <w:rFonts w:asciiTheme="minorBidi" w:hAnsiTheme="minorBidi"/>
          <w:b/>
          <w:bCs/>
          <w:u w:val="single"/>
          <w:rtl/>
        </w:rPr>
      </w:pPr>
      <w:r w:rsidRPr="00C0751F">
        <w:rPr>
          <w:rFonts w:asciiTheme="minorBidi" w:hAnsiTheme="minorBidi"/>
          <w:b/>
          <w:bCs/>
          <w:u w:val="single"/>
          <w:rtl/>
        </w:rPr>
        <w:t xml:space="preserve">ספרי לימוד - שכבה י' – שנה"ל </w:t>
      </w:r>
      <w:r w:rsidR="00A40704">
        <w:rPr>
          <w:rFonts w:asciiTheme="minorBidi" w:hAnsiTheme="minorBidi" w:hint="cs"/>
          <w:b/>
          <w:bCs/>
          <w:u w:val="single"/>
          <w:rtl/>
        </w:rPr>
        <w:t>תש"פ</w:t>
      </w:r>
    </w:p>
    <w:p w:rsidR="006F1C9D" w:rsidRDefault="006F1C9D" w:rsidP="006F1C9D">
      <w:pPr>
        <w:jc w:val="center"/>
        <w:rPr>
          <w:rFonts w:asciiTheme="minorBidi" w:hAnsiTheme="minorBidi"/>
          <w:rtl/>
        </w:rPr>
      </w:pPr>
      <w:r>
        <w:rPr>
          <w:rFonts w:asciiTheme="minorBidi" w:hAnsiTheme="minorBidi"/>
          <w:b/>
          <w:bCs/>
          <w:rtl/>
        </w:rPr>
        <w:t>כית</w:t>
      </w:r>
      <w:r>
        <w:rPr>
          <w:rFonts w:asciiTheme="minorBidi" w:hAnsiTheme="minorBidi" w:hint="cs"/>
          <w:b/>
          <w:bCs/>
          <w:rtl/>
        </w:rPr>
        <w:t>ה</w:t>
      </w:r>
      <w:r w:rsidRPr="00C0751F"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>י'1</w:t>
      </w:r>
    </w:p>
    <w:tbl>
      <w:tblPr>
        <w:tblStyle w:val="1"/>
        <w:bidiVisual/>
        <w:tblW w:w="9604" w:type="dxa"/>
        <w:tblLook w:val="04A0" w:firstRow="1" w:lastRow="0" w:firstColumn="1" w:lastColumn="0" w:noHBand="0" w:noVBand="1"/>
      </w:tblPr>
      <w:tblGrid>
        <w:gridCol w:w="1136"/>
        <w:gridCol w:w="4726"/>
        <w:gridCol w:w="3742"/>
      </w:tblGrid>
      <w:tr w:rsidR="006F1C9D" w:rsidRPr="00D86D77" w:rsidTr="00294A51">
        <w:tc>
          <w:tcPr>
            <w:tcW w:w="1136" w:type="dxa"/>
          </w:tcPr>
          <w:p w:rsidR="006F1C9D" w:rsidRPr="00D86D77" w:rsidRDefault="006F1C9D" w:rsidP="00D86D77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D86D77">
              <w:rPr>
                <w:rFonts w:asciiTheme="minorBidi" w:hAnsiTheme="minorBidi" w:hint="cs"/>
                <w:b/>
                <w:bCs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6F1C9D" w:rsidRPr="00D86D77" w:rsidRDefault="006F1C9D" w:rsidP="00D86D77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D86D77">
              <w:rPr>
                <w:rFonts w:asciiTheme="minorBidi" w:hAnsiTheme="minorBidi" w:hint="cs"/>
                <w:b/>
                <w:bCs/>
                <w:u w:val="single"/>
                <w:rtl/>
              </w:rPr>
              <w:t>פרטי הספר / ציוד נדרש</w:t>
            </w:r>
          </w:p>
        </w:tc>
        <w:tc>
          <w:tcPr>
            <w:tcW w:w="3742" w:type="dxa"/>
          </w:tcPr>
          <w:p w:rsidR="006F1C9D" w:rsidRPr="00D86D77" w:rsidRDefault="006F1C9D" w:rsidP="00D86D77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D86D77">
              <w:rPr>
                <w:rFonts w:asciiTheme="minorBidi" w:hAnsiTheme="minorBidi" w:hint="cs"/>
                <w:b/>
                <w:bCs/>
                <w:u w:val="single"/>
                <w:rtl/>
              </w:rPr>
              <w:t>הערות</w:t>
            </w: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ספרות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numPr>
                <w:ilvl w:val="0"/>
                <w:numId w:val="28"/>
              </w:numPr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חוברת פנימית תירכ</w:t>
            </w:r>
            <w:r w:rsidRPr="00C0751F">
              <w:rPr>
                <w:rFonts w:asciiTheme="minorBidi" w:hAnsiTheme="minorBidi" w:hint="eastAsia"/>
                <w:rtl/>
              </w:rPr>
              <w:t>ש</w:t>
            </w:r>
            <w:r w:rsidRPr="00C0751F">
              <w:rPr>
                <w:rFonts w:asciiTheme="minorBidi" w:hAnsiTheme="minorBidi" w:hint="cs"/>
                <w:rtl/>
              </w:rPr>
              <w:t xml:space="preserve"> בבית הספר</w:t>
            </w:r>
          </w:p>
          <w:p w:rsidR="006F1C9D" w:rsidRPr="00C0751F" w:rsidRDefault="006F1C9D" w:rsidP="001C250B">
            <w:pPr>
              <w:numPr>
                <w:ilvl w:val="0"/>
                <w:numId w:val="28"/>
              </w:numPr>
              <w:ind w:left="367" w:hanging="284"/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שמות ספרי הקריאה יימסרו בתחילת השנה.</w:t>
            </w:r>
          </w:p>
        </w:tc>
        <w:tc>
          <w:tcPr>
            <w:tcW w:w="3742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לשון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numPr>
                <w:ilvl w:val="0"/>
                <w:numId w:val="29"/>
              </w:numPr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בשבילי הטקסט, קורן שרעבי  נשר ונגה גנאל</w:t>
            </w:r>
          </w:p>
        </w:tc>
        <w:tc>
          <w:tcPr>
            <w:tcW w:w="3742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הסטוריה</w:t>
            </w:r>
          </w:p>
        </w:tc>
        <w:tc>
          <w:tcPr>
            <w:tcW w:w="4726" w:type="dxa"/>
          </w:tcPr>
          <w:p w:rsidR="006F1C9D" w:rsidRPr="00C0751F" w:rsidRDefault="001C4DB6" w:rsidP="001C250B">
            <w:pPr>
              <w:numPr>
                <w:ilvl w:val="0"/>
                <w:numId w:val="30"/>
              </w:numPr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הלאומיות בישראל ובעמים, יובל קוברסקי, הוצאת כנרת זמורה, דביר</w:t>
            </w:r>
          </w:p>
          <w:p w:rsidR="006F1C9D" w:rsidRPr="00C0751F" w:rsidRDefault="006F1C9D" w:rsidP="001C250B">
            <w:pPr>
              <w:numPr>
                <w:ilvl w:val="0"/>
                <w:numId w:val="30"/>
              </w:numPr>
              <w:ind w:left="367" w:hanging="284"/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ממדינת מקדש לעם הספר, דוד שחר (בהוצ' רכס)</w:t>
            </w:r>
          </w:p>
        </w:tc>
        <w:tc>
          <w:tcPr>
            <w:tcW w:w="3742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  <w:tr w:rsidR="00A76191" w:rsidRPr="00C0751F" w:rsidTr="001F1A0A">
        <w:tc>
          <w:tcPr>
            <w:tcW w:w="1136" w:type="dxa"/>
          </w:tcPr>
          <w:p w:rsidR="00A76191" w:rsidRPr="00C0751F" w:rsidRDefault="00A76191" w:rsidP="001F1A0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עסקי</w:t>
            </w:r>
          </w:p>
        </w:tc>
        <w:tc>
          <w:tcPr>
            <w:tcW w:w="4726" w:type="dxa"/>
          </w:tcPr>
          <w:p w:rsidR="00A76191" w:rsidRPr="008F4C5A" w:rsidRDefault="00A76191" w:rsidP="001F1A0A">
            <w:pPr>
              <w:pStyle w:val="a8"/>
              <w:numPr>
                <w:ilvl w:val="0"/>
                <w:numId w:val="36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פנימית</w:t>
            </w:r>
          </w:p>
        </w:tc>
        <w:tc>
          <w:tcPr>
            <w:tcW w:w="3742" w:type="dxa"/>
          </w:tcPr>
          <w:p w:rsidR="00A76191" w:rsidRPr="00C0751F" w:rsidRDefault="00A76191" w:rsidP="001F1A0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תירכש</w:t>
            </w:r>
            <w:r w:rsidRPr="00C0751F">
              <w:rPr>
                <w:rFonts w:asciiTheme="minorBidi" w:hAnsiTheme="minorBidi" w:hint="cs"/>
                <w:rtl/>
              </w:rPr>
              <w:t xml:space="preserve"> בבית הספר בתחילת השנה.</w:t>
            </w:r>
          </w:p>
        </w:tc>
      </w:tr>
      <w:tr w:rsidR="00A76191" w:rsidRPr="00C0751F" w:rsidTr="001F1A0A">
        <w:tc>
          <w:tcPr>
            <w:tcW w:w="1136" w:type="dxa"/>
          </w:tcPr>
          <w:p w:rsidR="00A76191" w:rsidRPr="00C0751F" w:rsidRDefault="00A76191" w:rsidP="001F1A0A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חינוך תעבורתי</w:t>
            </w:r>
          </w:p>
        </w:tc>
        <w:tc>
          <w:tcPr>
            <w:tcW w:w="4726" w:type="dxa"/>
          </w:tcPr>
          <w:p w:rsidR="004A3B9A" w:rsidRDefault="004A3B9A" w:rsidP="00D85382">
            <w:pPr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</w:t>
            </w:r>
            <w:r w:rsidR="00D85382">
              <w:rPr>
                <w:rFonts w:asciiTheme="minorBidi" w:hAnsiTheme="minorBidi" w:hint="cs"/>
                <w:rtl/>
              </w:rPr>
              <w:t xml:space="preserve">חינוך התעבורתי, המהדורה החדשה, </w:t>
            </w:r>
          </w:p>
          <w:p w:rsidR="00A76191" w:rsidRPr="00C0751F" w:rsidRDefault="00D85382" w:rsidP="00D85382">
            <w:pPr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איתמר לוין</w:t>
            </w:r>
          </w:p>
        </w:tc>
        <w:tc>
          <w:tcPr>
            <w:tcW w:w="3742" w:type="dxa"/>
          </w:tcPr>
          <w:p w:rsidR="00A76191" w:rsidRPr="00C0751F" w:rsidRDefault="00A76191" w:rsidP="001F1A0A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יירכש בבית הספר בתחילת השנה.</w:t>
            </w:r>
          </w:p>
        </w:tc>
      </w:tr>
      <w:tr w:rsidR="00A76191" w:rsidRPr="00C0751F" w:rsidTr="001F1A0A">
        <w:tc>
          <w:tcPr>
            <w:tcW w:w="1136" w:type="dxa"/>
          </w:tcPr>
          <w:p w:rsidR="00A76191" w:rsidRPr="00C0751F" w:rsidRDefault="00A76191" w:rsidP="001F1A0A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חינוך גופני</w:t>
            </w:r>
          </w:p>
        </w:tc>
        <w:tc>
          <w:tcPr>
            <w:tcW w:w="4726" w:type="dxa"/>
          </w:tcPr>
          <w:p w:rsidR="00A76191" w:rsidRPr="00C0751F" w:rsidRDefault="00A76191" w:rsidP="001F1A0A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 w:hint="cs"/>
                <w:u w:val="single"/>
                <w:rtl/>
              </w:rPr>
              <w:t>נעלי ספורט</w:t>
            </w:r>
            <w:r w:rsidRPr="00C0751F">
              <w:rPr>
                <w:rFonts w:asciiTheme="minorBidi" w:hAnsiTheme="minorBidi" w:hint="cs"/>
                <w:rtl/>
              </w:rPr>
              <w:t>, מכנסיים מבד רך (קצר או ארוך) ללא רוכסן או כפתורים וחולצת ביה"ס.</w:t>
            </w:r>
            <w:r w:rsidRPr="00C0751F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751F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C0751F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3742" w:type="dxa"/>
          </w:tcPr>
          <w:p w:rsidR="00A76191" w:rsidRPr="00C0751F" w:rsidRDefault="00A76191" w:rsidP="001F1A0A">
            <w:pPr>
              <w:rPr>
                <w:rFonts w:asciiTheme="minorBidi" w:hAnsiTheme="minorBidi"/>
                <w:rtl/>
              </w:rPr>
            </w:pPr>
          </w:p>
        </w:tc>
      </w:tr>
      <w:tr w:rsidR="002F7DD4" w:rsidRPr="00C0751F" w:rsidTr="00294A51">
        <w:tc>
          <w:tcPr>
            <w:tcW w:w="1136" w:type="dxa"/>
          </w:tcPr>
          <w:p w:rsidR="002F7DD4" w:rsidRPr="00C0751F" w:rsidRDefault="002F7DD4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מתמטיקה 3 יח"ל</w:t>
            </w:r>
          </w:p>
        </w:tc>
        <w:tc>
          <w:tcPr>
            <w:tcW w:w="4726" w:type="dxa"/>
          </w:tcPr>
          <w:p w:rsidR="002F7DD4" w:rsidRPr="002F7DD4" w:rsidRDefault="002F7DD4" w:rsidP="00DD1FCF">
            <w:pPr>
              <w:rPr>
                <w:rFonts w:ascii="Arial" w:hAnsi="Arial" w:cs="Arial"/>
                <w:rtl/>
              </w:rPr>
            </w:pPr>
          </w:p>
          <w:p w:rsidR="002F7DD4" w:rsidRPr="002F7DD4" w:rsidRDefault="002F7DD4" w:rsidP="00DD1FCF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  <w:r w:rsidRPr="002F7DD4">
              <w:rPr>
                <w:rFonts w:ascii="Arial" w:hAnsi="Arial" w:cs="Arial" w:hint="cs"/>
                <w:rtl/>
              </w:rPr>
              <w:t>] חוברת מתמטיקה 3 יח"ל שאלון 801.</w:t>
            </w:r>
          </w:p>
          <w:p w:rsidR="002F7DD4" w:rsidRPr="002F7DD4" w:rsidRDefault="002F7DD4" w:rsidP="00DD1FCF">
            <w:pPr>
              <w:rPr>
                <w:rFonts w:ascii="Arial" w:hAnsi="Arial" w:cs="Arial"/>
                <w:rtl/>
              </w:rPr>
            </w:pPr>
            <w:r w:rsidRPr="002F7DD4">
              <w:rPr>
                <w:rFonts w:ascii="Arial" w:hAnsi="Arial" w:cs="Arial" w:hint="cs"/>
                <w:rtl/>
              </w:rPr>
              <w:t>2]  מאגר שאלות במתמטיקה לבחינת בגרות במתמטיקה לשאלון 35802</w:t>
            </w:r>
          </w:p>
          <w:p w:rsidR="002F7DD4" w:rsidRPr="002F7DD4" w:rsidRDefault="002F7DD4" w:rsidP="00DD1FCF">
            <w:pPr>
              <w:rPr>
                <w:rFonts w:ascii="Arial" w:hAnsi="Arial" w:cs="Arial"/>
                <w:rtl/>
              </w:rPr>
            </w:pPr>
            <w:r w:rsidRPr="002F7DD4">
              <w:rPr>
                <w:rFonts w:ascii="Arial" w:hAnsi="Arial" w:cs="Arial" w:hint="cs"/>
                <w:rtl/>
              </w:rPr>
              <w:t xml:space="preserve">3]מחשבון מדעי המכיל פונקציות טריגונומטריות </w:t>
            </w:r>
          </w:p>
        </w:tc>
        <w:tc>
          <w:tcPr>
            <w:tcW w:w="3742" w:type="dxa"/>
          </w:tcPr>
          <w:p w:rsidR="002F7DD4" w:rsidRPr="002F7DD4" w:rsidRDefault="002F7DD4" w:rsidP="00DD1FCF">
            <w:pPr>
              <w:rPr>
                <w:rFonts w:ascii="Arial" w:hAnsi="Arial" w:cs="Arial"/>
                <w:rtl/>
              </w:rPr>
            </w:pPr>
          </w:p>
          <w:p w:rsidR="002F7DD4" w:rsidRPr="002F7DD4" w:rsidRDefault="002F7DD4" w:rsidP="00DD1FCF">
            <w:pPr>
              <w:rPr>
                <w:rFonts w:ascii="Arial" w:hAnsi="Arial" w:cs="Arial"/>
                <w:rtl/>
              </w:rPr>
            </w:pPr>
            <w:r w:rsidRPr="002F7DD4">
              <w:rPr>
                <w:rFonts w:ascii="Arial" w:hAnsi="Arial" w:cs="Arial" w:hint="cs"/>
                <w:rtl/>
              </w:rPr>
              <w:t>1. צוות מורים</w:t>
            </w:r>
          </w:p>
          <w:p w:rsidR="002F7DD4" w:rsidRDefault="002F7DD4" w:rsidP="00DD1FCF">
            <w:pPr>
              <w:rPr>
                <w:rFonts w:ascii="Arial" w:hAnsi="Arial" w:cs="Arial"/>
                <w:rtl/>
              </w:rPr>
            </w:pPr>
            <w:r w:rsidRPr="002F7DD4">
              <w:rPr>
                <w:rFonts w:ascii="Arial" w:hAnsi="Arial" w:cs="Arial" w:hint="cs"/>
                <w:rtl/>
              </w:rPr>
              <w:t>2. תל</w:t>
            </w: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A76191" w:rsidRDefault="00A76191" w:rsidP="00DD1FCF">
            <w:pPr>
              <w:rPr>
                <w:rFonts w:ascii="Arial" w:hAnsi="Arial" w:cs="Arial"/>
                <w:rtl/>
              </w:rPr>
            </w:pPr>
          </w:p>
          <w:p w:rsidR="006F223B" w:rsidRDefault="006F223B" w:rsidP="00DD1FCF">
            <w:pPr>
              <w:rPr>
                <w:rFonts w:ascii="Arial" w:hAnsi="Arial" w:cs="Arial"/>
                <w:rtl/>
              </w:rPr>
            </w:pPr>
          </w:p>
          <w:p w:rsidR="006F223B" w:rsidRDefault="006F223B" w:rsidP="00DD1FCF">
            <w:pPr>
              <w:rPr>
                <w:rFonts w:ascii="Arial" w:hAnsi="Arial" w:cs="Arial"/>
                <w:rtl/>
              </w:rPr>
            </w:pPr>
          </w:p>
          <w:p w:rsidR="006F223B" w:rsidRPr="002F7DD4" w:rsidRDefault="006F223B" w:rsidP="00DD1FCF">
            <w:pPr>
              <w:rPr>
                <w:rFonts w:ascii="Arial" w:hAnsi="Arial" w:cs="Arial"/>
                <w:rtl/>
              </w:rPr>
            </w:pP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אנגלית 3 יח"ל</w:t>
            </w:r>
          </w:p>
        </w:tc>
        <w:tc>
          <w:tcPr>
            <w:tcW w:w="4726" w:type="dxa"/>
          </w:tcPr>
          <w:p w:rsidR="006F1C9D" w:rsidRPr="00C0751F" w:rsidRDefault="004603DC" w:rsidP="004603DC">
            <w:pPr>
              <w:bidi w:val="0"/>
              <w:ind w:left="601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That's Right Maggie Ben Zion - ECB</w:t>
            </w:r>
          </w:p>
        </w:tc>
        <w:tc>
          <w:tcPr>
            <w:tcW w:w="3742" w:type="dxa"/>
          </w:tcPr>
          <w:p w:rsidR="00D86D77" w:rsidRDefault="00D86D77" w:rsidP="00D86D77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56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56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56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6F1C9D" w:rsidRPr="00D86D77" w:rsidRDefault="00D86D77" w:rsidP="00E26004">
            <w:pPr>
              <w:pStyle w:val="a8"/>
              <w:numPr>
                <w:ilvl w:val="0"/>
                <w:numId w:val="56"/>
              </w:numPr>
              <w:rPr>
                <w:rtl/>
              </w:rPr>
            </w:pPr>
            <w:r w:rsidRPr="0021773A">
              <w:rPr>
                <w:rFonts w:cs="Miriam"/>
                <w:rtl/>
              </w:rPr>
              <w:t xml:space="preserve">קוויקשנרי </w:t>
            </w:r>
            <w:r w:rsidRPr="0021773A">
              <w:t>TS – WIZCOMTECH</w:t>
            </w: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אנגלית 4 יח"ל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numPr>
                <w:ilvl w:val="0"/>
                <w:numId w:val="33"/>
              </w:numPr>
              <w:bidi w:val="0"/>
              <w:contextualSpacing/>
              <w:rPr>
                <w:rFonts w:asciiTheme="minorBidi" w:hAnsiTheme="minorBidi"/>
              </w:rPr>
            </w:pPr>
            <w:r w:rsidRPr="00C0751F">
              <w:rPr>
                <w:rFonts w:asciiTheme="minorBidi" w:hAnsiTheme="minorBidi"/>
              </w:rPr>
              <w:t>contrasts+Practice Book, Rita C. Janet G. Harriet C.</w:t>
            </w:r>
          </w:p>
          <w:p w:rsidR="006F1C9D" w:rsidRPr="00C0751F" w:rsidRDefault="006F1C9D" w:rsidP="001C250B">
            <w:pPr>
              <w:numPr>
                <w:ilvl w:val="0"/>
                <w:numId w:val="33"/>
              </w:numPr>
              <w:bidi w:val="0"/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</w:rPr>
              <w:t>Literature For 4 points Option 2, ECB</w:t>
            </w:r>
          </w:p>
        </w:tc>
        <w:tc>
          <w:tcPr>
            <w:tcW w:w="3742" w:type="dxa"/>
          </w:tcPr>
          <w:p w:rsidR="00D86D77" w:rsidRDefault="00D86D77" w:rsidP="00D86D77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57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57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57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6F1C9D" w:rsidRPr="00D86D77" w:rsidRDefault="00D86D77" w:rsidP="00E26004">
            <w:pPr>
              <w:pStyle w:val="a8"/>
              <w:numPr>
                <w:ilvl w:val="0"/>
                <w:numId w:val="57"/>
              </w:numPr>
              <w:rPr>
                <w:rtl/>
              </w:rPr>
            </w:pPr>
            <w:r w:rsidRPr="0021773A">
              <w:rPr>
                <w:rFonts w:cs="Miriam"/>
                <w:rtl/>
              </w:rPr>
              <w:t xml:space="preserve">קוויקשנרי </w:t>
            </w:r>
            <w:r w:rsidRPr="0021773A">
              <w:t>TS – WIZCOMTECH</w:t>
            </w: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אנגלית 5 יח"ל</w:t>
            </w:r>
            <w:r w:rsidR="00717F9C">
              <w:rPr>
                <w:rFonts w:asciiTheme="minorBidi" w:hAnsiTheme="minorBidi" w:hint="cs"/>
                <w:rtl/>
              </w:rPr>
              <w:t xml:space="preserve"> + דוברי אנגלית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numPr>
                <w:ilvl w:val="0"/>
                <w:numId w:val="34"/>
              </w:numPr>
              <w:bidi w:val="0"/>
              <w:contextualSpacing/>
              <w:rPr>
                <w:rFonts w:asciiTheme="minorBidi" w:hAnsiTheme="minorBidi"/>
              </w:rPr>
            </w:pPr>
            <w:r w:rsidRPr="00C0751F">
              <w:rPr>
                <w:rFonts w:asciiTheme="minorBidi" w:hAnsiTheme="minorBidi"/>
              </w:rPr>
              <w:t>Take a Stand + Workbook, Debbie Partouche +    Allison Sarnov</w:t>
            </w:r>
          </w:p>
          <w:p w:rsidR="006F1C9D" w:rsidRPr="00C0751F" w:rsidRDefault="006F1C9D" w:rsidP="001C250B">
            <w:pPr>
              <w:numPr>
                <w:ilvl w:val="0"/>
                <w:numId w:val="34"/>
              </w:numPr>
              <w:bidi w:val="0"/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</w:rPr>
              <w:t>Literature for 5 points  Option 2, ECB</w:t>
            </w:r>
          </w:p>
        </w:tc>
        <w:tc>
          <w:tcPr>
            <w:tcW w:w="3742" w:type="dxa"/>
          </w:tcPr>
          <w:p w:rsidR="00D86D77" w:rsidRDefault="00D86D77" w:rsidP="00D86D77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58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58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58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D86D77" w:rsidRPr="0021773A" w:rsidRDefault="00D86D77" w:rsidP="00E26004">
            <w:pPr>
              <w:pStyle w:val="a8"/>
              <w:numPr>
                <w:ilvl w:val="0"/>
                <w:numId w:val="58"/>
              </w:numPr>
            </w:pPr>
            <w:r w:rsidRPr="0021773A">
              <w:rPr>
                <w:rFonts w:cs="Miriam"/>
                <w:rtl/>
              </w:rPr>
              <w:t xml:space="preserve">קוויקשנרי </w:t>
            </w:r>
            <w:r w:rsidRPr="0021773A">
              <w:t>TS – WIZCOMTECH</w:t>
            </w:r>
          </w:p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</w:tbl>
    <w:p w:rsidR="006F1C9D" w:rsidRPr="00C0751F" w:rsidRDefault="006F1C9D" w:rsidP="006F1C9D">
      <w:pPr>
        <w:rPr>
          <w:rFonts w:asciiTheme="minorBidi" w:hAnsiTheme="minorBidi"/>
          <w:rtl/>
        </w:rPr>
      </w:pPr>
    </w:p>
    <w:p w:rsidR="006F1C9D" w:rsidRPr="006A5A35" w:rsidRDefault="006F1C9D" w:rsidP="006F1C9D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p w:rsidR="006F1C9D" w:rsidRDefault="006F1C9D" w:rsidP="006F1C9D">
      <w:pPr>
        <w:rPr>
          <w:rFonts w:asciiTheme="minorBidi" w:hAnsiTheme="minorBidi"/>
          <w:rtl/>
        </w:rPr>
      </w:pPr>
    </w:p>
    <w:p w:rsidR="006F1C9D" w:rsidRDefault="006F1C9D" w:rsidP="006F1C9D">
      <w:pPr>
        <w:rPr>
          <w:rFonts w:asciiTheme="minorBidi" w:hAnsiTheme="minorBidi"/>
          <w:rtl/>
        </w:rPr>
      </w:pPr>
    </w:p>
    <w:p w:rsidR="006F1C9D" w:rsidRDefault="006F1C9D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294A51" w:rsidRDefault="00294A51" w:rsidP="006F1C9D">
      <w:pPr>
        <w:rPr>
          <w:rFonts w:asciiTheme="minorBidi" w:hAnsiTheme="minorBidi"/>
          <w:rtl/>
        </w:rPr>
      </w:pPr>
    </w:p>
    <w:p w:rsidR="00061C6A" w:rsidRDefault="00061C6A" w:rsidP="006F1C9D">
      <w:pPr>
        <w:rPr>
          <w:rFonts w:asciiTheme="minorBidi" w:hAnsiTheme="minorBidi"/>
          <w:rtl/>
        </w:rPr>
      </w:pPr>
    </w:p>
    <w:p w:rsidR="00061C6A" w:rsidRDefault="00061C6A" w:rsidP="006F1C9D">
      <w:pPr>
        <w:rPr>
          <w:rFonts w:asciiTheme="minorBidi" w:hAnsiTheme="minorBidi"/>
          <w:rtl/>
        </w:rPr>
      </w:pPr>
    </w:p>
    <w:p w:rsidR="00061C6A" w:rsidRDefault="00061C6A" w:rsidP="006F1C9D">
      <w:pPr>
        <w:rPr>
          <w:rFonts w:asciiTheme="minorBidi" w:hAnsiTheme="minorBidi"/>
          <w:rtl/>
        </w:rPr>
      </w:pPr>
    </w:p>
    <w:p w:rsidR="00061C6A" w:rsidRDefault="00061C6A" w:rsidP="006F1C9D">
      <w:pPr>
        <w:rPr>
          <w:rFonts w:asciiTheme="minorBidi" w:hAnsiTheme="minorBidi"/>
          <w:rtl/>
        </w:rPr>
      </w:pPr>
    </w:p>
    <w:p w:rsidR="00061C6A" w:rsidRDefault="00061C6A" w:rsidP="006F1C9D">
      <w:pPr>
        <w:rPr>
          <w:rFonts w:asciiTheme="minorBidi" w:hAnsiTheme="minorBidi"/>
          <w:rtl/>
        </w:rPr>
      </w:pPr>
    </w:p>
    <w:p w:rsidR="00061C6A" w:rsidRDefault="00061C6A" w:rsidP="006F1C9D">
      <w:pPr>
        <w:rPr>
          <w:rFonts w:asciiTheme="minorBidi" w:hAnsiTheme="minorBidi"/>
          <w:rtl/>
        </w:rPr>
      </w:pPr>
    </w:p>
    <w:p w:rsidR="00061C6A" w:rsidRDefault="00061C6A" w:rsidP="006F1C9D">
      <w:pPr>
        <w:rPr>
          <w:rFonts w:asciiTheme="minorBidi" w:hAnsiTheme="minorBidi"/>
          <w:rtl/>
        </w:rPr>
      </w:pPr>
    </w:p>
    <w:p w:rsidR="00061C6A" w:rsidRDefault="00061C6A" w:rsidP="006F1C9D">
      <w:pPr>
        <w:rPr>
          <w:rFonts w:asciiTheme="minorBidi" w:hAnsiTheme="minorBidi"/>
          <w:rtl/>
        </w:rPr>
      </w:pPr>
    </w:p>
    <w:p w:rsidR="00061C6A" w:rsidRDefault="00061C6A" w:rsidP="006F1C9D">
      <w:pPr>
        <w:rPr>
          <w:rFonts w:asciiTheme="minorBidi" w:hAnsiTheme="minorBidi"/>
          <w:rtl/>
        </w:rPr>
      </w:pPr>
    </w:p>
    <w:p w:rsidR="006F1C9D" w:rsidRDefault="006F1C9D" w:rsidP="00A40704">
      <w:pPr>
        <w:jc w:val="center"/>
        <w:rPr>
          <w:rFonts w:asciiTheme="minorBidi" w:hAnsiTheme="minorBidi"/>
          <w:b/>
          <w:bCs/>
          <w:u w:val="single"/>
          <w:rtl/>
        </w:rPr>
      </w:pPr>
      <w:r w:rsidRPr="00C0751F">
        <w:rPr>
          <w:rFonts w:asciiTheme="minorBidi" w:hAnsiTheme="minorBidi"/>
          <w:b/>
          <w:bCs/>
          <w:u w:val="single"/>
          <w:rtl/>
        </w:rPr>
        <w:t xml:space="preserve">ספרי לימוד - שכבה י' – שנה"ל </w:t>
      </w:r>
      <w:r w:rsidR="00A40704">
        <w:rPr>
          <w:rFonts w:asciiTheme="minorBidi" w:hAnsiTheme="minorBidi" w:hint="cs"/>
          <w:b/>
          <w:bCs/>
          <w:u w:val="single"/>
          <w:rtl/>
        </w:rPr>
        <w:t>תש"פ</w:t>
      </w:r>
    </w:p>
    <w:p w:rsidR="00E26004" w:rsidRPr="00C0751F" w:rsidRDefault="00E26004" w:rsidP="006F1C9D">
      <w:pPr>
        <w:jc w:val="center"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כיתה י' 3</w:t>
      </w:r>
    </w:p>
    <w:tbl>
      <w:tblPr>
        <w:tblStyle w:val="1"/>
        <w:bidiVisual/>
        <w:tblW w:w="9462" w:type="dxa"/>
        <w:tblLook w:val="04A0" w:firstRow="1" w:lastRow="0" w:firstColumn="1" w:lastColumn="0" w:noHBand="0" w:noVBand="1"/>
      </w:tblPr>
      <w:tblGrid>
        <w:gridCol w:w="1136"/>
        <w:gridCol w:w="4726"/>
        <w:gridCol w:w="3600"/>
      </w:tblGrid>
      <w:tr w:rsidR="006F1C9D" w:rsidRPr="00D86D77" w:rsidTr="00294A51">
        <w:tc>
          <w:tcPr>
            <w:tcW w:w="1136" w:type="dxa"/>
          </w:tcPr>
          <w:p w:rsidR="006F1C9D" w:rsidRPr="00D86D77" w:rsidRDefault="006F1C9D" w:rsidP="00D86D77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D86D77">
              <w:rPr>
                <w:rFonts w:asciiTheme="minorBidi" w:hAnsiTheme="minorBidi" w:hint="cs"/>
                <w:b/>
                <w:bCs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6F1C9D" w:rsidRPr="00D86D77" w:rsidRDefault="006F1C9D" w:rsidP="00D86D77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D86D77">
              <w:rPr>
                <w:rFonts w:asciiTheme="minorBidi" w:hAnsiTheme="minorBidi" w:hint="cs"/>
                <w:b/>
                <w:bCs/>
                <w:u w:val="single"/>
                <w:rtl/>
              </w:rPr>
              <w:t>פרטי הספר / ציוד נדרש</w:t>
            </w:r>
          </w:p>
        </w:tc>
        <w:tc>
          <w:tcPr>
            <w:tcW w:w="3600" w:type="dxa"/>
          </w:tcPr>
          <w:p w:rsidR="006F1C9D" w:rsidRPr="00D86D77" w:rsidRDefault="006F1C9D" w:rsidP="00D86D77">
            <w:pPr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D86D77">
              <w:rPr>
                <w:rFonts w:asciiTheme="minorBidi" w:hAnsiTheme="minorBidi" w:hint="cs"/>
                <w:b/>
                <w:bCs/>
                <w:u w:val="single"/>
                <w:rtl/>
              </w:rPr>
              <w:t>הערות</w:t>
            </w: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אזרחות</w:t>
            </w:r>
          </w:p>
        </w:tc>
        <w:tc>
          <w:tcPr>
            <w:tcW w:w="4726" w:type="dxa"/>
          </w:tcPr>
          <w:p w:rsidR="006F1C9D" w:rsidRPr="00C0751F" w:rsidRDefault="00B036D9" w:rsidP="001C250B">
            <w:pPr>
              <w:numPr>
                <w:ilvl w:val="0"/>
                <w:numId w:val="38"/>
              </w:numPr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להיות אזרחים בישראל במדינה יהודית דמוקרטית, משה"ח</w:t>
            </w:r>
          </w:p>
          <w:p w:rsidR="006F1C9D" w:rsidRPr="00C0751F" w:rsidRDefault="006F1C9D" w:rsidP="001C250B">
            <w:pPr>
              <w:numPr>
                <w:ilvl w:val="0"/>
                <w:numId w:val="38"/>
              </w:numPr>
              <w:ind w:left="367" w:hanging="284"/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חוברת תרגול פנימית (תירכש בבית הספר)</w:t>
            </w:r>
          </w:p>
        </w:tc>
        <w:tc>
          <w:tcPr>
            <w:tcW w:w="3600" w:type="dxa"/>
          </w:tcPr>
          <w:p w:rsidR="006F1C9D" w:rsidRDefault="006F1C9D" w:rsidP="001C250B">
            <w:pPr>
              <w:rPr>
                <w:rFonts w:asciiTheme="minorBidi" w:hAnsiTheme="minorBidi"/>
                <w:rtl/>
              </w:rPr>
            </w:pPr>
          </w:p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לשון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numPr>
                <w:ilvl w:val="0"/>
                <w:numId w:val="39"/>
              </w:numPr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בשבילי הטקסט, קורן שרעבי  נשר ונגה גנאל</w:t>
            </w:r>
          </w:p>
        </w:tc>
        <w:tc>
          <w:tcPr>
            <w:tcW w:w="3600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הסטוריה</w:t>
            </w:r>
          </w:p>
        </w:tc>
        <w:tc>
          <w:tcPr>
            <w:tcW w:w="4726" w:type="dxa"/>
          </w:tcPr>
          <w:p w:rsidR="006F1C9D" w:rsidRPr="00C0751F" w:rsidRDefault="003C442E" w:rsidP="001C250B">
            <w:pPr>
              <w:numPr>
                <w:ilvl w:val="0"/>
                <w:numId w:val="40"/>
              </w:numPr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הלאומיות בישראל ובעמים, יובל קוברסקי, הוצאת כנרת זמורה, דביר</w:t>
            </w:r>
          </w:p>
          <w:p w:rsidR="006F1C9D" w:rsidRPr="00C0751F" w:rsidRDefault="006F1C9D" w:rsidP="001C250B">
            <w:pPr>
              <w:numPr>
                <w:ilvl w:val="0"/>
                <w:numId w:val="40"/>
              </w:numPr>
              <w:ind w:left="367" w:hanging="284"/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ממדינת מקדש לעם הספר, דוד שחר (בהוצ' רכס)</w:t>
            </w:r>
          </w:p>
        </w:tc>
        <w:tc>
          <w:tcPr>
            <w:tcW w:w="3600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</w:p>
        </w:tc>
      </w:tr>
      <w:tr w:rsidR="005351E3" w:rsidRPr="00C0751F" w:rsidTr="001F1A0A">
        <w:tc>
          <w:tcPr>
            <w:tcW w:w="1136" w:type="dxa"/>
          </w:tcPr>
          <w:p w:rsidR="005351E3" w:rsidRPr="00C0751F" w:rsidRDefault="005351E3" w:rsidP="001F1A0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חשמל</w:t>
            </w:r>
          </w:p>
        </w:tc>
        <w:tc>
          <w:tcPr>
            <w:tcW w:w="4726" w:type="dxa"/>
          </w:tcPr>
          <w:p w:rsidR="005351E3" w:rsidRPr="008F4C5A" w:rsidRDefault="005351E3" w:rsidP="001F1A0A">
            <w:pPr>
              <w:numPr>
                <w:ilvl w:val="0"/>
                <w:numId w:val="46"/>
              </w:numPr>
              <w:contextualSpacing/>
              <w:rPr>
                <w:rFonts w:asciiTheme="minorBidi" w:hAnsiTheme="minorBidi"/>
                <w:rtl/>
              </w:rPr>
            </w:pPr>
            <w:r w:rsidRPr="008F4C5A">
              <w:rPr>
                <w:rFonts w:asciiTheme="minorBidi" w:hAnsiTheme="minorBidi" w:hint="cs"/>
                <w:rtl/>
              </w:rPr>
              <w:t>יסודות תורת החשמל א' + ב', א.גירון</w:t>
            </w:r>
          </w:p>
        </w:tc>
        <w:tc>
          <w:tcPr>
            <w:tcW w:w="3600" w:type="dxa"/>
          </w:tcPr>
          <w:p w:rsidR="005351E3" w:rsidRPr="00C0751F" w:rsidRDefault="005351E3" w:rsidP="001F1A0A">
            <w:pPr>
              <w:rPr>
                <w:rFonts w:asciiTheme="minorBidi" w:hAnsiTheme="minorBidi"/>
                <w:rtl/>
              </w:rPr>
            </w:pPr>
          </w:p>
        </w:tc>
      </w:tr>
      <w:tr w:rsidR="005351E3" w:rsidRPr="00C0751F" w:rsidTr="001F1A0A">
        <w:tc>
          <w:tcPr>
            <w:tcW w:w="1136" w:type="dxa"/>
          </w:tcPr>
          <w:p w:rsidR="005351E3" w:rsidRPr="00C0751F" w:rsidRDefault="005351E3" w:rsidP="001F1A0A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חינוך תעבורתי</w:t>
            </w:r>
          </w:p>
        </w:tc>
        <w:tc>
          <w:tcPr>
            <w:tcW w:w="4726" w:type="dxa"/>
          </w:tcPr>
          <w:p w:rsidR="00B97305" w:rsidRDefault="00B97305" w:rsidP="00B97305">
            <w:pPr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החינוך התעבורתי, המהדורה החדשה, </w:t>
            </w:r>
          </w:p>
          <w:p w:rsidR="005351E3" w:rsidRPr="00C0751F" w:rsidRDefault="00B97305" w:rsidP="00B97305">
            <w:pPr>
              <w:contextualSpacing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איתמר לוין</w:t>
            </w:r>
          </w:p>
        </w:tc>
        <w:tc>
          <w:tcPr>
            <w:tcW w:w="3600" w:type="dxa"/>
          </w:tcPr>
          <w:p w:rsidR="005351E3" w:rsidRPr="00C0751F" w:rsidRDefault="005351E3" w:rsidP="001F1A0A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יירכש בבית הספר בתחילת השנה.</w:t>
            </w:r>
          </w:p>
        </w:tc>
      </w:tr>
      <w:tr w:rsidR="005351E3" w:rsidRPr="00C0751F" w:rsidTr="001F1A0A">
        <w:tc>
          <w:tcPr>
            <w:tcW w:w="1136" w:type="dxa"/>
          </w:tcPr>
          <w:p w:rsidR="005351E3" w:rsidRPr="00C0751F" w:rsidRDefault="005351E3" w:rsidP="001F1A0A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חינוך גופני</w:t>
            </w:r>
          </w:p>
        </w:tc>
        <w:tc>
          <w:tcPr>
            <w:tcW w:w="4726" w:type="dxa"/>
          </w:tcPr>
          <w:p w:rsidR="005351E3" w:rsidRPr="00C0751F" w:rsidRDefault="005351E3" w:rsidP="001F1A0A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 w:hint="cs"/>
                <w:u w:val="single"/>
                <w:rtl/>
              </w:rPr>
              <w:t>נעלי ספורט</w:t>
            </w:r>
            <w:r w:rsidRPr="00C0751F">
              <w:rPr>
                <w:rFonts w:asciiTheme="minorBidi" w:hAnsiTheme="minorBidi" w:hint="cs"/>
                <w:rtl/>
              </w:rPr>
              <w:t>, מכנסיים מבד רך (קצר או ארוך) ללא רוכסן או כפתורים וחולצת ביה"ס.</w:t>
            </w:r>
            <w:r w:rsidRPr="00C0751F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0751F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C0751F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3600" w:type="dxa"/>
          </w:tcPr>
          <w:p w:rsidR="005351E3" w:rsidRPr="00C0751F" w:rsidRDefault="005351E3" w:rsidP="001F1A0A">
            <w:pPr>
              <w:rPr>
                <w:rFonts w:asciiTheme="minorBidi" w:hAnsiTheme="minorBidi"/>
                <w:rtl/>
              </w:rPr>
            </w:pPr>
          </w:p>
        </w:tc>
      </w:tr>
      <w:tr w:rsidR="002F7DD4" w:rsidRPr="00C0751F" w:rsidTr="00294A51">
        <w:tc>
          <w:tcPr>
            <w:tcW w:w="1136" w:type="dxa"/>
          </w:tcPr>
          <w:p w:rsidR="002F7DD4" w:rsidRPr="00C0751F" w:rsidRDefault="002F7DD4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מתמטיקה 3 יח"ל</w:t>
            </w:r>
          </w:p>
        </w:tc>
        <w:tc>
          <w:tcPr>
            <w:tcW w:w="4726" w:type="dxa"/>
          </w:tcPr>
          <w:p w:rsidR="002F7DD4" w:rsidRDefault="002F7DD4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2F7DD4" w:rsidRPr="00C43255" w:rsidRDefault="002F7DD4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]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מאגר שאלות במתמטיקה לבחינת בגרות במתמטיקה לשאלון 35802</w:t>
            </w:r>
          </w:p>
          <w:p w:rsidR="002F7DD4" w:rsidRPr="00C43255" w:rsidRDefault="002F7DD4" w:rsidP="00DD1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F0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3]</w:t>
            </w:r>
            <w:r w:rsidRPr="00C43255">
              <w:rPr>
                <w:rFonts w:ascii="Arial" w:hAnsi="Arial" w:cs="Arial" w:hint="cs"/>
                <w:sz w:val="22"/>
                <w:szCs w:val="22"/>
                <w:rtl/>
              </w:rPr>
              <w:t xml:space="preserve">מחשבון מדעי המכיל פונקציות טריגונומטריות </w:t>
            </w:r>
          </w:p>
        </w:tc>
        <w:tc>
          <w:tcPr>
            <w:tcW w:w="3600" w:type="dxa"/>
          </w:tcPr>
          <w:p w:rsidR="002F7DD4" w:rsidRDefault="002F7DD4" w:rsidP="00DD1FCF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2F7DD4" w:rsidRPr="002F7DD4" w:rsidRDefault="002F7DD4" w:rsidP="002F7DD4">
            <w:pPr>
              <w:pStyle w:val="a8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  <w:rtl/>
              </w:rPr>
            </w:pPr>
            <w:r w:rsidRPr="002F7DD4">
              <w:rPr>
                <w:rFonts w:ascii="Arial" w:hAnsi="Arial" w:cs="Arial" w:hint="cs"/>
                <w:sz w:val="20"/>
                <w:szCs w:val="20"/>
                <w:rtl/>
              </w:rPr>
              <w:t xml:space="preserve">תל </w:t>
            </w:r>
            <w:r w:rsidRPr="002F7DD4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Pr="002F7DD4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  <w:p w:rsidR="002F7DD4" w:rsidRDefault="002F7DD4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  <w:r w:rsidRPr="002F7DD4">
              <w:rPr>
                <w:rFonts w:ascii="Arial" w:hAnsi="Arial" w:cs="Arial" w:hint="cs"/>
                <w:sz w:val="20"/>
                <w:szCs w:val="20"/>
                <w:rtl/>
              </w:rPr>
              <w:t>ניתן להוריד מהאתר של משרד החינוך</w:t>
            </w: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DD1659" w:rsidRDefault="00DD1659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5351E3" w:rsidRDefault="005351E3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6F223B" w:rsidRPr="002F7DD4" w:rsidRDefault="006F223B" w:rsidP="002F7DD4">
            <w:pPr>
              <w:pStyle w:val="a8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אנגלית 3 יח"ל</w:t>
            </w:r>
          </w:p>
        </w:tc>
        <w:tc>
          <w:tcPr>
            <w:tcW w:w="4726" w:type="dxa"/>
          </w:tcPr>
          <w:p w:rsidR="006F1C9D" w:rsidRPr="00C0751F" w:rsidRDefault="00C6798F" w:rsidP="005F6A08">
            <w:pPr>
              <w:bidi w:val="0"/>
              <w:ind w:left="601"/>
              <w:contextualSpacing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That's Right Maggie Ben Zion -ECB</w:t>
            </w:r>
          </w:p>
        </w:tc>
        <w:tc>
          <w:tcPr>
            <w:tcW w:w="3600" w:type="dxa"/>
          </w:tcPr>
          <w:p w:rsidR="00D86D77" w:rsidRDefault="00D86D77" w:rsidP="00D86D77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60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60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D86D77" w:rsidRPr="00294A51" w:rsidRDefault="00D86D77" w:rsidP="00E26004">
            <w:pPr>
              <w:pStyle w:val="a8"/>
              <w:numPr>
                <w:ilvl w:val="0"/>
                <w:numId w:val="60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6F1C9D" w:rsidRPr="00D86D77" w:rsidRDefault="00D86D77" w:rsidP="00E26004">
            <w:pPr>
              <w:pStyle w:val="a8"/>
              <w:numPr>
                <w:ilvl w:val="0"/>
                <w:numId w:val="60"/>
              </w:numPr>
              <w:rPr>
                <w:rtl/>
              </w:rPr>
            </w:pPr>
            <w:r w:rsidRPr="0021773A">
              <w:rPr>
                <w:rFonts w:cs="Miriam"/>
                <w:rtl/>
              </w:rPr>
              <w:t xml:space="preserve">קוויקשנרי </w:t>
            </w:r>
            <w:r w:rsidRPr="0021773A">
              <w:t>TS – WIZCOMTECH</w:t>
            </w: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אנגלית 4 יח"ל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numPr>
                <w:ilvl w:val="0"/>
                <w:numId w:val="43"/>
              </w:numPr>
              <w:bidi w:val="0"/>
              <w:contextualSpacing/>
              <w:rPr>
                <w:rFonts w:asciiTheme="minorBidi" w:hAnsiTheme="minorBidi"/>
              </w:rPr>
            </w:pPr>
            <w:r w:rsidRPr="00C0751F">
              <w:rPr>
                <w:rFonts w:asciiTheme="minorBidi" w:hAnsiTheme="minorBidi"/>
              </w:rPr>
              <w:t>contrasts+Practice Book, Rita C. Janet G. Harriet C.</w:t>
            </w:r>
          </w:p>
          <w:p w:rsidR="006F1C9D" w:rsidRPr="00C0751F" w:rsidRDefault="006F1C9D" w:rsidP="001C250B">
            <w:pPr>
              <w:numPr>
                <w:ilvl w:val="0"/>
                <w:numId w:val="43"/>
              </w:numPr>
              <w:bidi w:val="0"/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</w:rPr>
              <w:t>Literature For 4 points Option 2, ECB</w:t>
            </w:r>
          </w:p>
        </w:tc>
        <w:tc>
          <w:tcPr>
            <w:tcW w:w="3600" w:type="dxa"/>
          </w:tcPr>
          <w:p w:rsidR="00E26004" w:rsidRDefault="00E26004" w:rsidP="00E26004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E26004" w:rsidRPr="00294A51" w:rsidRDefault="00E26004" w:rsidP="00E26004">
            <w:pPr>
              <w:pStyle w:val="a8"/>
              <w:numPr>
                <w:ilvl w:val="0"/>
                <w:numId w:val="61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E26004" w:rsidRPr="00294A51" w:rsidRDefault="00E26004" w:rsidP="00E26004">
            <w:pPr>
              <w:pStyle w:val="a8"/>
              <w:numPr>
                <w:ilvl w:val="0"/>
                <w:numId w:val="61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E26004" w:rsidRPr="00294A51" w:rsidRDefault="00E26004" w:rsidP="00E26004">
            <w:pPr>
              <w:pStyle w:val="a8"/>
              <w:numPr>
                <w:ilvl w:val="0"/>
                <w:numId w:val="61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6F1C9D" w:rsidRPr="00E26004" w:rsidRDefault="00E26004" w:rsidP="00E26004">
            <w:pPr>
              <w:pStyle w:val="a8"/>
              <w:numPr>
                <w:ilvl w:val="0"/>
                <w:numId w:val="61"/>
              </w:numPr>
              <w:rPr>
                <w:rtl/>
              </w:rPr>
            </w:pPr>
            <w:r w:rsidRPr="0021773A">
              <w:rPr>
                <w:rFonts w:cs="Miriam"/>
                <w:rtl/>
              </w:rPr>
              <w:t xml:space="preserve">קוויקשנרי </w:t>
            </w:r>
            <w:r w:rsidRPr="0021773A">
              <w:t>TS – WIZCOMTECH</w:t>
            </w:r>
          </w:p>
        </w:tc>
      </w:tr>
      <w:tr w:rsidR="006F1C9D" w:rsidRPr="00C0751F" w:rsidTr="00294A51">
        <w:tc>
          <w:tcPr>
            <w:tcW w:w="1136" w:type="dxa"/>
          </w:tcPr>
          <w:p w:rsidR="006F1C9D" w:rsidRPr="00C0751F" w:rsidRDefault="006F1C9D" w:rsidP="001C250B">
            <w:pPr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 w:hint="cs"/>
                <w:rtl/>
              </w:rPr>
              <w:t>אנגלית 5 יח"ל</w:t>
            </w:r>
            <w:r w:rsidR="00CC5928">
              <w:rPr>
                <w:rFonts w:asciiTheme="minorBidi" w:hAnsiTheme="minorBidi" w:hint="cs"/>
                <w:rtl/>
              </w:rPr>
              <w:t xml:space="preserve"> + דוברי אנגלית</w:t>
            </w:r>
          </w:p>
        </w:tc>
        <w:tc>
          <w:tcPr>
            <w:tcW w:w="4726" w:type="dxa"/>
          </w:tcPr>
          <w:p w:rsidR="006F1C9D" w:rsidRPr="00C0751F" w:rsidRDefault="006F1C9D" w:rsidP="001C250B">
            <w:pPr>
              <w:numPr>
                <w:ilvl w:val="0"/>
                <w:numId w:val="44"/>
              </w:numPr>
              <w:bidi w:val="0"/>
              <w:contextualSpacing/>
              <w:rPr>
                <w:rFonts w:asciiTheme="minorBidi" w:hAnsiTheme="minorBidi"/>
              </w:rPr>
            </w:pPr>
            <w:r w:rsidRPr="00C0751F">
              <w:rPr>
                <w:rFonts w:asciiTheme="minorBidi" w:hAnsiTheme="minorBidi"/>
              </w:rPr>
              <w:t>Take a Stand + Workbook, Debbie Partouche +    Allison Sarnov</w:t>
            </w:r>
          </w:p>
          <w:p w:rsidR="006F1C9D" w:rsidRPr="00C0751F" w:rsidRDefault="006F1C9D" w:rsidP="001C250B">
            <w:pPr>
              <w:numPr>
                <w:ilvl w:val="0"/>
                <w:numId w:val="44"/>
              </w:numPr>
              <w:bidi w:val="0"/>
              <w:contextualSpacing/>
              <w:rPr>
                <w:rFonts w:asciiTheme="minorBidi" w:hAnsiTheme="minorBidi"/>
                <w:rtl/>
              </w:rPr>
            </w:pPr>
            <w:r w:rsidRPr="00C0751F">
              <w:rPr>
                <w:rFonts w:asciiTheme="minorBidi" w:hAnsiTheme="minorBidi"/>
              </w:rPr>
              <w:t>Literature for 5 points  Option 2, ECB</w:t>
            </w:r>
          </w:p>
        </w:tc>
        <w:tc>
          <w:tcPr>
            <w:tcW w:w="3600" w:type="dxa"/>
          </w:tcPr>
          <w:p w:rsidR="00E26004" w:rsidRDefault="00E26004" w:rsidP="00E26004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E26004" w:rsidRDefault="00E26004" w:rsidP="00E26004">
            <w:pPr>
              <w:pStyle w:val="a8"/>
              <w:numPr>
                <w:ilvl w:val="0"/>
                <w:numId w:val="62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E26004" w:rsidRPr="00294A51" w:rsidRDefault="00E26004" w:rsidP="00E26004">
            <w:pPr>
              <w:pStyle w:val="a8"/>
            </w:pPr>
          </w:p>
          <w:p w:rsidR="00E26004" w:rsidRPr="00294A51" w:rsidRDefault="00E26004" w:rsidP="00E26004">
            <w:pPr>
              <w:pStyle w:val="a8"/>
              <w:numPr>
                <w:ilvl w:val="0"/>
                <w:numId w:val="62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E26004" w:rsidRPr="00294A51" w:rsidRDefault="00E26004" w:rsidP="00E26004">
            <w:pPr>
              <w:pStyle w:val="a8"/>
              <w:numPr>
                <w:ilvl w:val="0"/>
                <w:numId w:val="62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6F1C9D" w:rsidRPr="00E26004" w:rsidRDefault="00E26004" w:rsidP="00E26004">
            <w:pPr>
              <w:pStyle w:val="a8"/>
              <w:numPr>
                <w:ilvl w:val="0"/>
                <w:numId w:val="62"/>
              </w:numPr>
              <w:rPr>
                <w:rtl/>
              </w:rPr>
            </w:pPr>
            <w:r w:rsidRPr="0021773A">
              <w:rPr>
                <w:rFonts w:cs="Miriam"/>
                <w:rtl/>
              </w:rPr>
              <w:t xml:space="preserve">קוויקשנרי </w:t>
            </w:r>
            <w:r w:rsidRPr="0021773A">
              <w:t>TS – WIZCOMTECH</w:t>
            </w:r>
          </w:p>
        </w:tc>
      </w:tr>
    </w:tbl>
    <w:p w:rsidR="006F1C9D" w:rsidRPr="00C0751F" w:rsidRDefault="006F1C9D" w:rsidP="006F1C9D">
      <w:pPr>
        <w:rPr>
          <w:rFonts w:asciiTheme="minorBidi" w:hAnsiTheme="minorBidi"/>
          <w:rtl/>
        </w:rPr>
      </w:pPr>
    </w:p>
    <w:p w:rsidR="00174985" w:rsidRDefault="006F1C9D" w:rsidP="00DD1659">
      <w:pPr>
        <w:jc w:val="center"/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sectPr w:rsidR="00174985" w:rsidSect="00B04F99">
      <w:headerReference w:type="default" r:id="rId8"/>
      <w:footerReference w:type="default" r:id="rId9"/>
      <w:pgSz w:w="11906" w:h="16838"/>
      <w:pgMar w:top="1651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E2" w:rsidRDefault="002E69E2">
      <w:r>
        <w:separator/>
      </w:r>
    </w:p>
  </w:endnote>
  <w:endnote w:type="continuationSeparator" w:id="0">
    <w:p w:rsidR="002E69E2" w:rsidRDefault="002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63" w:rsidRPr="00E26B65" w:rsidRDefault="000E48C7" w:rsidP="000E48C7">
    <w:pPr>
      <w:pStyle w:val="a4"/>
      <w:jc w:val="center"/>
      <w:rPr>
        <w:rFonts w:ascii="Tahoma" w:hAnsi="Tahoma" w:cs="Tahoma"/>
        <w:color w:val="000080"/>
        <w:sz w:val="16"/>
        <w:szCs w:val="16"/>
        <w:rtl/>
      </w:rPr>
    </w:pPr>
    <w:r>
      <w:rPr>
        <w:rFonts w:ascii="Tahoma" w:hAnsi="Tahoma" w:cs="Tahoma" w:hint="cs"/>
        <w:color w:val="000080"/>
        <w:sz w:val="16"/>
        <w:szCs w:val="16"/>
        <w:rtl/>
      </w:rPr>
      <w:t>ערד</w:t>
    </w:r>
    <w:r w:rsidR="00475B63" w:rsidRPr="00E26B65">
      <w:rPr>
        <w:rFonts w:ascii="Tahoma" w:hAnsi="Tahoma" w:cs="Tahoma" w:hint="cs"/>
        <w:color w:val="000080"/>
        <w:sz w:val="16"/>
        <w:szCs w:val="16"/>
        <w:rtl/>
      </w:rPr>
      <w:t xml:space="preserve">, 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רח' </w:t>
    </w:r>
    <w:r>
      <w:rPr>
        <w:rFonts w:ascii="Tahoma" w:hAnsi="Tahoma" w:cs="Tahoma" w:hint="cs"/>
        <w:color w:val="000080"/>
        <w:sz w:val="16"/>
        <w:szCs w:val="16"/>
        <w:rtl/>
      </w:rPr>
      <w:t>יאשיהו 2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, </w:t>
    </w:r>
    <w:r>
      <w:rPr>
        <w:rFonts w:ascii="Tahoma" w:hAnsi="Tahoma" w:cs="Tahoma" w:hint="cs"/>
        <w:color w:val="000080"/>
        <w:sz w:val="16"/>
        <w:szCs w:val="16"/>
        <w:rtl/>
      </w:rPr>
      <w:t>ת.ד 1, מיקוד 89100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 טל</w:t>
    </w:r>
    <w:r w:rsidR="00475B63" w:rsidRPr="00E26B65">
      <w:rPr>
        <w:rFonts w:ascii="Tahoma" w:hAnsi="Tahoma" w:cs="Tahoma" w:hint="cs"/>
        <w:color w:val="000080"/>
        <w:sz w:val="16"/>
        <w:szCs w:val="16"/>
        <w:rtl/>
      </w:rPr>
      <w:t>':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 </w:t>
    </w:r>
    <w:r>
      <w:rPr>
        <w:rFonts w:ascii="Tahoma" w:hAnsi="Tahoma" w:cs="Tahoma" w:hint="cs"/>
        <w:color w:val="000080"/>
        <w:sz w:val="16"/>
        <w:szCs w:val="16"/>
        <w:rtl/>
      </w:rPr>
      <w:t xml:space="preserve">08-9554555  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פקס: </w:t>
    </w:r>
    <w:r>
      <w:rPr>
        <w:rFonts w:ascii="Tahoma" w:hAnsi="Tahoma" w:cs="Tahoma" w:hint="cs"/>
        <w:color w:val="000080"/>
        <w:sz w:val="16"/>
        <w:szCs w:val="16"/>
        <w:rtl/>
      </w:rPr>
      <w:t>08-9554500</w:t>
    </w:r>
  </w:p>
  <w:p w:rsidR="00475B63" w:rsidRDefault="000E48C7" w:rsidP="000E48C7">
    <w:pPr>
      <w:pStyle w:val="a4"/>
      <w:jc w:val="center"/>
      <w:rPr>
        <w:rFonts w:ascii="Tahoma" w:hAnsi="Tahoma" w:cs="Tahoma"/>
        <w:color w:val="000080"/>
        <w:sz w:val="16"/>
        <w:szCs w:val="16"/>
      </w:rPr>
    </w:pPr>
    <w:r>
      <w:rPr>
        <w:rFonts w:ascii="Tahoma" w:hAnsi="Tahoma" w:cs="Tahoma" w:hint="cs"/>
        <w:color w:val="000080"/>
        <w:sz w:val="16"/>
        <w:szCs w:val="16"/>
        <w:rtl/>
      </w:rPr>
      <w:t xml:space="preserve">אתר בית ספר: </w:t>
    </w:r>
    <w:r w:rsidR="00475B63" w:rsidRPr="00E26B65">
      <w:rPr>
        <w:rFonts w:ascii="Tahoma" w:hAnsi="Tahoma" w:cs="Tahoma"/>
        <w:color w:val="000080"/>
        <w:sz w:val="16"/>
        <w:szCs w:val="16"/>
      </w:rPr>
      <w:t xml:space="preserve">http:// </w:t>
    </w:r>
    <w:r>
      <w:rPr>
        <w:rFonts w:ascii="Tahoma" w:hAnsi="Tahoma" w:cs="Tahoma"/>
        <w:color w:val="000080"/>
        <w:sz w:val="16"/>
        <w:szCs w:val="16"/>
      </w:rPr>
      <w:t>c3.ort.org.il/arad</w:t>
    </w:r>
  </w:p>
  <w:p w:rsidR="000462B6" w:rsidRPr="00E26B65" w:rsidRDefault="000462B6" w:rsidP="000E48C7">
    <w:pPr>
      <w:pStyle w:val="a4"/>
      <w:tabs>
        <w:tab w:val="clear" w:pos="4153"/>
      </w:tabs>
      <w:jc w:val="center"/>
      <w:rPr>
        <w:rFonts w:ascii="Tahoma" w:hAnsi="Tahoma" w:cs="Tahoma"/>
        <w:color w:val="000080"/>
        <w:sz w:val="16"/>
        <w:szCs w:val="16"/>
        <w:rtl/>
      </w:rPr>
    </w:pPr>
    <w:r w:rsidRPr="00F20541">
      <w:rPr>
        <w:rFonts w:ascii="Tahoma" w:hAnsi="Tahoma" w:cs="Tahoma"/>
        <w:color w:val="000080"/>
        <w:sz w:val="16"/>
        <w:szCs w:val="16"/>
        <w:rtl/>
      </w:rPr>
      <w:t xml:space="preserve">סמל בי"ס </w:t>
    </w:r>
    <w:r w:rsidR="000E48C7">
      <w:rPr>
        <w:rFonts w:ascii="Tahoma" w:hAnsi="Tahoma" w:cs="Tahoma" w:hint="cs"/>
        <w:color w:val="000080"/>
        <w:sz w:val="16"/>
        <w:szCs w:val="16"/>
        <w:rtl/>
      </w:rPr>
      <w:t>640227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E2" w:rsidRDefault="002E69E2">
      <w:r>
        <w:separator/>
      </w:r>
    </w:p>
  </w:footnote>
  <w:footnote w:type="continuationSeparator" w:id="0">
    <w:p w:rsidR="002E69E2" w:rsidRDefault="002E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55" w:rsidRDefault="000E48C7" w:rsidP="00724D46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</w:rPr>
    </w:pPr>
    <w:r>
      <w:rPr>
        <w:rFonts w:hint="cs"/>
        <w:noProof/>
      </w:rPr>
      <w:drawing>
        <wp:anchor distT="0" distB="0" distL="114300" distR="114300" simplePos="0" relativeHeight="251657728" behindDoc="0" locked="0" layoutInCell="1" allowOverlap="1" wp14:anchorId="71843151" wp14:editId="7764F139">
          <wp:simplePos x="0" y="0"/>
          <wp:positionH relativeFrom="column">
            <wp:posOffset>-233680</wp:posOffset>
          </wp:positionH>
          <wp:positionV relativeFrom="paragraph">
            <wp:posOffset>-49530</wp:posOffset>
          </wp:positionV>
          <wp:extent cx="679450" cy="636270"/>
          <wp:effectExtent l="0" t="0" r="6350" b="0"/>
          <wp:wrapTopAndBottom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לוגו - מגדל העמ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F99">
      <w:rPr>
        <w:noProof/>
      </w:rPr>
      <w:drawing>
        <wp:anchor distT="0" distB="0" distL="114300" distR="114300" simplePos="0" relativeHeight="251658752" behindDoc="0" locked="0" layoutInCell="1" allowOverlap="1" wp14:anchorId="581CEDE1" wp14:editId="68DEB0CB">
          <wp:simplePos x="0" y="0"/>
          <wp:positionH relativeFrom="column">
            <wp:posOffset>2195195</wp:posOffset>
          </wp:positionH>
          <wp:positionV relativeFrom="paragraph">
            <wp:posOffset>-315595</wp:posOffset>
          </wp:positionV>
          <wp:extent cx="1447800" cy="781050"/>
          <wp:effectExtent l="0" t="0" r="0" b="0"/>
          <wp:wrapNone/>
          <wp:docPr id="13" name="תמונה 13" descr="22664_sgiro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22664_sgirot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755">
      <w:rPr>
        <w:noProof/>
      </w:rPr>
      <w:drawing>
        <wp:anchor distT="0" distB="0" distL="114300" distR="114300" simplePos="0" relativeHeight="251659776" behindDoc="0" locked="0" layoutInCell="1" allowOverlap="1" wp14:anchorId="423156B4" wp14:editId="79D81400">
          <wp:simplePos x="0" y="0"/>
          <wp:positionH relativeFrom="column">
            <wp:posOffset>5557520</wp:posOffset>
          </wp:positionH>
          <wp:positionV relativeFrom="paragraph">
            <wp:posOffset>-30480</wp:posOffset>
          </wp:positionV>
          <wp:extent cx="490855" cy="662305"/>
          <wp:effectExtent l="0" t="0" r="4445" b="4445"/>
          <wp:wrapNone/>
          <wp:docPr id="14" name="תמונה 14" descr="U:\My Documents Shai\My Pictures\משרד החינ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:\My Documents Shai\My Pictures\משרד החינוך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755" w:rsidRDefault="00303755" w:rsidP="00724D46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</w:rPr>
    </w:pPr>
  </w:p>
  <w:p w:rsidR="00B04F99" w:rsidRPr="00B04F99" w:rsidRDefault="00B04F99" w:rsidP="00724D46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16"/>
        <w:szCs w:val="16"/>
        <w:rtl/>
      </w:rPr>
    </w:pPr>
  </w:p>
  <w:p w:rsidR="00234677" w:rsidRPr="00A045F8" w:rsidRDefault="00234677" w:rsidP="000E48C7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  <w:rtl/>
      </w:rPr>
    </w:pPr>
    <w:r w:rsidRPr="00A045F8">
      <w:rPr>
        <w:rFonts w:ascii="Arial" w:hAnsi="Arial" w:cs="Arial"/>
        <w:b/>
        <w:bCs/>
        <w:color w:val="000080"/>
        <w:sz w:val="28"/>
        <w:szCs w:val="28"/>
        <w:rtl/>
      </w:rPr>
      <w:t xml:space="preserve">בי"ס תיכון </w:t>
    </w:r>
    <w:r w:rsidR="00D33EF1">
      <w:rPr>
        <w:rFonts w:ascii="Arial" w:hAnsi="Arial" w:cs="Arial" w:hint="cs"/>
        <w:b/>
        <w:bCs/>
        <w:color w:val="000080"/>
        <w:sz w:val="28"/>
        <w:szCs w:val="28"/>
        <w:rtl/>
      </w:rPr>
      <w:t xml:space="preserve">מקיף </w:t>
    </w:r>
    <w:r w:rsidR="000E48C7">
      <w:rPr>
        <w:rFonts w:ascii="Arial" w:hAnsi="Arial" w:cs="Arial" w:hint="cs"/>
        <w:b/>
        <w:bCs/>
        <w:color w:val="000080"/>
        <w:sz w:val="28"/>
        <w:szCs w:val="28"/>
        <w:rtl/>
      </w:rPr>
      <w:t>ומכללה להנדסאים</w:t>
    </w:r>
  </w:p>
  <w:p w:rsidR="004B3948" w:rsidRDefault="00DC5688" w:rsidP="000E48C7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0"/>
        <w:szCs w:val="20"/>
        <w:rtl/>
      </w:rPr>
    </w:pPr>
    <w:r w:rsidRPr="00A045F8">
      <w:rPr>
        <w:rFonts w:ascii="Arial" w:hAnsi="Arial" w:cs="Arial"/>
        <w:b/>
        <w:bCs/>
        <w:color w:val="000080"/>
        <w:sz w:val="28"/>
        <w:szCs w:val="28"/>
        <w:rtl/>
      </w:rPr>
      <w:t xml:space="preserve">אורט </w:t>
    </w:r>
    <w:r w:rsidR="000E48C7">
      <w:rPr>
        <w:rFonts w:ascii="Arial" w:hAnsi="Arial" w:cs="Arial" w:hint="cs"/>
        <w:b/>
        <w:bCs/>
        <w:color w:val="000080"/>
        <w:sz w:val="28"/>
        <w:szCs w:val="28"/>
        <w:rtl/>
      </w:rPr>
      <w:t xml:space="preserve">ערד </w:t>
    </w:r>
  </w:p>
  <w:p w:rsidR="00234677" w:rsidRPr="004B3948" w:rsidRDefault="00234677" w:rsidP="000E48C7">
    <w:pPr>
      <w:pStyle w:val="a3"/>
      <w:tabs>
        <w:tab w:val="clear" w:pos="4153"/>
        <w:tab w:val="clear" w:pos="8306"/>
      </w:tabs>
      <w:jc w:val="center"/>
      <w:rPr>
        <w:rFonts w:ascii="Tahoma" w:hAnsi="Tahoma" w:cs="Tahoma"/>
        <w:color w:val="000080"/>
        <w:sz w:val="10"/>
        <w:szCs w:val="10"/>
        <w:rtl/>
      </w:rPr>
    </w:pPr>
    <w:r w:rsidRPr="004B3948">
      <w:rPr>
        <w:rFonts w:ascii="Arial" w:hAnsi="Arial" w:cs="Arial"/>
        <w:b/>
        <w:bCs/>
        <w:color w:val="000080"/>
        <w:sz w:val="14"/>
        <w:szCs w:val="14"/>
        <w:rtl/>
      </w:rPr>
      <w:t xml:space="preserve">ע"ש </w:t>
    </w:r>
    <w:r w:rsidR="000E48C7" w:rsidRPr="004B3948">
      <w:rPr>
        <w:rFonts w:ascii="Arial" w:hAnsi="Arial" w:cs="Arial" w:hint="cs"/>
        <w:b/>
        <w:bCs/>
        <w:color w:val="000080"/>
        <w:sz w:val="14"/>
        <w:szCs w:val="14"/>
        <w:rtl/>
      </w:rPr>
      <w:t>מילדרד וארתור צימטבאום</w:t>
    </w:r>
  </w:p>
  <w:p w:rsidR="00234677" w:rsidRDefault="00303755" w:rsidP="00234677">
    <w:pPr>
      <w:pStyle w:val="a3"/>
      <w:jc w:val="cen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B06ED5" wp14:editId="4098AF3B">
              <wp:simplePos x="0" y="0"/>
              <wp:positionH relativeFrom="column">
                <wp:posOffset>-352425</wp:posOffset>
              </wp:positionH>
              <wp:positionV relativeFrom="paragraph">
                <wp:posOffset>190500</wp:posOffset>
              </wp:positionV>
              <wp:extent cx="6400800" cy="0"/>
              <wp:effectExtent l="9525" t="9525" r="9525" b="9525"/>
              <wp:wrapTopAndBottom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" strokecolor="navy" strokeweight="1.5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824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>
    <w:nsid w:val="07F750B6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3417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82673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0F8A4854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7928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122594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E1362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02DCD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13553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30FE1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A26D5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E5C18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95BA8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4">
    <w:nsid w:val="1B97311C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B76E1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B2123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123B2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8">
    <w:nsid w:val="20080D6E"/>
    <w:multiLevelType w:val="hybridMultilevel"/>
    <w:tmpl w:val="958ED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6D0901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0">
    <w:nsid w:val="21B2659B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1">
    <w:nsid w:val="230B1D53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5166692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641BB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4">
    <w:nsid w:val="269C635E"/>
    <w:multiLevelType w:val="hybridMultilevel"/>
    <w:tmpl w:val="2E200162"/>
    <w:lvl w:ilvl="0" w:tplc="4A088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9810198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6">
    <w:nsid w:val="2A2635AC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8F54A4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8">
    <w:nsid w:val="2DC464F4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1E5043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1AB3BD0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C925B6"/>
    <w:multiLevelType w:val="hybridMultilevel"/>
    <w:tmpl w:val="2E200162"/>
    <w:lvl w:ilvl="0" w:tplc="4A088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42F2D40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E67C83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4">
    <w:nsid w:val="372A72F7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556D1A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8CE76D5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7">
    <w:nsid w:val="3A9103F5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4C0D68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9">
    <w:nsid w:val="3BDD51AC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C72A56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1">
    <w:nsid w:val="431C3949"/>
    <w:multiLevelType w:val="hybridMultilevel"/>
    <w:tmpl w:val="FA68F82A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2">
    <w:nsid w:val="44716E33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3">
    <w:nsid w:val="465F7EC3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4">
    <w:nsid w:val="4829144B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5">
    <w:nsid w:val="49655EA5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6">
    <w:nsid w:val="4CA05660"/>
    <w:multiLevelType w:val="hybridMultilevel"/>
    <w:tmpl w:val="FA68F82A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7">
    <w:nsid w:val="54A456BA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8">
    <w:nsid w:val="55C70B82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9">
    <w:nsid w:val="58713334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1B63FAF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446590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4822D2A"/>
    <w:multiLevelType w:val="hybridMultilevel"/>
    <w:tmpl w:val="FA68F82A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3">
    <w:nsid w:val="657B756D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DC1F45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5">
    <w:nsid w:val="696A5547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6">
    <w:nsid w:val="6C792B87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C85917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8">
    <w:nsid w:val="706817E7"/>
    <w:multiLevelType w:val="hybridMultilevel"/>
    <w:tmpl w:val="40D0D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5E7CF2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0">
    <w:nsid w:val="719F42D8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6B6AFA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B861F8"/>
    <w:multiLevelType w:val="hybridMultilevel"/>
    <w:tmpl w:val="FA68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D53FAD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4">
    <w:nsid w:val="7E7A69F3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62"/>
  </w:num>
  <w:num w:numId="2">
    <w:abstractNumId w:val="53"/>
  </w:num>
  <w:num w:numId="3">
    <w:abstractNumId w:val="15"/>
  </w:num>
  <w:num w:numId="4">
    <w:abstractNumId w:val="61"/>
  </w:num>
  <w:num w:numId="5">
    <w:abstractNumId w:val="12"/>
  </w:num>
  <w:num w:numId="6">
    <w:abstractNumId w:val="22"/>
  </w:num>
  <w:num w:numId="7">
    <w:abstractNumId w:val="6"/>
  </w:num>
  <w:num w:numId="8">
    <w:abstractNumId w:val="36"/>
  </w:num>
  <w:num w:numId="9">
    <w:abstractNumId w:val="43"/>
  </w:num>
  <w:num w:numId="10">
    <w:abstractNumId w:val="34"/>
  </w:num>
  <w:num w:numId="11">
    <w:abstractNumId w:val="51"/>
  </w:num>
  <w:num w:numId="12">
    <w:abstractNumId w:val="29"/>
  </w:num>
  <w:num w:numId="13">
    <w:abstractNumId w:val="5"/>
  </w:num>
  <w:num w:numId="14">
    <w:abstractNumId w:val="32"/>
  </w:num>
  <w:num w:numId="15">
    <w:abstractNumId w:val="21"/>
  </w:num>
  <w:num w:numId="16">
    <w:abstractNumId w:val="3"/>
  </w:num>
  <w:num w:numId="17">
    <w:abstractNumId w:val="41"/>
  </w:num>
  <w:num w:numId="18">
    <w:abstractNumId w:val="45"/>
  </w:num>
  <w:num w:numId="19">
    <w:abstractNumId w:val="48"/>
  </w:num>
  <w:num w:numId="20">
    <w:abstractNumId w:val="19"/>
  </w:num>
  <w:num w:numId="21">
    <w:abstractNumId w:val="23"/>
  </w:num>
  <w:num w:numId="22">
    <w:abstractNumId w:val="57"/>
  </w:num>
  <w:num w:numId="23">
    <w:abstractNumId w:val="17"/>
  </w:num>
  <w:num w:numId="24">
    <w:abstractNumId w:val="59"/>
  </w:num>
  <w:num w:numId="25">
    <w:abstractNumId w:val="50"/>
  </w:num>
  <w:num w:numId="26">
    <w:abstractNumId w:val="42"/>
  </w:num>
  <w:num w:numId="27">
    <w:abstractNumId w:val="24"/>
  </w:num>
  <w:num w:numId="28">
    <w:abstractNumId w:val="20"/>
  </w:num>
  <w:num w:numId="29">
    <w:abstractNumId w:val="13"/>
  </w:num>
  <w:num w:numId="30">
    <w:abstractNumId w:val="52"/>
  </w:num>
  <w:num w:numId="31">
    <w:abstractNumId w:val="38"/>
  </w:num>
  <w:num w:numId="32">
    <w:abstractNumId w:val="54"/>
  </w:num>
  <w:num w:numId="33">
    <w:abstractNumId w:val="40"/>
  </w:num>
  <w:num w:numId="34">
    <w:abstractNumId w:val="44"/>
  </w:num>
  <w:num w:numId="35">
    <w:abstractNumId w:val="25"/>
  </w:num>
  <w:num w:numId="36">
    <w:abstractNumId w:val="31"/>
  </w:num>
  <w:num w:numId="37">
    <w:abstractNumId w:val="35"/>
  </w:num>
  <w:num w:numId="38">
    <w:abstractNumId w:val="55"/>
  </w:num>
  <w:num w:numId="39">
    <w:abstractNumId w:val="47"/>
  </w:num>
  <w:num w:numId="40">
    <w:abstractNumId w:val="46"/>
  </w:num>
  <w:num w:numId="41">
    <w:abstractNumId w:val="33"/>
  </w:num>
  <w:num w:numId="42">
    <w:abstractNumId w:val="27"/>
  </w:num>
  <w:num w:numId="43">
    <w:abstractNumId w:val="63"/>
  </w:num>
  <w:num w:numId="44">
    <w:abstractNumId w:val="0"/>
  </w:num>
  <w:num w:numId="45">
    <w:abstractNumId w:val="64"/>
  </w:num>
  <w:num w:numId="46">
    <w:abstractNumId w:val="49"/>
  </w:num>
  <w:num w:numId="47">
    <w:abstractNumId w:val="30"/>
  </w:num>
  <w:num w:numId="48">
    <w:abstractNumId w:val="11"/>
  </w:num>
  <w:num w:numId="49">
    <w:abstractNumId w:val="26"/>
  </w:num>
  <w:num w:numId="50">
    <w:abstractNumId w:val="39"/>
  </w:num>
  <w:num w:numId="51">
    <w:abstractNumId w:val="10"/>
  </w:num>
  <w:num w:numId="52">
    <w:abstractNumId w:val="60"/>
  </w:num>
  <w:num w:numId="53">
    <w:abstractNumId w:val="7"/>
  </w:num>
  <w:num w:numId="54">
    <w:abstractNumId w:val="9"/>
  </w:num>
  <w:num w:numId="55">
    <w:abstractNumId w:val="28"/>
  </w:num>
  <w:num w:numId="56">
    <w:abstractNumId w:val="2"/>
  </w:num>
  <w:num w:numId="57">
    <w:abstractNumId w:val="4"/>
  </w:num>
  <w:num w:numId="58">
    <w:abstractNumId w:val="56"/>
  </w:num>
  <w:num w:numId="59">
    <w:abstractNumId w:val="8"/>
  </w:num>
  <w:num w:numId="60">
    <w:abstractNumId w:val="37"/>
  </w:num>
  <w:num w:numId="61">
    <w:abstractNumId w:val="16"/>
  </w:num>
  <w:num w:numId="62">
    <w:abstractNumId w:val="1"/>
  </w:num>
  <w:num w:numId="63">
    <w:abstractNumId w:val="14"/>
  </w:num>
  <w:num w:numId="64">
    <w:abstractNumId w:val="58"/>
  </w:num>
  <w:num w:numId="65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9D"/>
    <w:rsid w:val="000462B6"/>
    <w:rsid w:val="00061C6A"/>
    <w:rsid w:val="000B5C0C"/>
    <w:rsid w:val="000E48C7"/>
    <w:rsid w:val="00115354"/>
    <w:rsid w:val="00121A6C"/>
    <w:rsid w:val="00174985"/>
    <w:rsid w:val="001C4DB6"/>
    <w:rsid w:val="0020448E"/>
    <w:rsid w:val="0021237A"/>
    <w:rsid w:val="0021773A"/>
    <w:rsid w:val="00234677"/>
    <w:rsid w:val="002603F3"/>
    <w:rsid w:val="00265D0A"/>
    <w:rsid w:val="00294A51"/>
    <w:rsid w:val="002B5073"/>
    <w:rsid w:val="002E69E2"/>
    <w:rsid w:val="002F7DD4"/>
    <w:rsid w:val="00303755"/>
    <w:rsid w:val="003101D6"/>
    <w:rsid w:val="00334077"/>
    <w:rsid w:val="0036088F"/>
    <w:rsid w:val="003724D2"/>
    <w:rsid w:val="003C442E"/>
    <w:rsid w:val="003E63EE"/>
    <w:rsid w:val="00405100"/>
    <w:rsid w:val="00412785"/>
    <w:rsid w:val="0042331E"/>
    <w:rsid w:val="00450505"/>
    <w:rsid w:val="004603DC"/>
    <w:rsid w:val="004624FB"/>
    <w:rsid w:val="00465247"/>
    <w:rsid w:val="00475B63"/>
    <w:rsid w:val="00477691"/>
    <w:rsid w:val="00485E1D"/>
    <w:rsid w:val="004A18DA"/>
    <w:rsid w:val="004A3B9A"/>
    <w:rsid w:val="004B37AF"/>
    <w:rsid w:val="004B3948"/>
    <w:rsid w:val="005078DA"/>
    <w:rsid w:val="00525676"/>
    <w:rsid w:val="005351E3"/>
    <w:rsid w:val="00535857"/>
    <w:rsid w:val="00560ED2"/>
    <w:rsid w:val="005811C5"/>
    <w:rsid w:val="005A5EFF"/>
    <w:rsid w:val="005F6A08"/>
    <w:rsid w:val="006023B2"/>
    <w:rsid w:val="0062181E"/>
    <w:rsid w:val="0062677F"/>
    <w:rsid w:val="00661718"/>
    <w:rsid w:val="006701F1"/>
    <w:rsid w:val="006D36C0"/>
    <w:rsid w:val="006F1C9D"/>
    <w:rsid w:val="006F223B"/>
    <w:rsid w:val="00717F9C"/>
    <w:rsid w:val="00724D46"/>
    <w:rsid w:val="00796439"/>
    <w:rsid w:val="007B4238"/>
    <w:rsid w:val="008207FC"/>
    <w:rsid w:val="00826045"/>
    <w:rsid w:val="008F79F7"/>
    <w:rsid w:val="00902E67"/>
    <w:rsid w:val="00924DF7"/>
    <w:rsid w:val="009A5C32"/>
    <w:rsid w:val="009C16F1"/>
    <w:rsid w:val="009D2386"/>
    <w:rsid w:val="00A045F8"/>
    <w:rsid w:val="00A34A93"/>
    <w:rsid w:val="00A40704"/>
    <w:rsid w:val="00A53B1B"/>
    <w:rsid w:val="00A76191"/>
    <w:rsid w:val="00AC58FB"/>
    <w:rsid w:val="00AC60D0"/>
    <w:rsid w:val="00AE0B57"/>
    <w:rsid w:val="00B036D9"/>
    <w:rsid w:val="00B04F99"/>
    <w:rsid w:val="00B159D8"/>
    <w:rsid w:val="00B97305"/>
    <w:rsid w:val="00B9766A"/>
    <w:rsid w:val="00BE78F1"/>
    <w:rsid w:val="00BF63DC"/>
    <w:rsid w:val="00C03CC1"/>
    <w:rsid w:val="00C26B31"/>
    <w:rsid w:val="00C36021"/>
    <w:rsid w:val="00C54ACC"/>
    <w:rsid w:val="00C5514F"/>
    <w:rsid w:val="00C6798F"/>
    <w:rsid w:val="00CC5928"/>
    <w:rsid w:val="00CE2A15"/>
    <w:rsid w:val="00CF0B4B"/>
    <w:rsid w:val="00D0413C"/>
    <w:rsid w:val="00D20BFB"/>
    <w:rsid w:val="00D33EF1"/>
    <w:rsid w:val="00D85382"/>
    <w:rsid w:val="00D86D77"/>
    <w:rsid w:val="00DC5688"/>
    <w:rsid w:val="00DC7CF0"/>
    <w:rsid w:val="00DD1659"/>
    <w:rsid w:val="00DE21CE"/>
    <w:rsid w:val="00E16E43"/>
    <w:rsid w:val="00E26004"/>
    <w:rsid w:val="00E45540"/>
    <w:rsid w:val="00E76C12"/>
    <w:rsid w:val="00EC2A55"/>
    <w:rsid w:val="00EE02B6"/>
    <w:rsid w:val="00F14452"/>
    <w:rsid w:val="00F34F5E"/>
    <w:rsid w:val="00F5400F"/>
    <w:rsid w:val="00F96F5A"/>
    <w:rsid w:val="00FC5625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4B37AF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4B37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C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טבלת רשת1"/>
    <w:basedOn w:val="a1"/>
    <w:next w:val="a7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4B37AF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4B37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C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טבלת רשת1"/>
    <w:basedOn w:val="a1"/>
    <w:next w:val="a7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65277\AppData\Roaming\Microsoft\Templates\&#1500;&#1493;&#1490;&#1493;%20&#1495;&#1491;&#1513;%20&#1488;&#1493;&#1512;&#1496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 אורט.dotx</Template>
  <TotalTime>100</TotalTime>
  <Pages>1</Pages>
  <Words>1355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שלישי כ"ו אלול תשס"ו</vt:lpstr>
    </vt:vector>
  </TitlesOfParts>
  <Company>Ort Israel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שלישי כ"ו אלול תשס"ו</dc:title>
  <dc:creator>Rachel Arazi</dc:creator>
  <cp:lastModifiedBy>Rachel Arazi</cp:lastModifiedBy>
  <cp:revision>35</cp:revision>
  <cp:lastPrinted>2018-06-14T08:29:00Z</cp:lastPrinted>
  <dcterms:created xsi:type="dcterms:W3CDTF">2019-05-23T08:32:00Z</dcterms:created>
  <dcterms:modified xsi:type="dcterms:W3CDTF">2019-06-17T06:27:00Z</dcterms:modified>
</cp:coreProperties>
</file>