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4F" w:rsidRPr="00C0751F" w:rsidRDefault="004A084F" w:rsidP="00E3099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C0751F">
        <w:rPr>
          <w:rFonts w:asciiTheme="minorBidi" w:hAnsiTheme="minorBidi"/>
          <w:b/>
          <w:bCs/>
          <w:sz w:val="24"/>
          <w:szCs w:val="24"/>
          <w:u w:val="single"/>
          <w:rtl/>
        </w:rPr>
        <w:t>ספרי לימוד - שכבה י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ב</w:t>
      </w:r>
      <w:r w:rsidRPr="00C0751F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' – שנה"ל </w:t>
      </w:r>
      <w:r w:rsidR="00E30996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תש"פ</w:t>
      </w:r>
    </w:p>
    <w:p w:rsidR="004A084F" w:rsidRPr="00C0751F" w:rsidRDefault="004A084F" w:rsidP="004A084F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C0751F">
        <w:rPr>
          <w:rFonts w:asciiTheme="minorBidi" w:hAnsiTheme="minorBidi"/>
          <w:b/>
          <w:bCs/>
          <w:sz w:val="24"/>
          <w:szCs w:val="24"/>
          <w:rtl/>
        </w:rPr>
        <w:t>צרוף מקצועות מסלול בגרות</w:t>
      </w:r>
    </w:p>
    <w:p w:rsidR="004A084F" w:rsidRPr="00F02DB4" w:rsidRDefault="004A084F" w:rsidP="005F293B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C0751F">
        <w:rPr>
          <w:rFonts w:asciiTheme="minorBidi" w:hAnsiTheme="minorBidi"/>
          <w:b/>
          <w:bCs/>
          <w:sz w:val="24"/>
          <w:szCs w:val="24"/>
          <w:rtl/>
        </w:rPr>
        <w:t xml:space="preserve">כיתות </w:t>
      </w:r>
      <w:r w:rsidR="005F293B">
        <w:rPr>
          <w:rFonts w:asciiTheme="minorBidi" w:hAnsiTheme="minorBidi" w:hint="cs"/>
          <w:b/>
          <w:bCs/>
          <w:sz w:val="24"/>
          <w:szCs w:val="24"/>
          <w:rtl/>
        </w:rPr>
        <w:t>יב</w:t>
      </w:r>
      <w:r w:rsidRPr="00C0751F">
        <w:rPr>
          <w:rFonts w:asciiTheme="minorBidi" w:hAnsiTheme="minorBidi"/>
          <w:b/>
          <w:bCs/>
          <w:sz w:val="24"/>
          <w:szCs w:val="24"/>
          <w:rtl/>
        </w:rPr>
        <w:t>'5, י</w:t>
      </w:r>
      <w:r w:rsidR="005F293B">
        <w:rPr>
          <w:rFonts w:asciiTheme="minorBidi" w:hAnsiTheme="minorBidi" w:hint="cs"/>
          <w:b/>
          <w:bCs/>
          <w:sz w:val="24"/>
          <w:szCs w:val="24"/>
          <w:rtl/>
        </w:rPr>
        <w:t>ב</w:t>
      </w:r>
      <w:r w:rsidRPr="00C0751F">
        <w:rPr>
          <w:rFonts w:asciiTheme="minorBidi" w:hAnsiTheme="minorBidi"/>
          <w:b/>
          <w:bCs/>
          <w:sz w:val="24"/>
          <w:szCs w:val="24"/>
          <w:rtl/>
        </w:rPr>
        <w:t>'6</w:t>
      </w:r>
      <w:r w:rsidR="00F02DB4">
        <w:rPr>
          <w:rFonts w:asciiTheme="minorBidi" w:hAnsiTheme="minorBidi" w:hint="cs"/>
          <w:sz w:val="24"/>
          <w:szCs w:val="24"/>
          <w:rtl/>
        </w:rPr>
        <w:t xml:space="preserve">, </w:t>
      </w:r>
      <w:r w:rsidR="00F02DB4">
        <w:rPr>
          <w:rFonts w:asciiTheme="minorBidi" w:hAnsiTheme="minorBidi" w:hint="cs"/>
          <w:b/>
          <w:bCs/>
          <w:sz w:val="24"/>
          <w:szCs w:val="24"/>
          <w:rtl/>
        </w:rPr>
        <w:t>יב'7</w:t>
      </w:r>
    </w:p>
    <w:p w:rsidR="004A084F" w:rsidRPr="00C0751F" w:rsidRDefault="004A084F" w:rsidP="004A084F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C0751F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מקצועות 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חובה</w:t>
      </w:r>
      <w:r w:rsidRPr="00C0751F">
        <w:rPr>
          <w:rFonts w:asciiTheme="minorBidi" w:hAnsiTheme="minorBidi"/>
          <w:b/>
          <w:bCs/>
          <w:sz w:val="24"/>
          <w:szCs w:val="24"/>
          <w:u w:val="single"/>
          <w:rtl/>
        </w:rPr>
        <w:t>-</w:t>
      </w:r>
      <w:r w:rsidR="005F293B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ב</w:t>
      </w:r>
    </w:p>
    <w:tbl>
      <w:tblPr>
        <w:tblStyle w:val="a7"/>
        <w:bidiVisual/>
        <w:tblW w:w="9887" w:type="dxa"/>
        <w:tblLook w:val="04A0" w:firstRow="1" w:lastRow="0" w:firstColumn="1" w:lastColumn="0" w:noHBand="0" w:noVBand="1"/>
      </w:tblPr>
      <w:tblGrid>
        <w:gridCol w:w="1136"/>
        <w:gridCol w:w="4726"/>
        <w:gridCol w:w="4025"/>
      </w:tblGrid>
      <w:tr w:rsidR="004A084F" w:rsidRPr="004A084F" w:rsidTr="004A084F">
        <w:tc>
          <w:tcPr>
            <w:tcW w:w="1136" w:type="dxa"/>
          </w:tcPr>
          <w:p w:rsidR="004A084F" w:rsidRPr="004A084F" w:rsidRDefault="004A084F" w:rsidP="004A084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4A084F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מקצוע</w:t>
            </w:r>
          </w:p>
        </w:tc>
        <w:tc>
          <w:tcPr>
            <w:tcW w:w="4726" w:type="dxa"/>
          </w:tcPr>
          <w:p w:rsidR="004A084F" w:rsidRPr="004A084F" w:rsidRDefault="004A084F" w:rsidP="004A084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4A084F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פרטי הספר / ציוד נדרש</w:t>
            </w:r>
          </w:p>
        </w:tc>
        <w:tc>
          <w:tcPr>
            <w:tcW w:w="4025" w:type="dxa"/>
          </w:tcPr>
          <w:p w:rsidR="004A084F" w:rsidRPr="004A084F" w:rsidRDefault="004A084F" w:rsidP="004A084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4A084F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הערות</w:t>
            </w:r>
          </w:p>
        </w:tc>
      </w:tr>
      <w:tr w:rsidR="004A084F" w:rsidRPr="00C0751F" w:rsidTr="004A084F">
        <w:tc>
          <w:tcPr>
            <w:tcW w:w="113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תנ"ך</w:t>
            </w:r>
          </w:p>
        </w:tc>
        <w:tc>
          <w:tcPr>
            <w:tcW w:w="4726" w:type="dxa"/>
          </w:tcPr>
          <w:p w:rsidR="004A084F" w:rsidRPr="00E9368E" w:rsidRDefault="004A084F" w:rsidP="005D048C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367" w:hanging="284"/>
              <w:rPr>
                <w:rFonts w:asciiTheme="minorBidi" w:hAnsiTheme="minorBidi"/>
                <w:sz w:val="24"/>
                <w:szCs w:val="24"/>
                <w:rtl/>
              </w:rPr>
            </w:pPr>
            <w:r w:rsidRPr="00E9368E">
              <w:rPr>
                <w:rFonts w:asciiTheme="minorBidi" w:hAnsiTheme="minorBidi" w:hint="cs"/>
                <w:sz w:val="24"/>
                <w:szCs w:val="24"/>
                <w:rtl/>
              </w:rPr>
              <w:t>תנ"ך מלא בלי פירושים (הוצ' קורן)</w:t>
            </w:r>
          </w:p>
        </w:tc>
        <w:tc>
          <w:tcPr>
            <w:tcW w:w="4025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A084F" w:rsidRPr="00C0751F" w:rsidTr="004A084F">
        <w:tc>
          <w:tcPr>
            <w:tcW w:w="113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אזרחות</w:t>
            </w:r>
          </w:p>
        </w:tc>
        <w:tc>
          <w:tcPr>
            <w:tcW w:w="4726" w:type="dxa"/>
          </w:tcPr>
          <w:p w:rsidR="004A084F" w:rsidRPr="00C0751F" w:rsidRDefault="005A6679" w:rsidP="005D048C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להיות אזרחים בישראל במדינה יהודית ודמוקרטית, משה"ח</w:t>
            </w:r>
          </w:p>
          <w:p w:rsidR="004A084F" w:rsidRPr="00C0751F" w:rsidRDefault="004A084F" w:rsidP="005D048C">
            <w:pPr>
              <w:numPr>
                <w:ilvl w:val="0"/>
                <w:numId w:val="11"/>
              </w:numPr>
              <w:spacing w:after="0" w:line="240" w:lineRule="auto"/>
              <w:ind w:left="367" w:hanging="284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חוברת תרגול פנימית- חלק ב' (תירכש בבית הספר)</w:t>
            </w:r>
          </w:p>
        </w:tc>
        <w:tc>
          <w:tcPr>
            <w:tcW w:w="4025" w:type="dxa"/>
          </w:tcPr>
          <w:p w:rsidR="004A084F" w:rsidRPr="00C0751F" w:rsidRDefault="008E3C3A" w:rsidP="008E3C3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לשמור את הספר והחוברת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חלק א' משנה שעברה</w:t>
            </w:r>
          </w:p>
        </w:tc>
      </w:tr>
      <w:tr w:rsidR="00D5095E" w:rsidRPr="00C0751F" w:rsidTr="00C66D83">
        <w:tc>
          <w:tcPr>
            <w:tcW w:w="1136" w:type="dxa"/>
          </w:tcPr>
          <w:p w:rsidR="00D5095E" w:rsidRPr="00C0751F" w:rsidRDefault="00D5095E" w:rsidP="00C66D8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חינוך גופני</w:t>
            </w:r>
          </w:p>
        </w:tc>
        <w:tc>
          <w:tcPr>
            <w:tcW w:w="4726" w:type="dxa"/>
          </w:tcPr>
          <w:p w:rsidR="00D5095E" w:rsidRPr="00C0751F" w:rsidRDefault="00D5095E" w:rsidP="00C66D8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 xml:space="preserve">יש להגיע לשעורים עם </w:t>
            </w:r>
            <w:r w:rsidRPr="00C0751F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נעלי ספורט</w:t>
            </w: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, מכנסיים מבד רך (קצר או ארוך) ללא רוכסן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או כפתורים ו</w:t>
            </w: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חולצת ביה"ס.</w:t>
            </w:r>
            <w:r w:rsidRPr="00E24545">
              <w:rPr>
                <w:rFonts w:cs="Aharon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24545">
              <w:rPr>
                <w:rFonts w:cs="Aharoni"/>
                <w:b/>
                <w:bCs/>
                <w:sz w:val="32"/>
                <w:szCs w:val="32"/>
                <w:rtl/>
              </w:rPr>
              <w:t xml:space="preserve">     </w:t>
            </w:r>
            <w:r w:rsidRPr="00E24545">
              <w:rPr>
                <w:rFonts w:cs="Aharoni"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4025" w:type="dxa"/>
          </w:tcPr>
          <w:p w:rsidR="00D5095E" w:rsidRPr="00C0751F" w:rsidRDefault="00D5095E" w:rsidP="00C66D8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54ED4" w:rsidRPr="00C0751F" w:rsidTr="004A084F">
        <w:tc>
          <w:tcPr>
            <w:tcW w:w="1136" w:type="dxa"/>
          </w:tcPr>
          <w:p w:rsidR="00554ED4" w:rsidRPr="00731757" w:rsidRDefault="00D5095E" w:rsidP="00D5095E">
            <w:pPr>
              <w:rPr>
                <w:rFonts w:asciiTheme="minorBidi" w:hAnsiTheme="minorBidi"/>
                <w:sz w:val="24"/>
                <w:rtl/>
              </w:rPr>
            </w:pPr>
            <w:r>
              <w:rPr>
                <w:rFonts w:asciiTheme="minorBidi" w:hAnsiTheme="minorBidi" w:hint="cs"/>
                <w:sz w:val="24"/>
                <w:rtl/>
              </w:rPr>
              <w:t>מתמטיקה</w:t>
            </w:r>
          </w:p>
          <w:p w:rsidR="00554ED4" w:rsidRPr="00731757" w:rsidRDefault="00554ED4" w:rsidP="00F2278E">
            <w:pPr>
              <w:jc w:val="center"/>
              <w:rPr>
                <w:rFonts w:asciiTheme="minorBidi" w:hAnsiTheme="minorBidi"/>
                <w:sz w:val="24"/>
                <w:rtl/>
              </w:rPr>
            </w:pPr>
            <w:r w:rsidRPr="00731757">
              <w:rPr>
                <w:rFonts w:asciiTheme="minorBidi" w:hAnsiTheme="minorBidi"/>
                <w:sz w:val="24"/>
                <w:rtl/>
              </w:rPr>
              <w:t>3 יח"ל</w:t>
            </w:r>
          </w:p>
          <w:p w:rsidR="00554ED4" w:rsidRPr="00731757" w:rsidRDefault="00554ED4" w:rsidP="00F2278E">
            <w:pPr>
              <w:jc w:val="center"/>
              <w:rPr>
                <w:rFonts w:asciiTheme="minorBidi" w:hAnsiTheme="minorBidi"/>
                <w:sz w:val="24"/>
                <w:rtl/>
              </w:rPr>
            </w:pPr>
          </w:p>
        </w:tc>
        <w:tc>
          <w:tcPr>
            <w:tcW w:w="4726" w:type="dxa"/>
          </w:tcPr>
          <w:p w:rsidR="00554ED4" w:rsidRPr="00D31AEF" w:rsidRDefault="00554ED4" w:rsidP="00F2278E">
            <w:pPr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/>
                <w:sz w:val="24"/>
                <w:rtl/>
              </w:rPr>
              <w:t xml:space="preserve">1] </w:t>
            </w:r>
            <w:r>
              <w:rPr>
                <w:rFonts w:ascii="Arial" w:hAnsi="Arial" w:cs="Arial" w:hint="cs"/>
                <w:sz w:val="24"/>
                <w:rtl/>
              </w:rPr>
              <w:t>מאגר שאלות במתמטיקה ב3-יח לימוד לשאלון 35802</w:t>
            </w:r>
          </w:p>
          <w:p w:rsidR="00554ED4" w:rsidRPr="00731757" w:rsidRDefault="00554ED4" w:rsidP="00D5095E">
            <w:pPr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2</w:t>
            </w:r>
            <w:r w:rsidRPr="00731757">
              <w:rPr>
                <w:rFonts w:ascii="Arial" w:hAnsi="Arial" w:cs="Arial"/>
                <w:sz w:val="24"/>
                <w:rtl/>
              </w:rPr>
              <w:t>]</w:t>
            </w:r>
            <w:r w:rsidRPr="001F41DB">
              <w:rPr>
                <w:rFonts w:ascii="Arial" w:hAnsi="Arial" w:cs="Arial" w:hint="cs"/>
                <w:b/>
                <w:bCs/>
                <w:szCs w:val="20"/>
                <w:rtl/>
              </w:rPr>
              <w:t xml:space="preserve"> </w:t>
            </w:r>
            <w:r w:rsidRPr="001F41DB">
              <w:rPr>
                <w:rFonts w:ascii="Arial" w:hAnsi="Arial" w:cs="Arial"/>
                <w:b/>
                <w:bCs/>
                <w:szCs w:val="20"/>
                <w:rtl/>
              </w:rPr>
              <w:t>מחשבון מדעי המכיל פונקציות טריגונומטריות.</w:t>
            </w:r>
          </w:p>
        </w:tc>
        <w:tc>
          <w:tcPr>
            <w:tcW w:w="4025" w:type="dxa"/>
          </w:tcPr>
          <w:p w:rsidR="00554ED4" w:rsidRDefault="00554ED4" w:rsidP="00F2278E">
            <w:pPr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1] תל-משרד החינוך</w:t>
            </w:r>
          </w:p>
          <w:p w:rsidR="00554ED4" w:rsidRPr="00731757" w:rsidRDefault="00BA01E8" w:rsidP="00F2278E">
            <w:pPr>
              <w:rPr>
                <w:rFonts w:ascii="Arial" w:hAnsi="Arial" w:cs="Arial"/>
                <w:sz w:val="24"/>
                <w:rtl/>
              </w:rPr>
            </w:pPr>
            <w:r>
              <w:rPr>
                <w:rFonts w:ascii="Arial" w:hAnsi="Arial" w:cs="Arial" w:hint="cs"/>
                <w:sz w:val="24"/>
                <w:rtl/>
              </w:rPr>
              <w:t>ניתן להוריד מהאתר של משרד החינוך</w:t>
            </w:r>
          </w:p>
          <w:p w:rsidR="00554ED4" w:rsidRPr="00731757" w:rsidRDefault="00554ED4" w:rsidP="00F2278E">
            <w:pPr>
              <w:rPr>
                <w:rFonts w:ascii="Arial" w:hAnsi="Arial" w:cs="Arial"/>
                <w:sz w:val="24"/>
                <w:rtl/>
              </w:rPr>
            </w:pPr>
          </w:p>
        </w:tc>
      </w:tr>
      <w:tr w:rsidR="004A084F" w:rsidRPr="00C0751F" w:rsidTr="004A084F">
        <w:trPr>
          <w:trHeight w:val="1755"/>
        </w:trPr>
        <w:tc>
          <w:tcPr>
            <w:tcW w:w="113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מתמטיקה 4 יח"ל</w:t>
            </w:r>
          </w:p>
        </w:tc>
        <w:tc>
          <w:tcPr>
            <w:tcW w:w="4726" w:type="dxa"/>
          </w:tcPr>
          <w:p w:rsidR="004A084F" w:rsidRDefault="004A084F" w:rsidP="005D048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67" w:hanging="284"/>
              <w:rPr>
                <w:rFonts w:asciiTheme="minorBidi" w:hAnsiTheme="minorBidi"/>
                <w:sz w:val="24"/>
                <w:szCs w:val="24"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מתמטיקה שאלונים 80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- כרך ג', יואל גבע ואריק דז'לדטי(מהדורה חדשה).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(נשמר משנה שעברה)</w:t>
            </w:r>
          </w:p>
          <w:p w:rsidR="004A084F" w:rsidRPr="004A084F" w:rsidRDefault="004A084F" w:rsidP="005D048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67" w:hanging="284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מחשבון מדעי</w:t>
            </w: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 xml:space="preserve"> המכיל פונקציות טריגונומטריות</w:t>
            </w:r>
            <w:r w:rsidR="00D5095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25" w:type="dxa"/>
          </w:tcPr>
          <w:p w:rsidR="004A084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4A084F" w:rsidRPr="004A084F" w:rsidRDefault="00BA01E8" w:rsidP="004A084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1} יואל גבע</w:t>
            </w:r>
          </w:p>
        </w:tc>
      </w:tr>
      <w:tr w:rsidR="004A084F" w:rsidRPr="00C0751F" w:rsidTr="004A084F">
        <w:tc>
          <w:tcPr>
            <w:tcW w:w="1136" w:type="dxa"/>
          </w:tcPr>
          <w:p w:rsidR="004A084F" w:rsidRPr="00D5095E" w:rsidRDefault="004A084F" w:rsidP="005023FD">
            <w:pPr>
              <w:rPr>
                <w:rFonts w:asciiTheme="minorBidi" w:hAnsiTheme="minorBidi"/>
                <w:rtl/>
              </w:rPr>
            </w:pPr>
            <w:r w:rsidRPr="00D5095E">
              <w:rPr>
                <w:rFonts w:asciiTheme="minorBidi" w:hAnsiTheme="minorBidi"/>
                <w:rtl/>
              </w:rPr>
              <w:t>מתמטיקה 5 יח"ל</w:t>
            </w:r>
          </w:p>
        </w:tc>
        <w:tc>
          <w:tcPr>
            <w:tcW w:w="4726" w:type="dxa"/>
          </w:tcPr>
          <w:p w:rsidR="004A084F" w:rsidRPr="00D5095E" w:rsidRDefault="004A084F" w:rsidP="005D048C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67" w:hanging="284"/>
              <w:rPr>
                <w:rFonts w:asciiTheme="minorBidi" w:hAnsiTheme="minorBidi"/>
              </w:rPr>
            </w:pPr>
            <w:r w:rsidRPr="00D5095E">
              <w:rPr>
                <w:rFonts w:asciiTheme="minorBidi" w:hAnsiTheme="minorBidi"/>
                <w:rtl/>
              </w:rPr>
              <w:t>מתמטיקה 5 יח"ל שאלון-80</w:t>
            </w:r>
            <w:r w:rsidRPr="00D5095E">
              <w:rPr>
                <w:rFonts w:asciiTheme="minorBidi" w:hAnsiTheme="minorBidi" w:hint="cs"/>
                <w:rtl/>
              </w:rPr>
              <w:t>7</w:t>
            </w:r>
            <w:r w:rsidRPr="00D5095E">
              <w:rPr>
                <w:rFonts w:asciiTheme="minorBidi" w:hAnsiTheme="minorBidi"/>
                <w:rtl/>
              </w:rPr>
              <w:t xml:space="preserve">,חלק </w:t>
            </w:r>
            <w:r w:rsidRPr="00D5095E">
              <w:rPr>
                <w:rFonts w:asciiTheme="minorBidi" w:hAnsiTheme="minorBidi" w:hint="cs"/>
                <w:rtl/>
              </w:rPr>
              <w:t>ג</w:t>
            </w:r>
            <w:r w:rsidRPr="00D5095E">
              <w:rPr>
                <w:rFonts w:asciiTheme="minorBidi" w:hAnsiTheme="minorBidi"/>
                <w:rtl/>
              </w:rPr>
              <w:t>-1, בני גורן</w:t>
            </w:r>
            <w:r w:rsidRPr="00D5095E">
              <w:rPr>
                <w:rFonts w:asciiTheme="minorBidi" w:hAnsiTheme="minorBidi" w:hint="cs"/>
                <w:rtl/>
              </w:rPr>
              <w:t xml:space="preserve"> (נשמר משנה שעברה)</w:t>
            </w:r>
          </w:p>
          <w:p w:rsidR="004A084F" w:rsidRPr="00D5095E" w:rsidRDefault="004A084F" w:rsidP="005D048C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67" w:hanging="284"/>
              <w:rPr>
                <w:rFonts w:asciiTheme="minorBidi" w:hAnsiTheme="minorBidi"/>
                <w:rtl/>
              </w:rPr>
            </w:pPr>
            <w:r w:rsidRPr="00D5095E">
              <w:rPr>
                <w:rFonts w:asciiTheme="minorBidi" w:hAnsiTheme="minorBidi"/>
                <w:rtl/>
              </w:rPr>
              <w:t>מתמטיקה 5 יח"ל שאלון-80</w:t>
            </w:r>
            <w:r w:rsidRPr="00D5095E">
              <w:rPr>
                <w:rFonts w:asciiTheme="minorBidi" w:hAnsiTheme="minorBidi" w:hint="cs"/>
                <w:rtl/>
              </w:rPr>
              <w:t>7</w:t>
            </w:r>
            <w:r w:rsidRPr="00D5095E">
              <w:rPr>
                <w:rFonts w:asciiTheme="minorBidi" w:hAnsiTheme="minorBidi"/>
                <w:rtl/>
              </w:rPr>
              <w:t xml:space="preserve">,חלק </w:t>
            </w:r>
            <w:r w:rsidRPr="00D5095E">
              <w:rPr>
                <w:rFonts w:asciiTheme="minorBidi" w:hAnsiTheme="minorBidi" w:hint="cs"/>
                <w:rtl/>
              </w:rPr>
              <w:t>ג</w:t>
            </w:r>
            <w:r w:rsidRPr="00D5095E">
              <w:rPr>
                <w:rFonts w:asciiTheme="minorBidi" w:hAnsiTheme="minorBidi"/>
                <w:rtl/>
              </w:rPr>
              <w:t>-</w:t>
            </w:r>
            <w:r w:rsidRPr="00D5095E">
              <w:rPr>
                <w:rFonts w:asciiTheme="minorBidi" w:hAnsiTheme="minorBidi" w:hint="cs"/>
                <w:rtl/>
              </w:rPr>
              <w:t>2</w:t>
            </w:r>
            <w:r w:rsidRPr="00D5095E">
              <w:rPr>
                <w:rFonts w:asciiTheme="minorBidi" w:hAnsiTheme="minorBidi"/>
                <w:rtl/>
              </w:rPr>
              <w:t>, בני גורן</w:t>
            </w:r>
            <w:r w:rsidRPr="00D5095E">
              <w:rPr>
                <w:rFonts w:asciiTheme="minorBidi" w:hAnsiTheme="minorBidi" w:hint="cs"/>
                <w:rtl/>
              </w:rPr>
              <w:t xml:space="preserve"> (נשמר משנה שעברה)</w:t>
            </w:r>
          </w:p>
          <w:p w:rsidR="004A084F" w:rsidRPr="00D5095E" w:rsidRDefault="004A084F" w:rsidP="005D048C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67" w:hanging="284"/>
              <w:rPr>
                <w:rFonts w:ascii="Arial" w:hAnsi="Arial" w:cs="Arial"/>
                <w:rtl/>
              </w:rPr>
            </w:pPr>
            <w:r w:rsidRPr="00D5095E">
              <w:rPr>
                <w:rFonts w:ascii="Arial" w:hAnsi="Arial" w:cs="Arial" w:hint="cs"/>
                <w:rtl/>
              </w:rPr>
              <w:t>הכנה לבחינת הבגרות במתמטיקה שאלון 582 לתלמידי 5 יח"ל על פי תוכנית ההיבחנות החדשה.6), אסף לוי ואלכס מאלב (הוצ' ארכימדס)</w:t>
            </w:r>
          </w:p>
          <w:p w:rsidR="004A084F" w:rsidRPr="00D5095E" w:rsidRDefault="004A084F" w:rsidP="005D048C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67" w:hanging="284"/>
              <w:rPr>
                <w:rFonts w:asciiTheme="minorBidi" w:hAnsiTheme="minorBidi"/>
                <w:rtl/>
              </w:rPr>
            </w:pPr>
            <w:r w:rsidRPr="00D5095E">
              <w:rPr>
                <w:rFonts w:asciiTheme="minorBidi" w:hAnsiTheme="minorBidi"/>
                <w:b/>
                <w:bCs/>
                <w:rtl/>
              </w:rPr>
              <w:t>מחשבון מדעי</w:t>
            </w:r>
            <w:r w:rsidRPr="00D5095E">
              <w:rPr>
                <w:rFonts w:asciiTheme="minorBidi" w:hAnsiTheme="minorBidi"/>
                <w:rtl/>
              </w:rPr>
              <w:t xml:space="preserve"> המכיל פונקציות טריגונומטריות. </w:t>
            </w:r>
          </w:p>
        </w:tc>
        <w:tc>
          <w:tcPr>
            <w:tcW w:w="4025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4A084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4A084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4A084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A084F" w:rsidRPr="00C0751F" w:rsidTr="004A084F">
        <w:tc>
          <w:tcPr>
            <w:tcW w:w="113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אנגלית 3 יח"ל</w:t>
            </w:r>
          </w:p>
        </w:tc>
        <w:tc>
          <w:tcPr>
            <w:tcW w:w="4726" w:type="dxa"/>
          </w:tcPr>
          <w:p w:rsidR="00FA6478" w:rsidRDefault="00FA6478" w:rsidP="005D048C">
            <w:pPr>
              <w:pStyle w:val="a8"/>
              <w:numPr>
                <w:ilvl w:val="0"/>
                <w:numId w:val="4"/>
              </w:numPr>
              <w:bidi w:val="0"/>
              <w:spacing w:after="0" w:line="240" w:lineRule="auto"/>
              <w:ind w:left="601"/>
              <w:rPr>
                <w:rFonts w:ascii="Arial" w:hAnsi="Arial" w:cs="Tahoma"/>
                <w:szCs w:val="20"/>
              </w:rPr>
            </w:pPr>
            <w:r>
              <w:rPr>
                <w:rFonts w:ascii="Arial" w:hAnsi="Arial" w:cs="Tahoma"/>
                <w:szCs w:val="20"/>
              </w:rPr>
              <w:t>Results for 3points</w:t>
            </w:r>
          </w:p>
          <w:p w:rsidR="004A084F" w:rsidRPr="00D9095C" w:rsidRDefault="004A084F" w:rsidP="00910C8E">
            <w:pPr>
              <w:pStyle w:val="a8"/>
              <w:bidi w:val="0"/>
              <w:spacing w:after="0" w:line="240" w:lineRule="auto"/>
              <w:ind w:left="601"/>
              <w:rPr>
                <w:rFonts w:ascii="Arial" w:hAnsi="Arial" w:cs="Tahoma"/>
                <w:szCs w:val="20"/>
              </w:rPr>
            </w:pPr>
            <w:r>
              <w:rPr>
                <w:rFonts w:ascii="Arial" w:hAnsi="Arial" w:cs="Tahoma"/>
                <w:szCs w:val="20"/>
              </w:rPr>
              <w:t xml:space="preserve"> </w:t>
            </w:r>
            <w:r w:rsidRPr="00D9095C">
              <w:rPr>
                <w:rFonts w:ascii="Arial" w:hAnsi="Arial" w:cs="Tahoma"/>
                <w:szCs w:val="20"/>
              </w:rPr>
              <w:t>(ECB)</w:t>
            </w:r>
            <w:r>
              <w:rPr>
                <w:rFonts w:ascii="Arial" w:hAnsi="Arial" w:cs="Tahoma"/>
                <w:szCs w:val="20"/>
              </w:rPr>
              <w:t xml:space="preserve"> </w:t>
            </w:r>
          </w:p>
          <w:p w:rsidR="004A084F" w:rsidRPr="00D9095C" w:rsidRDefault="00900E0B" w:rsidP="00900E0B">
            <w:pPr>
              <w:pStyle w:val="a8"/>
              <w:numPr>
                <w:ilvl w:val="0"/>
                <w:numId w:val="4"/>
              </w:numPr>
              <w:bidi w:val="0"/>
              <w:spacing w:after="0" w:line="240" w:lineRule="auto"/>
              <w:ind w:left="601"/>
              <w:rPr>
                <w:rFonts w:ascii="Arial" w:hAnsi="Arial" w:cs="Tahoma"/>
                <w:szCs w:val="20"/>
              </w:rPr>
            </w:pPr>
            <w:r>
              <w:rPr>
                <w:sz w:val="24"/>
              </w:rPr>
              <w:t xml:space="preserve">Steps to Writing For </w:t>
            </w:r>
            <w:r w:rsidR="004A084F">
              <w:rPr>
                <w:sz w:val="24"/>
              </w:rPr>
              <w:t xml:space="preserve"> Module </w:t>
            </w:r>
            <w:r w:rsidR="004A084F" w:rsidRPr="00D9095C">
              <w:rPr>
                <w:rFonts w:ascii="Arial" w:hAnsi="Arial" w:cs="Tahoma"/>
                <w:szCs w:val="20"/>
              </w:rPr>
              <w:t>C (ECB)</w:t>
            </w:r>
          </w:p>
          <w:p w:rsidR="004A084F" w:rsidRPr="00B42935" w:rsidRDefault="004A084F" w:rsidP="005023FD">
            <w:pPr>
              <w:bidi w:val="0"/>
              <w:ind w:left="241"/>
              <w:rPr>
                <w:rFonts w:ascii="Arial" w:hAnsi="Arial" w:cs="Tahoma"/>
                <w:szCs w:val="20"/>
                <w:rtl/>
              </w:rPr>
            </w:pPr>
          </w:p>
        </w:tc>
        <w:tc>
          <w:tcPr>
            <w:tcW w:w="4025" w:type="dxa"/>
          </w:tcPr>
          <w:p w:rsidR="004A084F" w:rsidRDefault="004A084F" w:rsidP="004A084F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1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1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1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4A084F" w:rsidRPr="004A084F" w:rsidRDefault="004A084F" w:rsidP="005D048C">
            <w:pPr>
              <w:pStyle w:val="a8"/>
              <w:numPr>
                <w:ilvl w:val="0"/>
                <w:numId w:val="31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4A084F">
              <w:rPr>
                <w:rFonts w:cs="Miriam"/>
                <w:rtl/>
              </w:rPr>
              <w:t xml:space="preserve">קוויקשנרי </w:t>
            </w:r>
            <w:r w:rsidRPr="00294A51">
              <w:t xml:space="preserve">TS </w:t>
            </w:r>
            <w:r>
              <w:t>–</w:t>
            </w:r>
            <w:r w:rsidRPr="00294A51">
              <w:t xml:space="preserve"> WIZCOMTECH</w:t>
            </w:r>
          </w:p>
        </w:tc>
      </w:tr>
      <w:tr w:rsidR="004A084F" w:rsidRPr="00C0751F" w:rsidTr="004A084F">
        <w:tc>
          <w:tcPr>
            <w:tcW w:w="113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אנגלית 4 יח"ל</w:t>
            </w:r>
          </w:p>
        </w:tc>
        <w:tc>
          <w:tcPr>
            <w:tcW w:w="4726" w:type="dxa"/>
          </w:tcPr>
          <w:p w:rsidR="004A084F" w:rsidRDefault="004A084F" w:rsidP="005D048C">
            <w:pPr>
              <w:pStyle w:val="a8"/>
              <w:numPr>
                <w:ilvl w:val="0"/>
                <w:numId w:val="5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9C1476">
              <w:rPr>
                <w:rFonts w:ascii="Arial" w:hAnsi="Arial" w:cs="Arial"/>
                <w:szCs w:val="20"/>
              </w:rPr>
              <w:t>Making  Sense</w:t>
            </w:r>
            <w:r>
              <w:rPr>
                <w:rFonts w:ascii="Arial" w:hAnsi="Arial" w:cs="Arial"/>
                <w:szCs w:val="20"/>
              </w:rPr>
              <w:t xml:space="preserve">+Workbook, Rita Carmel,Janet Goren (ECB) </w:t>
            </w:r>
            <w:r>
              <w:rPr>
                <w:rFonts w:ascii="Arial" w:hAnsi="Arial" w:cs="Arial" w:hint="cs"/>
                <w:szCs w:val="20"/>
                <w:rtl/>
              </w:rPr>
              <w:t>לשמור משנה שעברה</w:t>
            </w:r>
            <w:r w:rsidRPr="00C0751F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:rsidR="004A084F" w:rsidRPr="00C0751F" w:rsidRDefault="004A084F" w:rsidP="005D048C">
            <w:pPr>
              <w:pStyle w:val="a8"/>
              <w:numPr>
                <w:ilvl w:val="0"/>
                <w:numId w:val="5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0ADC">
              <w:rPr>
                <w:sz w:val="24"/>
              </w:rPr>
              <w:t>Mastering Module E</w:t>
            </w:r>
            <w:r w:rsidRPr="00C0751F">
              <w:rPr>
                <w:rFonts w:asciiTheme="minorBidi" w:hAnsiTheme="minorBidi"/>
                <w:sz w:val="24"/>
                <w:szCs w:val="24"/>
              </w:rPr>
              <w:t>, ECB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4025" w:type="dxa"/>
          </w:tcPr>
          <w:p w:rsidR="004A084F" w:rsidRDefault="004A084F" w:rsidP="004A084F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2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2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2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4A084F" w:rsidRPr="004A084F" w:rsidRDefault="004A084F" w:rsidP="005D048C">
            <w:pPr>
              <w:pStyle w:val="a8"/>
              <w:numPr>
                <w:ilvl w:val="0"/>
                <w:numId w:val="32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4A084F">
              <w:rPr>
                <w:rFonts w:cs="Miriam"/>
                <w:rtl/>
              </w:rPr>
              <w:t xml:space="preserve">קוויקשנרי </w:t>
            </w:r>
            <w:r w:rsidRPr="00294A51">
              <w:t xml:space="preserve">TS </w:t>
            </w:r>
            <w:r>
              <w:t>–</w:t>
            </w:r>
            <w:r w:rsidRPr="00294A51">
              <w:t xml:space="preserve"> WIZCOMTECH</w:t>
            </w:r>
          </w:p>
        </w:tc>
      </w:tr>
      <w:tr w:rsidR="004A084F" w:rsidRPr="00C0751F" w:rsidTr="004A084F">
        <w:tc>
          <w:tcPr>
            <w:tcW w:w="113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אנגלית 5 יח"ל</w:t>
            </w:r>
          </w:p>
        </w:tc>
        <w:tc>
          <w:tcPr>
            <w:tcW w:w="4726" w:type="dxa"/>
          </w:tcPr>
          <w:p w:rsidR="004A084F" w:rsidRPr="00D9095C" w:rsidRDefault="004A084F" w:rsidP="005D048C">
            <w:pPr>
              <w:pStyle w:val="a8"/>
              <w:numPr>
                <w:ilvl w:val="0"/>
                <w:numId w:val="6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D9095C">
              <w:rPr>
                <w:rFonts w:asciiTheme="minorBidi" w:hAnsiTheme="minorBidi"/>
                <w:sz w:val="24"/>
                <w:szCs w:val="24"/>
              </w:rPr>
              <w:t>Results for 5 Points Book+Practice Book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(ECB)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לשמור משנה שעברה</w:t>
            </w:r>
          </w:p>
          <w:p w:rsidR="004A084F" w:rsidRPr="00C0751F" w:rsidRDefault="004A084F" w:rsidP="00FA6478">
            <w:pPr>
              <w:pStyle w:val="a8"/>
              <w:bidi w:val="0"/>
              <w:spacing w:after="0" w:line="240" w:lineRule="auto"/>
              <w:ind w:left="601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025" w:type="dxa"/>
          </w:tcPr>
          <w:p w:rsidR="004A084F" w:rsidRDefault="004A084F" w:rsidP="004A084F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3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3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3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4A084F" w:rsidRPr="004A084F" w:rsidRDefault="004A084F" w:rsidP="005D048C">
            <w:pPr>
              <w:pStyle w:val="a8"/>
              <w:numPr>
                <w:ilvl w:val="0"/>
                <w:numId w:val="33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4A084F">
              <w:rPr>
                <w:rFonts w:cs="Miriam"/>
                <w:rtl/>
              </w:rPr>
              <w:t xml:space="preserve">קוויקשנרי </w:t>
            </w:r>
            <w:r w:rsidRPr="00294A51">
              <w:t xml:space="preserve">TS </w:t>
            </w:r>
            <w:r>
              <w:t>–</w:t>
            </w:r>
            <w:r w:rsidRPr="00294A51">
              <w:t xml:space="preserve"> WIZCOMTECH</w:t>
            </w:r>
          </w:p>
        </w:tc>
      </w:tr>
      <w:tr w:rsidR="004A084F" w:rsidRPr="00C0751F" w:rsidTr="004A084F">
        <w:tc>
          <w:tcPr>
            <w:tcW w:w="113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72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025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:rsidR="004A084F" w:rsidRDefault="004A084F" w:rsidP="004A084F">
      <w:pPr>
        <w:rPr>
          <w:rFonts w:asciiTheme="minorBidi" w:hAnsiTheme="minorBidi"/>
          <w:sz w:val="24"/>
          <w:szCs w:val="24"/>
          <w:rtl/>
        </w:rPr>
      </w:pPr>
    </w:p>
    <w:p w:rsidR="004A084F" w:rsidRDefault="004A084F" w:rsidP="004A084F">
      <w:pPr>
        <w:rPr>
          <w:rFonts w:asciiTheme="minorBidi" w:hAnsiTheme="minorBidi"/>
          <w:sz w:val="24"/>
          <w:szCs w:val="24"/>
          <w:rtl/>
        </w:rPr>
      </w:pPr>
    </w:p>
    <w:p w:rsidR="004A084F" w:rsidRDefault="004A084F" w:rsidP="004A084F">
      <w:pPr>
        <w:rPr>
          <w:rFonts w:asciiTheme="minorBidi" w:hAnsiTheme="minorBidi"/>
          <w:sz w:val="24"/>
          <w:szCs w:val="24"/>
          <w:rtl/>
        </w:rPr>
      </w:pPr>
    </w:p>
    <w:p w:rsidR="004A084F" w:rsidRDefault="004A084F" w:rsidP="004A084F">
      <w:pPr>
        <w:rPr>
          <w:rFonts w:asciiTheme="minorBidi" w:hAnsiTheme="minorBidi"/>
          <w:sz w:val="24"/>
          <w:szCs w:val="24"/>
          <w:rtl/>
        </w:rPr>
      </w:pPr>
    </w:p>
    <w:p w:rsidR="00D5095E" w:rsidRPr="00C0751F" w:rsidRDefault="00D5095E" w:rsidP="004A084F">
      <w:pPr>
        <w:rPr>
          <w:rFonts w:asciiTheme="minorBidi" w:hAnsiTheme="minorBidi"/>
          <w:sz w:val="24"/>
          <w:szCs w:val="24"/>
          <w:rtl/>
        </w:rPr>
      </w:pPr>
    </w:p>
    <w:p w:rsidR="004A084F" w:rsidRPr="00C0751F" w:rsidRDefault="004A084F" w:rsidP="004A084F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C0751F">
        <w:rPr>
          <w:rFonts w:asciiTheme="minorBidi" w:hAnsiTheme="minorBidi"/>
          <w:b/>
          <w:bCs/>
          <w:sz w:val="24"/>
          <w:szCs w:val="24"/>
          <w:u w:val="single"/>
          <w:rtl/>
        </w:rPr>
        <w:t>מקצועות בחירה-</w:t>
      </w:r>
    </w:p>
    <w:tbl>
      <w:tblPr>
        <w:tblStyle w:val="a7"/>
        <w:bidiVisual/>
        <w:tblW w:w="9745" w:type="dxa"/>
        <w:tblLook w:val="04A0" w:firstRow="1" w:lastRow="0" w:firstColumn="1" w:lastColumn="0" w:noHBand="0" w:noVBand="1"/>
      </w:tblPr>
      <w:tblGrid>
        <w:gridCol w:w="1136"/>
        <w:gridCol w:w="4726"/>
        <w:gridCol w:w="3883"/>
      </w:tblGrid>
      <w:tr w:rsidR="004A084F" w:rsidRPr="004A084F" w:rsidTr="004A084F">
        <w:tc>
          <w:tcPr>
            <w:tcW w:w="1136" w:type="dxa"/>
          </w:tcPr>
          <w:p w:rsidR="004A084F" w:rsidRPr="004A084F" w:rsidRDefault="004A084F" w:rsidP="004A084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4A084F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מקצוע</w:t>
            </w:r>
          </w:p>
        </w:tc>
        <w:tc>
          <w:tcPr>
            <w:tcW w:w="4726" w:type="dxa"/>
          </w:tcPr>
          <w:p w:rsidR="004A084F" w:rsidRPr="004A084F" w:rsidRDefault="004A084F" w:rsidP="004A084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4A084F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פרטי הספר / ציוד נדרש</w:t>
            </w:r>
          </w:p>
        </w:tc>
        <w:tc>
          <w:tcPr>
            <w:tcW w:w="3883" w:type="dxa"/>
          </w:tcPr>
          <w:p w:rsidR="004A084F" w:rsidRPr="004A084F" w:rsidRDefault="004A084F" w:rsidP="004A084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4A084F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הערות</w:t>
            </w:r>
          </w:p>
        </w:tc>
      </w:tr>
      <w:tr w:rsidR="004A084F" w:rsidRPr="00C0751F" w:rsidTr="004A084F">
        <w:tc>
          <w:tcPr>
            <w:tcW w:w="113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ביולוגיה</w:t>
            </w:r>
          </w:p>
        </w:tc>
        <w:tc>
          <w:tcPr>
            <w:tcW w:w="4726" w:type="dxa"/>
          </w:tcPr>
          <w:p w:rsidR="004A084F" w:rsidRPr="00906EEF" w:rsidRDefault="004A084F" w:rsidP="005023FD">
            <w:pPr>
              <w:pStyle w:val="a8"/>
              <w:ind w:left="36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83" w:type="dxa"/>
          </w:tcPr>
          <w:p w:rsidR="004A084F" w:rsidRPr="00C0751F" w:rsidRDefault="00320CC0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יירכש במרוכז בתחילת השנה</w:t>
            </w:r>
          </w:p>
        </w:tc>
      </w:tr>
      <w:tr w:rsidR="004A084F" w:rsidRPr="00C0751F" w:rsidTr="004A084F">
        <w:tc>
          <w:tcPr>
            <w:tcW w:w="1136" w:type="dxa"/>
          </w:tcPr>
          <w:p w:rsidR="004A084F" w:rsidRPr="00BC50C1" w:rsidRDefault="004A084F" w:rsidP="005023FD">
            <w:pPr>
              <w:rPr>
                <w:rFonts w:asciiTheme="minorBidi" w:hAnsiTheme="minorBidi"/>
                <w:rtl/>
              </w:rPr>
            </w:pPr>
            <w:r w:rsidRPr="00BC50C1">
              <w:rPr>
                <w:rFonts w:asciiTheme="minorBidi" w:hAnsiTheme="minorBidi"/>
                <w:rtl/>
              </w:rPr>
              <w:t>פיזיקה</w:t>
            </w:r>
          </w:p>
          <w:p w:rsidR="004A084F" w:rsidRPr="00BC50C1" w:rsidRDefault="004A084F" w:rsidP="005023F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726" w:type="dxa"/>
          </w:tcPr>
          <w:p w:rsidR="004A084F" w:rsidRPr="00BC50C1" w:rsidRDefault="004A084F" w:rsidP="005D048C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Theme="minorBidi" w:hAnsiTheme="minorBidi"/>
              </w:rPr>
            </w:pPr>
            <w:r w:rsidRPr="00BC50C1">
              <w:rPr>
                <w:rFonts w:asciiTheme="minorBidi" w:hAnsiTheme="minorBidi" w:hint="cs"/>
                <w:rtl/>
              </w:rPr>
              <w:t>חשמל ומגנטיות , דוד זינגר</w:t>
            </w:r>
          </w:p>
          <w:p w:rsidR="004A084F" w:rsidRPr="00BC50C1" w:rsidRDefault="004A084F" w:rsidP="005D048C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Theme="minorBidi" w:hAnsiTheme="minorBidi"/>
              </w:rPr>
            </w:pPr>
            <w:r w:rsidRPr="00BC50C1">
              <w:rPr>
                <w:rFonts w:asciiTheme="minorBidi" w:hAnsiTheme="minorBidi" w:hint="cs"/>
                <w:rtl/>
              </w:rPr>
              <w:t xml:space="preserve">קרינה וחומר </w:t>
            </w:r>
            <w:r w:rsidRPr="00BC50C1">
              <w:rPr>
                <w:rFonts w:asciiTheme="minorBidi" w:hAnsiTheme="minorBidi"/>
                <w:rtl/>
              </w:rPr>
              <w:t>–</w:t>
            </w:r>
            <w:r w:rsidRPr="00BC50C1">
              <w:rPr>
                <w:rFonts w:asciiTheme="minorBidi" w:hAnsiTheme="minorBidi" w:hint="cs"/>
                <w:rtl/>
              </w:rPr>
              <w:t xml:space="preserve"> האטום והגרעין, דוד זינגר.</w:t>
            </w:r>
          </w:p>
          <w:p w:rsidR="002D173D" w:rsidRPr="00BC50C1" w:rsidRDefault="002D173D" w:rsidP="005D048C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Theme="minorBidi" w:hAnsiTheme="minorBidi"/>
              </w:rPr>
            </w:pPr>
            <w:r w:rsidRPr="00BC50C1">
              <w:rPr>
                <w:rFonts w:asciiTheme="minorBidi" w:hAnsiTheme="minorBidi" w:hint="cs"/>
                <w:rtl/>
              </w:rPr>
              <w:t>לקט ניסויים בפיזיקה, דוד זינגר.</w:t>
            </w:r>
          </w:p>
          <w:p w:rsidR="002D173D" w:rsidRPr="00BC50C1" w:rsidRDefault="002D173D" w:rsidP="005D048C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Theme="minorBidi" w:hAnsiTheme="minorBidi"/>
                <w:rtl/>
              </w:rPr>
            </w:pPr>
            <w:r w:rsidRPr="00BC50C1">
              <w:rPr>
                <w:rFonts w:asciiTheme="minorBidi" w:hAnsiTheme="minorBidi" w:hint="cs"/>
                <w:rtl/>
              </w:rPr>
              <w:t>בחינות בגרות בפיזיקה.</w:t>
            </w:r>
          </w:p>
          <w:p w:rsidR="004A084F" w:rsidRPr="00BC50C1" w:rsidRDefault="004A084F" w:rsidP="005023FD">
            <w:pPr>
              <w:pStyle w:val="a8"/>
              <w:ind w:left="360"/>
              <w:rPr>
                <w:rFonts w:asciiTheme="minorBidi" w:hAnsiTheme="minorBidi"/>
                <w:rtl/>
              </w:rPr>
            </w:pPr>
          </w:p>
        </w:tc>
        <w:tc>
          <w:tcPr>
            <w:tcW w:w="3883" w:type="dxa"/>
          </w:tcPr>
          <w:p w:rsidR="004A084F" w:rsidRPr="00BC50C1" w:rsidRDefault="004A084F" w:rsidP="005023FD">
            <w:pPr>
              <w:rPr>
                <w:rFonts w:asciiTheme="minorBidi" w:hAnsiTheme="minorBidi"/>
                <w:rtl/>
              </w:rPr>
            </w:pPr>
            <w:r w:rsidRPr="00BC50C1">
              <w:rPr>
                <w:rFonts w:asciiTheme="minorBidi" w:hAnsiTheme="minorBidi" w:hint="cs"/>
                <w:rtl/>
              </w:rPr>
              <w:t>יש לשמור את כל ספרי דוד זינגר משנים קודמות:</w:t>
            </w:r>
          </w:p>
          <w:p w:rsidR="004A084F" w:rsidRPr="00BC50C1" w:rsidRDefault="004A084F" w:rsidP="005023FD">
            <w:pPr>
              <w:rPr>
                <w:rFonts w:asciiTheme="minorBidi" w:hAnsiTheme="minorBidi"/>
                <w:rtl/>
              </w:rPr>
            </w:pPr>
            <w:r w:rsidRPr="00BC50C1">
              <w:rPr>
                <w:rFonts w:asciiTheme="minorBidi" w:hAnsiTheme="minorBidi" w:hint="cs"/>
                <w:rtl/>
              </w:rPr>
              <w:t>קרינה וחומר, אופטיקה גאומטרית, מכניקה, לקט ניסויים ובחינות בגרות.</w:t>
            </w:r>
          </w:p>
        </w:tc>
      </w:tr>
      <w:tr w:rsidR="004A084F" w:rsidRPr="00C0751F" w:rsidTr="004A084F">
        <w:tc>
          <w:tcPr>
            <w:tcW w:w="113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כימיה</w:t>
            </w:r>
          </w:p>
        </w:tc>
        <w:tc>
          <w:tcPr>
            <w:tcW w:w="4726" w:type="dxa"/>
          </w:tcPr>
          <w:p w:rsidR="004A084F" w:rsidRDefault="00F8693E" w:rsidP="00444F3A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הכימיה שבינינו. משה זמיר</w:t>
            </w:r>
          </w:p>
          <w:p w:rsidR="00F8693E" w:rsidRDefault="00F8693E" w:rsidP="00444F3A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אנרגיה בקצב הכימיה. ד"ר מרים כרמי, </w:t>
            </w:r>
          </w:p>
          <w:p w:rsidR="00F8693E" w:rsidRDefault="00F8693E" w:rsidP="00F8693E">
            <w:pPr>
              <w:pStyle w:val="a8"/>
              <w:spacing w:after="0" w:line="240" w:lineRule="auto"/>
              <w:ind w:left="36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אדית וייסלברג.</w:t>
            </w:r>
          </w:p>
          <w:p w:rsidR="00F8693E" w:rsidRPr="00F8693E" w:rsidRDefault="00F8693E" w:rsidP="00F8693E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883" w:type="dxa"/>
          </w:tcPr>
          <w:p w:rsidR="004A084F" w:rsidRPr="00C0751F" w:rsidRDefault="00444F3A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לשמור משנה שעברה</w:t>
            </w:r>
          </w:p>
        </w:tc>
      </w:tr>
      <w:tr w:rsidR="004A084F" w:rsidRPr="00C0751F" w:rsidTr="004A084F">
        <w:tc>
          <w:tcPr>
            <w:tcW w:w="1136" w:type="dxa"/>
          </w:tcPr>
          <w:p w:rsidR="004A084F" w:rsidRPr="00BC50C1" w:rsidRDefault="004A084F" w:rsidP="005023FD">
            <w:pPr>
              <w:rPr>
                <w:rFonts w:asciiTheme="minorBidi" w:hAnsiTheme="minorBidi"/>
                <w:rtl/>
              </w:rPr>
            </w:pPr>
            <w:r w:rsidRPr="00BC50C1">
              <w:rPr>
                <w:rFonts w:asciiTheme="minorBidi" w:hAnsiTheme="minorBidi"/>
                <w:rtl/>
              </w:rPr>
              <w:t>תאטרון</w:t>
            </w:r>
          </w:p>
        </w:tc>
        <w:tc>
          <w:tcPr>
            <w:tcW w:w="4726" w:type="dxa"/>
          </w:tcPr>
          <w:p w:rsidR="004A084F" w:rsidRPr="00BC50C1" w:rsidRDefault="004A084F" w:rsidP="005D048C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Theme="minorBidi" w:hAnsiTheme="minorBidi"/>
              </w:rPr>
            </w:pPr>
            <w:r w:rsidRPr="00BC50C1">
              <w:rPr>
                <w:rFonts w:asciiTheme="minorBidi" w:hAnsiTheme="minorBidi" w:hint="cs"/>
                <w:rtl/>
              </w:rPr>
              <w:t>רעולים, אילן חצור</w:t>
            </w:r>
          </w:p>
          <w:p w:rsidR="004A084F" w:rsidRPr="00BC50C1" w:rsidRDefault="004A084F" w:rsidP="005D048C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Theme="minorBidi" w:hAnsiTheme="minorBidi"/>
              </w:rPr>
            </w:pPr>
            <w:r w:rsidRPr="00BC50C1">
              <w:rPr>
                <w:rFonts w:asciiTheme="minorBidi" w:hAnsiTheme="minorBidi" w:hint="cs"/>
                <w:rtl/>
              </w:rPr>
              <w:t>טרטיף, מולייר</w:t>
            </w:r>
          </w:p>
          <w:p w:rsidR="004A084F" w:rsidRPr="00BC50C1" w:rsidRDefault="004A084F" w:rsidP="005D048C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Theme="minorBidi" w:hAnsiTheme="minorBidi"/>
              </w:rPr>
            </w:pPr>
            <w:r w:rsidRPr="00BC50C1">
              <w:rPr>
                <w:rFonts w:asciiTheme="minorBidi" w:hAnsiTheme="minorBidi" w:hint="cs"/>
                <w:rtl/>
              </w:rPr>
              <w:t>הנפש הטובה מסצ'ואן, ברטול ברכט</w:t>
            </w:r>
          </w:p>
          <w:p w:rsidR="00BC50C1" w:rsidRDefault="004A084F" w:rsidP="005D048C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Theme="minorBidi" w:hAnsiTheme="minorBidi"/>
              </w:rPr>
            </w:pPr>
            <w:r w:rsidRPr="00BC50C1">
              <w:rPr>
                <w:rFonts w:asciiTheme="minorBidi" w:hAnsiTheme="minorBidi" w:hint="cs"/>
                <w:rtl/>
              </w:rPr>
              <w:t>חוברת מאמרים- תירכש בבית הספר.</w:t>
            </w:r>
          </w:p>
          <w:p w:rsidR="00BC50C1" w:rsidRDefault="00BC50C1" w:rsidP="005D048C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 xml:space="preserve">הזמרת הקרחת </w:t>
            </w:r>
            <w:r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יונסקו</w:t>
            </w:r>
          </w:p>
          <w:p w:rsidR="004A084F" w:rsidRPr="00BC50C1" w:rsidRDefault="00BC50C1" w:rsidP="005D048C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בית בובות - איבסן</w:t>
            </w:r>
            <w:r w:rsidR="004A084F" w:rsidRPr="00BC50C1">
              <w:rPr>
                <w:rFonts w:asciiTheme="minorBidi" w:hAnsiTheme="minorBidi"/>
                <w:rtl/>
              </w:rPr>
              <w:t xml:space="preserve"> </w:t>
            </w:r>
          </w:p>
        </w:tc>
        <w:tc>
          <w:tcPr>
            <w:tcW w:w="3883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A084F" w:rsidRPr="00C0751F" w:rsidTr="004A084F">
        <w:tc>
          <w:tcPr>
            <w:tcW w:w="113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מדיה והפקה</w:t>
            </w:r>
          </w:p>
        </w:tc>
        <w:tc>
          <w:tcPr>
            <w:tcW w:w="4726" w:type="dxa"/>
          </w:tcPr>
          <w:p w:rsidR="004A084F" w:rsidRPr="00C0751F" w:rsidRDefault="004A084F" w:rsidP="005023FD">
            <w:pPr>
              <w:pStyle w:val="a8"/>
              <w:ind w:left="36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83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חוברת תירכש במרוכז בתחילת השנה</w:t>
            </w:r>
          </w:p>
        </w:tc>
      </w:tr>
      <w:tr w:rsidR="004A084F" w:rsidRPr="00C0751F" w:rsidTr="004A084F">
        <w:tc>
          <w:tcPr>
            <w:tcW w:w="113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רוסית</w:t>
            </w:r>
          </w:p>
        </w:tc>
        <w:tc>
          <w:tcPr>
            <w:tcW w:w="4726" w:type="dxa"/>
          </w:tcPr>
          <w:p w:rsidR="004A084F" w:rsidRPr="00C0751F" w:rsidRDefault="004A084F" w:rsidP="003F605F">
            <w:pPr>
              <w:pStyle w:val="a8"/>
              <w:spacing w:after="0" w:line="240" w:lineRule="auto"/>
              <w:ind w:left="36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83" w:type="dxa"/>
          </w:tcPr>
          <w:p w:rsidR="004A084F" w:rsidRPr="00C0751F" w:rsidRDefault="00A219C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לשמור משנה שעברה</w:t>
            </w:r>
          </w:p>
        </w:tc>
      </w:tr>
      <w:tr w:rsidR="00444F3A" w:rsidRPr="00C0751F" w:rsidTr="004A084F">
        <w:tc>
          <w:tcPr>
            <w:tcW w:w="1136" w:type="dxa"/>
          </w:tcPr>
          <w:p w:rsidR="00444F3A" w:rsidRPr="00C0751F" w:rsidRDefault="00444F3A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ערבית</w:t>
            </w:r>
          </w:p>
        </w:tc>
        <w:tc>
          <w:tcPr>
            <w:tcW w:w="4726" w:type="dxa"/>
          </w:tcPr>
          <w:p w:rsidR="00444F3A" w:rsidRDefault="00444F3A" w:rsidP="00444F3A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מילון</w:t>
            </w:r>
            <w:r w:rsidR="00775FF2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ערבי-עברי, אברהם שרוני(הוצ' משרד הביטחון)</w:t>
            </w:r>
          </w:p>
          <w:p w:rsidR="00CD0816" w:rsidRDefault="00444F3A" w:rsidP="00444F3A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חובר</w:t>
            </w:r>
            <w:r w:rsidR="00CD0816">
              <w:rPr>
                <w:rFonts w:asciiTheme="minorBidi" w:hAnsiTheme="minorBidi" w:hint="cs"/>
                <w:sz w:val="24"/>
                <w:szCs w:val="24"/>
                <w:rtl/>
              </w:rPr>
              <w:t>ו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ת עבודה לכתה י',</w:t>
            </w:r>
            <w:r w:rsidR="00CD0816">
              <w:rPr>
                <w:rFonts w:asciiTheme="minorBidi" w:hAnsiTheme="minorBidi" w:hint="cs"/>
                <w:sz w:val="24"/>
                <w:szCs w:val="24"/>
                <w:rtl/>
              </w:rPr>
              <w:t xml:space="preserve"> יא </w:t>
            </w:r>
          </w:p>
          <w:p w:rsidR="002D173D" w:rsidRDefault="002D173D" w:rsidP="002D173D">
            <w:pPr>
              <w:pStyle w:val="a8"/>
              <w:spacing w:after="0" w:line="240" w:lineRule="auto"/>
              <w:ind w:left="497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אלי מזרחי/עמליה השכל.</w:t>
            </w:r>
          </w:p>
          <w:p w:rsidR="00444F3A" w:rsidRPr="00C0751F" w:rsidRDefault="00444F3A" w:rsidP="00444F3A">
            <w:pPr>
              <w:pStyle w:val="a8"/>
              <w:numPr>
                <w:ilvl w:val="0"/>
                <w:numId w:val="43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חוברת עבודה לכתה יב'. אלי מזרחי.</w:t>
            </w:r>
          </w:p>
        </w:tc>
        <w:tc>
          <w:tcPr>
            <w:tcW w:w="3883" w:type="dxa"/>
          </w:tcPr>
          <w:p w:rsidR="00444F3A" w:rsidRPr="002D173D" w:rsidRDefault="002D173D" w:rsidP="002D173D">
            <w:pPr>
              <w:pStyle w:val="a8"/>
              <w:numPr>
                <w:ilvl w:val="0"/>
                <w:numId w:val="46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לשמור משנה שעברה.</w:t>
            </w:r>
          </w:p>
          <w:p w:rsidR="00444F3A" w:rsidRDefault="002D173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2.</w:t>
            </w:r>
            <w:r w:rsidR="00444F3A">
              <w:rPr>
                <w:rFonts w:asciiTheme="minorBidi" w:hAnsiTheme="minorBidi" w:hint="cs"/>
                <w:sz w:val="24"/>
                <w:szCs w:val="24"/>
                <w:rtl/>
              </w:rPr>
              <w:t>לשמור משנה שעברה</w:t>
            </w:r>
          </w:p>
          <w:p w:rsidR="00444F3A" w:rsidRPr="00C0751F" w:rsidRDefault="002D173D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3.</w:t>
            </w:r>
            <w:r w:rsidR="00444F3A">
              <w:rPr>
                <w:rFonts w:asciiTheme="minorBidi" w:hAnsiTheme="minorBidi" w:hint="cs"/>
                <w:sz w:val="24"/>
                <w:szCs w:val="24"/>
                <w:rtl/>
              </w:rPr>
              <w:t>תירכש בתחילת השנה במרוכז.</w:t>
            </w:r>
          </w:p>
        </w:tc>
      </w:tr>
      <w:tr w:rsidR="009C3A78" w:rsidRPr="00C0751F" w:rsidTr="004A084F">
        <w:tc>
          <w:tcPr>
            <w:tcW w:w="1136" w:type="dxa"/>
          </w:tcPr>
          <w:p w:rsidR="009C3A78" w:rsidRDefault="009C3A78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מדעי כדור הארץ</w:t>
            </w:r>
          </w:p>
        </w:tc>
        <w:tc>
          <w:tcPr>
            <w:tcW w:w="4726" w:type="dxa"/>
          </w:tcPr>
          <w:p w:rsidR="009C3A78" w:rsidRPr="009C3A78" w:rsidRDefault="009C3A78" w:rsidP="009C3A78">
            <w:pPr>
              <w:spacing w:after="0" w:line="240" w:lineRule="auto"/>
              <w:ind w:left="137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83" w:type="dxa"/>
          </w:tcPr>
          <w:p w:rsidR="009C3A78" w:rsidRDefault="009C3A78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תירכש חוברת לימוד בבית הספר</w:t>
            </w:r>
          </w:p>
        </w:tc>
      </w:tr>
    </w:tbl>
    <w:p w:rsidR="004A084F" w:rsidRPr="007E7CB0" w:rsidRDefault="004A084F" w:rsidP="007E7CB0">
      <w:pPr>
        <w:jc w:val="center"/>
        <w:rPr>
          <w:rFonts w:ascii="Arial" w:hAnsi="Arial" w:cs="Arial"/>
          <w:sz w:val="32"/>
          <w:szCs w:val="32"/>
          <w:rtl/>
        </w:rPr>
      </w:pPr>
      <w:r w:rsidRPr="00E009D4">
        <w:rPr>
          <w:rFonts w:ascii="Arial" w:hAnsi="Arial" w:cs="Arial"/>
          <w:b/>
          <w:bCs/>
          <w:sz w:val="28"/>
          <w:szCs w:val="28"/>
          <w:rtl/>
        </w:rPr>
        <w:t>רשימה זו אינה סופית.  יתכן ויתווספו ספרים במהלך השנה</w:t>
      </w:r>
    </w:p>
    <w:p w:rsidR="00251F5D" w:rsidRDefault="00251F5D" w:rsidP="004A084F">
      <w:pPr>
        <w:rPr>
          <w:rFonts w:asciiTheme="minorBidi" w:hAnsiTheme="minorBidi"/>
          <w:sz w:val="24"/>
          <w:szCs w:val="24"/>
          <w:rtl/>
        </w:rPr>
      </w:pPr>
    </w:p>
    <w:p w:rsidR="00251F5D" w:rsidRDefault="00251F5D" w:rsidP="004A084F">
      <w:pPr>
        <w:rPr>
          <w:rFonts w:asciiTheme="minorBidi" w:hAnsiTheme="minorBidi"/>
          <w:sz w:val="24"/>
          <w:szCs w:val="24"/>
          <w:rtl/>
        </w:rPr>
      </w:pPr>
    </w:p>
    <w:p w:rsidR="004A084F" w:rsidRPr="00C0751F" w:rsidRDefault="004A084F" w:rsidP="00E3099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C0751F">
        <w:rPr>
          <w:rFonts w:asciiTheme="minorBidi" w:hAnsiTheme="minorBidi"/>
          <w:b/>
          <w:bCs/>
          <w:sz w:val="24"/>
          <w:szCs w:val="24"/>
          <w:u w:val="single"/>
          <w:rtl/>
        </w:rPr>
        <w:t>ספרי לימוד - שכבה י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ב</w:t>
      </w:r>
      <w:r w:rsidRPr="00C0751F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' – שנה"ל </w:t>
      </w:r>
      <w:r w:rsidR="00E30996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תש"פ</w:t>
      </w:r>
    </w:p>
    <w:p w:rsidR="004A084F" w:rsidRDefault="004A084F" w:rsidP="004A084F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כית</w:t>
      </w:r>
      <w:r>
        <w:rPr>
          <w:rFonts w:asciiTheme="minorBidi" w:hAnsiTheme="minorBidi" w:hint="cs"/>
          <w:b/>
          <w:bCs/>
          <w:sz w:val="24"/>
          <w:szCs w:val="24"/>
          <w:rtl/>
        </w:rPr>
        <w:t>ה</w:t>
      </w:r>
      <w:r w:rsidRPr="00C0751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</w:rPr>
        <w:t>יב'4</w:t>
      </w:r>
    </w:p>
    <w:tbl>
      <w:tblPr>
        <w:tblStyle w:val="a7"/>
        <w:bidiVisual/>
        <w:tblW w:w="9604" w:type="dxa"/>
        <w:tblLook w:val="04A0" w:firstRow="1" w:lastRow="0" w:firstColumn="1" w:lastColumn="0" w:noHBand="0" w:noVBand="1"/>
      </w:tblPr>
      <w:tblGrid>
        <w:gridCol w:w="1136"/>
        <w:gridCol w:w="4726"/>
        <w:gridCol w:w="3742"/>
      </w:tblGrid>
      <w:tr w:rsidR="004A084F" w:rsidRPr="004A084F" w:rsidTr="004A084F">
        <w:tc>
          <w:tcPr>
            <w:tcW w:w="1136" w:type="dxa"/>
          </w:tcPr>
          <w:p w:rsidR="004A084F" w:rsidRPr="004A084F" w:rsidRDefault="004A084F" w:rsidP="004A084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4A084F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מקצוע</w:t>
            </w:r>
          </w:p>
        </w:tc>
        <w:tc>
          <w:tcPr>
            <w:tcW w:w="4726" w:type="dxa"/>
          </w:tcPr>
          <w:p w:rsidR="004A084F" w:rsidRPr="004A084F" w:rsidRDefault="004A084F" w:rsidP="004A084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4A084F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פרטי הספר / ציוד נדרש</w:t>
            </w:r>
          </w:p>
        </w:tc>
        <w:tc>
          <w:tcPr>
            <w:tcW w:w="3742" w:type="dxa"/>
          </w:tcPr>
          <w:p w:rsidR="004A084F" w:rsidRPr="004A084F" w:rsidRDefault="004A084F" w:rsidP="004A084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4A084F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הערות</w:t>
            </w:r>
          </w:p>
        </w:tc>
      </w:tr>
      <w:tr w:rsidR="004A084F" w:rsidRPr="00C0751F" w:rsidTr="004A084F">
        <w:tc>
          <w:tcPr>
            <w:tcW w:w="113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תנ"ך</w:t>
            </w:r>
          </w:p>
        </w:tc>
        <w:tc>
          <w:tcPr>
            <w:tcW w:w="4726" w:type="dxa"/>
          </w:tcPr>
          <w:p w:rsidR="004A084F" w:rsidRPr="00E9368E" w:rsidRDefault="004A084F" w:rsidP="005D048C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367" w:hanging="284"/>
              <w:rPr>
                <w:rFonts w:asciiTheme="minorBidi" w:hAnsiTheme="minorBidi"/>
                <w:sz w:val="24"/>
                <w:szCs w:val="24"/>
                <w:rtl/>
              </w:rPr>
            </w:pPr>
            <w:r w:rsidRPr="00E9368E">
              <w:rPr>
                <w:rFonts w:asciiTheme="minorBidi" w:hAnsiTheme="minorBidi" w:hint="cs"/>
                <w:sz w:val="24"/>
                <w:szCs w:val="24"/>
                <w:rtl/>
              </w:rPr>
              <w:t>תנ"ך מלא בלי פירושים (הוצ' קורן)</w:t>
            </w:r>
          </w:p>
        </w:tc>
        <w:tc>
          <w:tcPr>
            <w:tcW w:w="3742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A084F" w:rsidRPr="00C0751F" w:rsidTr="004A084F">
        <w:tc>
          <w:tcPr>
            <w:tcW w:w="113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אזרחות</w:t>
            </w:r>
          </w:p>
        </w:tc>
        <w:tc>
          <w:tcPr>
            <w:tcW w:w="4726" w:type="dxa"/>
          </w:tcPr>
          <w:p w:rsidR="004A084F" w:rsidRPr="00C0751F" w:rsidRDefault="004E5EB8" w:rsidP="004E5EB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להיות אזרחים בישראל  מדינה יהודית</w:t>
            </w:r>
            <w:r w:rsidR="004A084F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ודמוקרטית, משה"ח.</w:t>
            </w:r>
            <w:r w:rsidR="004A084F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  <w:p w:rsidR="004A084F" w:rsidRPr="00C0751F" w:rsidRDefault="004A084F" w:rsidP="005D048C">
            <w:pPr>
              <w:numPr>
                <w:ilvl w:val="0"/>
                <w:numId w:val="16"/>
              </w:numPr>
              <w:spacing w:after="0" w:line="240" w:lineRule="auto"/>
              <w:ind w:left="367" w:hanging="284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חוברת תרגול פנימית- חלק ב' (תירכש בבית הספר</w:t>
            </w:r>
            <w:r w:rsidR="00EB3364">
              <w:rPr>
                <w:rFonts w:asciiTheme="minorBidi" w:hAnsiTheme="minorBidi" w:hint="cs"/>
                <w:sz w:val="24"/>
                <w:szCs w:val="24"/>
                <w:rtl/>
              </w:rPr>
              <w:t>)</w:t>
            </w:r>
          </w:p>
        </w:tc>
        <w:tc>
          <w:tcPr>
            <w:tcW w:w="3742" w:type="dxa"/>
          </w:tcPr>
          <w:p w:rsidR="004A084F" w:rsidRDefault="00EB3364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לשמור את הספר והחוברת חלק א</w:t>
            </w:r>
          </w:p>
          <w:p w:rsidR="004A084F" w:rsidRPr="00C0751F" w:rsidRDefault="00EB3364" w:rsidP="00EB336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משנה שעברה</w:t>
            </w:r>
          </w:p>
        </w:tc>
      </w:tr>
      <w:tr w:rsidR="00290EA8" w:rsidRPr="00C0751F" w:rsidTr="00C66D83">
        <w:tc>
          <w:tcPr>
            <w:tcW w:w="1136" w:type="dxa"/>
          </w:tcPr>
          <w:p w:rsidR="00290EA8" w:rsidRDefault="00290EA8" w:rsidP="00C66D8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תקשורת</w:t>
            </w:r>
          </w:p>
        </w:tc>
        <w:tc>
          <w:tcPr>
            <w:tcW w:w="4726" w:type="dxa"/>
          </w:tcPr>
          <w:p w:rsidR="00290EA8" w:rsidRPr="00C0751F" w:rsidRDefault="00290EA8" w:rsidP="00C66D8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עיתונאות כתובה ומשודרת</w:t>
            </w:r>
          </w:p>
        </w:tc>
        <w:tc>
          <w:tcPr>
            <w:tcW w:w="3742" w:type="dxa"/>
          </w:tcPr>
          <w:p w:rsidR="00290EA8" w:rsidRPr="00C0751F" w:rsidRDefault="00290EA8" w:rsidP="00C66D8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החוברת תירכש בבית הספר</w:t>
            </w:r>
          </w:p>
        </w:tc>
      </w:tr>
      <w:tr w:rsidR="00290EA8" w:rsidRPr="00C0751F" w:rsidTr="00C66D83">
        <w:tc>
          <w:tcPr>
            <w:tcW w:w="1136" w:type="dxa"/>
          </w:tcPr>
          <w:p w:rsidR="00290EA8" w:rsidRPr="00C0751F" w:rsidRDefault="00290EA8" w:rsidP="00C66D8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חינוך גופני</w:t>
            </w:r>
          </w:p>
        </w:tc>
        <w:tc>
          <w:tcPr>
            <w:tcW w:w="4726" w:type="dxa"/>
          </w:tcPr>
          <w:p w:rsidR="00290EA8" w:rsidRPr="00C0751F" w:rsidRDefault="00290EA8" w:rsidP="00C66D8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 xml:space="preserve">יש להגיע לשעורים עם </w:t>
            </w:r>
            <w:r w:rsidRPr="00C0751F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נעלי ספורט</w:t>
            </w: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, מכנסיים מבד רך (קצר או ארוך) ללא רוכסן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או כפתורים ו</w:t>
            </w: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חולצת ביה"ס.</w:t>
            </w:r>
            <w:r w:rsidRPr="00E24545">
              <w:rPr>
                <w:rFonts w:cs="Aharon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24545">
              <w:rPr>
                <w:rFonts w:cs="Aharoni"/>
                <w:b/>
                <w:bCs/>
                <w:sz w:val="32"/>
                <w:szCs w:val="32"/>
                <w:rtl/>
              </w:rPr>
              <w:t xml:space="preserve">     </w:t>
            </w:r>
            <w:r w:rsidRPr="00E24545">
              <w:rPr>
                <w:rFonts w:cs="Aharoni"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3742" w:type="dxa"/>
          </w:tcPr>
          <w:p w:rsidR="00290EA8" w:rsidRPr="00C0751F" w:rsidRDefault="00290EA8" w:rsidP="00C66D8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A084F" w:rsidRPr="00C0751F" w:rsidTr="004A084F">
        <w:tc>
          <w:tcPr>
            <w:tcW w:w="113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מתמטיקה 3 יח"ל</w:t>
            </w:r>
          </w:p>
        </w:tc>
        <w:tc>
          <w:tcPr>
            <w:tcW w:w="4726" w:type="dxa"/>
          </w:tcPr>
          <w:p w:rsidR="004A084F" w:rsidRPr="00C0751F" w:rsidRDefault="004A084F" w:rsidP="005F293B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 xml:space="preserve">מתמטיקה 3 יח"ל – </w:t>
            </w:r>
            <w:r w:rsidRPr="00C0751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שאלון 8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0</w:t>
            </w:r>
            <w:r w:rsidR="005F293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, יואל גבע וריקי טל (מהדורה חדשה)</w:t>
            </w:r>
          </w:p>
          <w:p w:rsidR="004A084F" w:rsidRPr="00C0751F" w:rsidRDefault="004A084F" w:rsidP="005D048C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367" w:hanging="284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מחשבון מדעי</w:t>
            </w: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 xml:space="preserve"> המכיל פונקציות טריגונומטריות</w:t>
            </w:r>
          </w:p>
        </w:tc>
        <w:tc>
          <w:tcPr>
            <w:tcW w:w="3742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A084F" w:rsidRPr="00C0751F" w:rsidTr="004A084F">
        <w:tc>
          <w:tcPr>
            <w:tcW w:w="113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מתמטיקה 4 יח"ל</w:t>
            </w:r>
          </w:p>
        </w:tc>
        <w:tc>
          <w:tcPr>
            <w:tcW w:w="4726" w:type="dxa"/>
          </w:tcPr>
          <w:p w:rsidR="004A084F" w:rsidRDefault="004A084F" w:rsidP="005D048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מתמטיקה שאלונים 80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- כרך ג', יואל גבע ואריק דז'לדטי(מהדורה חדשה).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(נשמר משנה שעברה)</w:t>
            </w:r>
          </w:p>
          <w:p w:rsidR="004A084F" w:rsidRDefault="004A084F" w:rsidP="005D048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C0751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מחשבון מדעי</w:t>
            </w: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 xml:space="preserve"> המכיל פונקציות טריגונומטריות</w:t>
            </w:r>
          </w:p>
          <w:p w:rsidR="0037397A" w:rsidRDefault="0037397A" w:rsidP="0037397A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37397A" w:rsidRDefault="0037397A" w:rsidP="0037397A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37397A" w:rsidRDefault="0037397A" w:rsidP="0037397A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37397A" w:rsidRDefault="0037397A" w:rsidP="0037397A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37397A" w:rsidRDefault="0037397A" w:rsidP="0037397A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37397A" w:rsidRDefault="0037397A" w:rsidP="0037397A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37397A" w:rsidRDefault="0037397A" w:rsidP="0037397A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37397A" w:rsidRDefault="0037397A" w:rsidP="0037397A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37397A" w:rsidRPr="0037397A" w:rsidRDefault="0037397A" w:rsidP="0037397A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742" w:type="dxa"/>
          </w:tcPr>
          <w:p w:rsidR="004A084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793B5B" w:rsidRDefault="00793B5B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1} יואל גבע</w:t>
            </w:r>
          </w:p>
          <w:p w:rsidR="00290EA8" w:rsidRDefault="00290EA8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290EA8" w:rsidRDefault="00290EA8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290EA8" w:rsidRDefault="00290EA8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290EA8" w:rsidRDefault="00290EA8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290EA8" w:rsidRDefault="00290EA8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A084F" w:rsidRPr="00C0751F" w:rsidTr="004A084F">
        <w:tc>
          <w:tcPr>
            <w:tcW w:w="113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אנגלית 3 יח"ל</w:t>
            </w:r>
          </w:p>
        </w:tc>
        <w:tc>
          <w:tcPr>
            <w:tcW w:w="4726" w:type="dxa"/>
          </w:tcPr>
          <w:p w:rsidR="004A084F" w:rsidRDefault="00FA6478" w:rsidP="005D048C">
            <w:pPr>
              <w:pStyle w:val="a8"/>
              <w:numPr>
                <w:ilvl w:val="0"/>
                <w:numId w:val="18"/>
              </w:numPr>
              <w:bidi w:val="0"/>
              <w:spacing w:after="0" w:line="240" w:lineRule="auto"/>
              <w:rPr>
                <w:rFonts w:ascii="Arial" w:hAnsi="Arial" w:cs="Tahoma"/>
                <w:szCs w:val="20"/>
              </w:rPr>
            </w:pPr>
            <w:r>
              <w:rPr>
                <w:rFonts w:ascii="Arial" w:hAnsi="Arial" w:cs="Tahoma"/>
                <w:szCs w:val="20"/>
              </w:rPr>
              <w:t xml:space="preserve">Results for 3 points </w:t>
            </w:r>
            <w:r>
              <w:rPr>
                <w:rFonts w:ascii="Arial" w:hAnsi="Arial" w:cs="Tahoma" w:hint="cs"/>
                <w:szCs w:val="20"/>
                <w:rtl/>
              </w:rPr>
              <w:t xml:space="preserve"> </w:t>
            </w:r>
            <w:r>
              <w:rPr>
                <w:rFonts w:ascii="Arial" w:hAnsi="Arial" w:cs="Tahoma"/>
                <w:szCs w:val="20"/>
              </w:rPr>
              <w:t>ECB</w:t>
            </w:r>
          </w:p>
          <w:p w:rsidR="004A084F" w:rsidRPr="00D9095C" w:rsidRDefault="004A084F" w:rsidP="009E5225">
            <w:pPr>
              <w:pStyle w:val="a8"/>
              <w:numPr>
                <w:ilvl w:val="0"/>
                <w:numId w:val="18"/>
              </w:numPr>
              <w:bidi w:val="0"/>
              <w:spacing w:after="0" w:line="240" w:lineRule="auto"/>
              <w:ind w:left="601"/>
              <w:rPr>
                <w:rFonts w:ascii="Arial" w:hAnsi="Arial" w:cs="Tahoma"/>
                <w:szCs w:val="20"/>
              </w:rPr>
            </w:pPr>
            <w:r>
              <w:rPr>
                <w:sz w:val="24"/>
              </w:rPr>
              <w:t xml:space="preserve">Steps to Writing </w:t>
            </w:r>
            <w:r w:rsidR="009E5225">
              <w:rPr>
                <w:sz w:val="24"/>
              </w:rPr>
              <w:t xml:space="preserve">For </w:t>
            </w:r>
            <w:r>
              <w:rPr>
                <w:sz w:val="24"/>
              </w:rPr>
              <w:t xml:space="preserve"> Module </w:t>
            </w:r>
            <w:r w:rsidRPr="00D9095C">
              <w:rPr>
                <w:rFonts w:ascii="Arial" w:hAnsi="Arial" w:cs="Tahoma"/>
                <w:szCs w:val="20"/>
              </w:rPr>
              <w:t>C (ECB)</w:t>
            </w:r>
          </w:p>
          <w:p w:rsidR="004A084F" w:rsidRPr="00B42935" w:rsidRDefault="004A084F" w:rsidP="005023FD">
            <w:pPr>
              <w:bidi w:val="0"/>
              <w:ind w:left="241"/>
              <w:rPr>
                <w:rFonts w:ascii="Arial" w:hAnsi="Arial" w:cs="Tahoma"/>
                <w:szCs w:val="20"/>
                <w:rtl/>
              </w:rPr>
            </w:pPr>
          </w:p>
        </w:tc>
        <w:tc>
          <w:tcPr>
            <w:tcW w:w="3742" w:type="dxa"/>
          </w:tcPr>
          <w:p w:rsidR="004A084F" w:rsidRDefault="004A084F" w:rsidP="004A084F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4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4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4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4A084F" w:rsidRPr="004A084F" w:rsidRDefault="004A084F" w:rsidP="005D048C">
            <w:pPr>
              <w:pStyle w:val="a8"/>
              <w:numPr>
                <w:ilvl w:val="0"/>
                <w:numId w:val="34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4A084F">
              <w:rPr>
                <w:rFonts w:cs="Miriam"/>
                <w:rtl/>
              </w:rPr>
              <w:t xml:space="preserve">קוויקשנרי </w:t>
            </w:r>
            <w:r w:rsidRPr="00294A51">
              <w:t xml:space="preserve">TS </w:t>
            </w:r>
            <w:r>
              <w:t>–</w:t>
            </w:r>
            <w:r w:rsidRPr="00294A51">
              <w:t xml:space="preserve"> WIZCOMTECH</w:t>
            </w:r>
          </w:p>
        </w:tc>
      </w:tr>
      <w:tr w:rsidR="004A084F" w:rsidRPr="00C0751F" w:rsidTr="004A084F">
        <w:tc>
          <w:tcPr>
            <w:tcW w:w="113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אנגלית 4 יח"ל</w:t>
            </w:r>
          </w:p>
        </w:tc>
        <w:tc>
          <w:tcPr>
            <w:tcW w:w="4726" w:type="dxa"/>
          </w:tcPr>
          <w:p w:rsidR="004A084F" w:rsidRDefault="004A084F" w:rsidP="005D048C">
            <w:pPr>
              <w:pStyle w:val="a8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9C1476">
              <w:rPr>
                <w:rFonts w:ascii="Arial" w:hAnsi="Arial" w:cs="Arial"/>
                <w:szCs w:val="20"/>
              </w:rPr>
              <w:t>Making  Sense</w:t>
            </w:r>
            <w:r>
              <w:rPr>
                <w:rFonts w:ascii="Arial" w:hAnsi="Arial" w:cs="Arial"/>
                <w:szCs w:val="20"/>
              </w:rPr>
              <w:t xml:space="preserve">+Workbook, Rita Carmel,Janet Goren (ECB) </w:t>
            </w:r>
            <w:r>
              <w:rPr>
                <w:rFonts w:ascii="Arial" w:hAnsi="Arial" w:cs="Arial" w:hint="cs"/>
                <w:szCs w:val="20"/>
                <w:rtl/>
              </w:rPr>
              <w:t>לשמור משנה שעברה</w:t>
            </w:r>
            <w:r w:rsidRPr="00C0751F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:rsidR="004A084F" w:rsidRPr="00C0751F" w:rsidRDefault="004A084F" w:rsidP="005D048C">
            <w:pPr>
              <w:pStyle w:val="a8"/>
              <w:numPr>
                <w:ilvl w:val="0"/>
                <w:numId w:val="19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0ADC">
              <w:rPr>
                <w:sz w:val="24"/>
              </w:rPr>
              <w:t>Mastering Module E</w:t>
            </w:r>
            <w:r w:rsidRPr="00C0751F">
              <w:rPr>
                <w:rFonts w:asciiTheme="minorBidi" w:hAnsiTheme="minorBidi"/>
                <w:sz w:val="24"/>
                <w:szCs w:val="24"/>
              </w:rPr>
              <w:t>, ECB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</w:tcPr>
          <w:p w:rsidR="004A084F" w:rsidRDefault="004A084F" w:rsidP="004A084F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5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5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5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4A084F" w:rsidRPr="004A084F" w:rsidRDefault="004A084F" w:rsidP="005D048C">
            <w:pPr>
              <w:pStyle w:val="a8"/>
              <w:numPr>
                <w:ilvl w:val="0"/>
                <w:numId w:val="35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4A084F">
              <w:rPr>
                <w:rFonts w:cs="Miriam"/>
                <w:rtl/>
              </w:rPr>
              <w:t xml:space="preserve">קוויקשנרי </w:t>
            </w:r>
            <w:r w:rsidRPr="00294A51">
              <w:t xml:space="preserve">TS </w:t>
            </w:r>
            <w:r>
              <w:t>–</w:t>
            </w:r>
            <w:r w:rsidRPr="00294A51">
              <w:t xml:space="preserve"> WIZCOMTECH</w:t>
            </w:r>
          </w:p>
        </w:tc>
      </w:tr>
      <w:tr w:rsidR="004A084F" w:rsidRPr="00C0751F" w:rsidTr="004A084F">
        <w:tc>
          <w:tcPr>
            <w:tcW w:w="113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אנגלית 5 יח"ל</w:t>
            </w:r>
          </w:p>
        </w:tc>
        <w:tc>
          <w:tcPr>
            <w:tcW w:w="4726" w:type="dxa"/>
          </w:tcPr>
          <w:p w:rsidR="004A084F" w:rsidRPr="00D9095C" w:rsidRDefault="004A084F" w:rsidP="005D048C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D9095C">
              <w:rPr>
                <w:rFonts w:asciiTheme="minorBidi" w:hAnsiTheme="minorBidi"/>
                <w:sz w:val="24"/>
                <w:szCs w:val="24"/>
              </w:rPr>
              <w:t>Results for 5 Points Book+Practice Book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(ECB)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לשמור משנה שעברה</w:t>
            </w:r>
          </w:p>
          <w:p w:rsidR="004A084F" w:rsidRPr="00C0751F" w:rsidRDefault="004A084F" w:rsidP="000B4743">
            <w:pPr>
              <w:pStyle w:val="a8"/>
              <w:bidi w:val="0"/>
              <w:spacing w:after="0" w:line="240" w:lineRule="auto"/>
              <w:ind w:left="601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742" w:type="dxa"/>
          </w:tcPr>
          <w:p w:rsidR="004A084F" w:rsidRDefault="004A084F" w:rsidP="004A084F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6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6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6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4A084F" w:rsidRPr="004A084F" w:rsidRDefault="004A084F" w:rsidP="005D048C">
            <w:pPr>
              <w:pStyle w:val="a8"/>
              <w:numPr>
                <w:ilvl w:val="0"/>
                <w:numId w:val="36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4A084F">
              <w:rPr>
                <w:rFonts w:cs="Miriam"/>
                <w:rtl/>
              </w:rPr>
              <w:t xml:space="preserve">קוויקשנרי </w:t>
            </w:r>
            <w:r w:rsidRPr="00294A51">
              <w:t xml:space="preserve">TS </w:t>
            </w:r>
            <w:r>
              <w:t>–</w:t>
            </w:r>
            <w:r w:rsidRPr="00294A51">
              <w:t xml:space="preserve"> WIZCOMTECH</w:t>
            </w:r>
          </w:p>
        </w:tc>
      </w:tr>
    </w:tbl>
    <w:p w:rsidR="004A084F" w:rsidRPr="006A5A35" w:rsidRDefault="004A084F" w:rsidP="004A084F">
      <w:pPr>
        <w:jc w:val="center"/>
        <w:rPr>
          <w:rFonts w:ascii="Arial" w:hAnsi="Arial" w:cs="Arial"/>
          <w:sz w:val="32"/>
          <w:szCs w:val="32"/>
          <w:rtl/>
        </w:rPr>
      </w:pPr>
      <w:r w:rsidRPr="00E009D4">
        <w:rPr>
          <w:rFonts w:ascii="Arial" w:hAnsi="Arial" w:cs="Arial"/>
          <w:b/>
          <w:bCs/>
          <w:sz w:val="28"/>
          <w:szCs w:val="28"/>
          <w:rtl/>
        </w:rPr>
        <w:t>רשימה זו אינה סופית.  יתכן ויתווספו ספרים במהלך השנה</w:t>
      </w:r>
    </w:p>
    <w:p w:rsidR="004A084F" w:rsidRDefault="004A084F" w:rsidP="004A084F">
      <w:pPr>
        <w:rPr>
          <w:rFonts w:asciiTheme="minorBidi" w:hAnsiTheme="minorBidi"/>
          <w:sz w:val="24"/>
          <w:szCs w:val="24"/>
          <w:rtl/>
        </w:rPr>
      </w:pPr>
    </w:p>
    <w:p w:rsidR="004A084F" w:rsidRDefault="004A084F" w:rsidP="004A084F">
      <w:pPr>
        <w:rPr>
          <w:rFonts w:asciiTheme="minorBidi" w:hAnsiTheme="minorBidi"/>
          <w:sz w:val="24"/>
          <w:szCs w:val="24"/>
          <w:rtl/>
        </w:rPr>
      </w:pPr>
    </w:p>
    <w:p w:rsidR="00251F5D" w:rsidRDefault="00251F5D" w:rsidP="004A084F">
      <w:pPr>
        <w:rPr>
          <w:rFonts w:asciiTheme="minorBidi" w:hAnsiTheme="minorBidi"/>
          <w:sz w:val="24"/>
          <w:szCs w:val="24"/>
          <w:rtl/>
        </w:rPr>
      </w:pPr>
    </w:p>
    <w:p w:rsidR="00251F5D" w:rsidRDefault="00251F5D" w:rsidP="004A084F">
      <w:pPr>
        <w:rPr>
          <w:rFonts w:asciiTheme="minorBidi" w:hAnsiTheme="minorBidi"/>
          <w:sz w:val="24"/>
          <w:szCs w:val="24"/>
          <w:rtl/>
        </w:rPr>
      </w:pPr>
    </w:p>
    <w:p w:rsidR="004A084F" w:rsidRPr="00C0751F" w:rsidRDefault="004A084F" w:rsidP="00E3099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C0751F">
        <w:rPr>
          <w:rFonts w:asciiTheme="minorBidi" w:hAnsiTheme="minorBidi"/>
          <w:b/>
          <w:bCs/>
          <w:sz w:val="24"/>
          <w:szCs w:val="24"/>
          <w:u w:val="single"/>
          <w:rtl/>
        </w:rPr>
        <w:t>ספרי לימוד - שכבה י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ב</w:t>
      </w:r>
      <w:r w:rsidRPr="00C0751F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' – שנה"ל </w:t>
      </w:r>
      <w:r w:rsidR="00E30996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תש"פ</w:t>
      </w:r>
    </w:p>
    <w:p w:rsidR="004A084F" w:rsidRDefault="004A084F" w:rsidP="004A084F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כית</w:t>
      </w:r>
      <w:r>
        <w:rPr>
          <w:rFonts w:asciiTheme="minorBidi" w:hAnsiTheme="minorBidi" w:hint="cs"/>
          <w:b/>
          <w:bCs/>
          <w:sz w:val="24"/>
          <w:szCs w:val="24"/>
          <w:rtl/>
        </w:rPr>
        <w:t>ה</w:t>
      </w:r>
      <w:r w:rsidRPr="00C0751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</w:rPr>
        <w:t>יב'1</w:t>
      </w:r>
    </w:p>
    <w:tbl>
      <w:tblPr>
        <w:tblStyle w:val="a7"/>
        <w:bidiVisual/>
        <w:tblW w:w="9745" w:type="dxa"/>
        <w:tblLook w:val="04A0" w:firstRow="1" w:lastRow="0" w:firstColumn="1" w:lastColumn="0" w:noHBand="0" w:noVBand="1"/>
      </w:tblPr>
      <w:tblGrid>
        <w:gridCol w:w="1136"/>
        <w:gridCol w:w="4726"/>
        <w:gridCol w:w="3883"/>
      </w:tblGrid>
      <w:tr w:rsidR="004A084F" w:rsidRPr="004A084F" w:rsidTr="001C7360">
        <w:tc>
          <w:tcPr>
            <w:tcW w:w="1136" w:type="dxa"/>
          </w:tcPr>
          <w:p w:rsidR="004A084F" w:rsidRPr="004A084F" w:rsidRDefault="004A084F" w:rsidP="004A084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4A084F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מקצוע</w:t>
            </w:r>
          </w:p>
        </w:tc>
        <w:tc>
          <w:tcPr>
            <w:tcW w:w="4726" w:type="dxa"/>
          </w:tcPr>
          <w:p w:rsidR="004A084F" w:rsidRPr="004A084F" w:rsidRDefault="004A084F" w:rsidP="004A084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4A084F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פרטי הספר / ציוד נדרש</w:t>
            </w:r>
          </w:p>
        </w:tc>
        <w:tc>
          <w:tcPr>
            <w:tcW w:w="3883" w:type="dxa"/>
          </w:tcPr>
          <w:p w:rsidR="004A084F" w:rsidRPr="004A084F" w:rsidRDefault="004A084F" w:rsidP="004A084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4A084F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הערות</w:t>
            </w:r>
          </w:p>
        </w:tc>
      </w:tr>
      <w:tr w:rsidR="004A084F" w:rsidRPr="00C0751F" w:rsidTr="001C7360">
        <w:tc>
          <w:tcPr>
            <w:tcW w:w="113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תנ"ך</w:t>
            </w:r>
          </w:p>
        </w:tc>
        <w:tc>
          <w:tcPr>
            <w:tcW w:w="4726" w:type="dxa"/>
          </w:tcPr>
          <w:p w:rsidR="004A084F" w:rsidRPr="00E9368E" w:rsidRDefault="004A084F" w:rsidP="005D04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367" w:hanging="284"/>
              <w:rPr>
                <w:rFonts w:asciiTheme="minorBidi" w:hAnsiTheme="minorBidi"/>
                <w:sz w:val="24"/>
                <w:szCs w:val="24"/>
                <w:rtl/>
              </w:rPr>
            </w:pPr>
            <w:r w:rsidRPr="00E9368E">
              <w:rPr>
                <w:rFonts w:asciiTheme="minorBidi" w:hAnsiTheme="minorBidi" w:hint="cs"/>
                <w:sz w:val="24"/>
                <w:szCs w:val="24"/>
                <w:rtl/>
              </w:rPr>
              <w:t>תנ"ך מלא בלי פירושים (הוצ' קורן)</w:t>
            </w:r>
          </w:p>
        </w:tc>
        <w:tc>
          <w:tcPr>
            <w:tcW w:w="3883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A084F" w:rsidRPr="00C0751F" w:rsidTr="001C7360">
        <w:tc>
          <w:tcPr>
            <w:tcW w:w="113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אזרחות</w:t>
            </w:r>
          </w:p>
        </w:tc>
        <w:tc>
          <w:tcPr>
            <w:tcW w:w="4726" w:type="dxa"/>
          </w:tcPr>
          <w:p w:rsidR="004A084F" w:rsidRPr="00C0751F" w:rsidRDefault="00136CFD" w:rsidP="00136CFD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להיות אזרחים בישראל מדינה יהודית</w:t>
            </w:r>
            <w:r w:rsidR="004A084F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ודמוקרטית, משה"ח</w:t>
            </w:r>
            <w:r w:rsidR="004A084F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  <w:p w:rsidR="004A084F" w:rsidRPr="00C0751F" w:rsidRDefault="004A084F" w:rsidP="005D048C">
            <w:pPr>
              <w:numPr>
                <w:ilvl w:val="0"/>
                <w:numId w:val="23"/>
              </w:numPr>
              <w:spacing w:after="0" w:line="240" w:lineRule="auto"/>
              <w:ind w:left="367" w:hanging="284"/>
              <w:contextualSpacing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חוברת תרגול פנימית- חלק ב' (תירכש בבית הספר)</w:t>
            </w:r>
          </w:p>
        </w:tc>
        <w:tc>
          <w:tcPr>
            <w:tcW w:w="3883" w:type="dxa"/>
          </w:tcPr>
          <w:p w:rsidR="004A084F" w:rsidRPr="00C0751F" w:rsidRDefault="00F02325" w:rsidP="00A6065A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לשמור את הספר והחוברת חלק א' משנה שעברה</w:t>
            </w:r>
          </w:p>
        </w:tc>
      </w:tr>
      <w:tr w:rsidR="00290EA8" w:rsidRPr="00C0751F" w:rsidTr="00C66D83">
        <w:tc>
          <w:tcPr>
            <w:tcW w:w="1136" w:type="dxa"/>
          </w:tcPr>
          <w:p w:rsidR="00290EA8" w:rsidRDefault="00290EA8" w:rsidP="00C66D8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ניהול עסקי</w:t>
            </w:r>
          </w:p>
        </w:tc>
        <w:tc>
          <w:tcPr>
            <w:tcW w:w="4726" w:type="dxa"/>
          </w:tcPr>
          <w:p w:rsidR="00290EA8" w:rsidRPr="00C0751F" w:rsidRDefault="00290EA8" w:rsidP="00C66D8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חוברת פנימית</w:t>
            </w:r>
          </w:p>
        </w:tc>
        <w:tc>
          <w:tcPr>
            <w:tcW w:w="3883" w:type="dxa"/>
          </w:tcPr>
          <w:p w:rsidR="00290EA8" w:rsidRPr="00C0751F" w:rsidRDefault="00290EA8" w:rsidP="00C66D8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החוברת תירכש בבית הספר</w:t>
            </w:r>
          </w:p>
        </w:tc>
      </w:tr>
      <w:tr w:rsidR="00290EA8" w:rsidRPr="00C0751F" w:rsidTr="00C66D83">
        <w:tc>
          <w:tcPr>
            <w:tcW w:w="1136" w:type="dxa"/>
          </w:tcPr>
          <w:p w:rsidR="00290EA8" w:rsidRPr="00C0751F" w:rsidRDefault="00290EA8" w:rsidP="00C66D8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חינוך גופני</w:t>
            </w:r>
          </w:p>
        </w:tc>
        <w:tc>
          <w:tcPr>
            <w:tcW w:w="4726" w:type="dxa"/>
          </w:tcPr>
          <w:p w:rsidR="00290EA8" w:rsidRPr="00C0751F" w:rsidRDefault="00290EA8" w:rsidP="00C66D8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 xml:space="preserve">יש להגיע לשעורים עם </w:t>
            </w:r>
            <w:r w:rsidRPr="00C0751F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נעלי ספורט</w:t>
            </w: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, מכנסיים מבד רך (קצר או ארוך) ללא רוכסן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או כפתורים ו</w:t>
            </w: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חולצת ביה"ס.</w:t>
            </w:r>
            <w:r w:rsidRPr="00E24545">
              <w:rPr>
                <w:rFonts w:cs="Aharon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24545">
              <w:rPr>
                <w:rFonts w:cs="Aharoni"/>
                <w:b/>
                <w:bCs/>
                <w:sz w:val="32"/>
                <w:szCs w:val="32"/>
                <w:rtl/>
              </w:rPr>
              <w:t xml:space="preserve">     </w:t>
            </w:r>
            <w:r w:rsidRPr="00E24545">
              <w:rPr>
                <w:rFonts w:cs="Aharoni"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3883" w:type="dxa"/>
          </w:tcPr>
          <w:p w:rsidR="00290EA8" w:rsidRPr="00C0751F" w:rsidRDefault="00290EA8" w:rsidP="00C66D8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A084F" w:rsidRPr="00C0751F" w:rsidTr="001C7360">
        <w:tc>
          <w:tcPr>
            <w:tcW w:w="113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מתמטיקה 3 יח"ל</w:t>
            </w:r>
          </w:p>
        </w:tc>
        <w:tc>
          <w:tcPr>
            <w:tcW w:w="4726" w:type="dxa"/>
          </w:tcPr>
          <w:p w:rsidR="004A084F" w:rsidRPr="00C0751F" w:rsidRDefault="004A084F" w:rsidP="005D048C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 xml:space="preserve">מתמטיקה 3 יח"ל – </w:t>
            </w:r>
            <w:r w:rsidRPr="00C0751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שאלון 8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03</w:t>
            </w: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, יואל גבע וריקי טל (מהדורה חדשה)</w:t>
            </w:r>
          </w:p>
          <w:p w:rsidR="004A084F" w:rsidRDefault="004A084F" w:rsidP="005D048C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367" w:hanging="284"/>
              <w:rPr>
                <w:rFonts w:asciiTheme="minorBidi" w:hAnsiTheme="minorBidi"/>
                <w:sz w:val="24"/>
                <w:szCs w:val="24"/>
              </w:rPr>
            </w:pPr>
            <w:r w:rsidRPr="00C0751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מחשבון מדעי</w:t>
            </w: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 xml:space="preserve"> המכיל פונקציות טריגונומטריות</w:t>
            </w:r>
          </w:p>
          <w:p w:rsidR="00290EA8" w:rsidRDefault="00290EA8" w:rsidP="00290EA8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290EA8" w:rsidRDefault="00290EA8" w:rsidP="00290EA8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290EA8" w:rsidRDefault="00290EA8" w:rsidP="00290EA8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290EA8" w:rsidRDefault="00290EA8" w:rsidP="00290EA8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290EA8" w:rsidRDefault="00290EA8" w:rsidP="00290EA8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37397A" w:rsidRDefault="0037397A" w:rsidP="00290EA8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37397A" w:rsidRDefault="0037397A" w:rsidP="00290EA8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37397A" w:rsidRDefault="0037397A" w:rsidP="00290EA8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37397A" w:rsidRDefault="0037397A" w:rsidP="00290EA8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290EA8" w:rsidRDefault="00290EA8" w:rsidP="00290EA8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290EA8" w:rsidRDefault="00290EA8" w:rsidP="00290EA8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290EA8" w:rsidRDefault="00290EA8" w:rsidP="00290EA8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290EA8" w:rsidRDefault="00290EA8" w:rsidP="00290EA8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290EA8" w:rsidRDefault="00290EA8" w:rsidP="00290EA8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290EA8" w:rsidRPr="00290EA8" w:rsidRDefault="00290EA8" w:rsidP="00290EA8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83" w:type="dxa"/>
          </w:tcPr>
          <w:p w:rsidR="004A084F" w:rsidRPr="00C0751F" w:rsidRDefault="00F51C48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יואל גבע. לשמור משנה שעברה</w:t>
            </w:r>
          </w:p>
        </w:tc>
      </w:tr>
      <w:tr w:rsidR="004A084F" w:rsidRPr="00C0751F" w:rsidTr="001C7360">
        <w:tc>
          <w:tcPr>
            <w:tcW w:w="113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אנגלית 3 יח"ל</w:t>
            </w:r>
          </w:p>
        </w:tc>
        <w:tc>
          <w:tcPr>
            <w:tcW w:w="4726" w:type="dxa"/>
          </w:tcPr>
          <w:p w:rsidR="004A084F" w:rsidRPr="00E4759A" w:rsidRDefault="009C6AD0" w:rsidP="00E4759A">
            <w:pPr>
              <w:pStyle w:val="a8"/>
              <w:numPr>
                <w:ilvl w:val="0"/>
                <w:numId w:val="25"/>
              </w:numPr>
              <w:bidi w:val="0"/>
              <w:spacing w:after="0" w:line="240" w:lineRule="auto"/>
              <w:jc w:val="right"/>
              <w:rPr>
                <w:rFonts w:ascii="Arial" w:hAnsi="Arial" w:cs="Tahoma"/>
                <w:szCs w:val="20"/>
              </w:rPr>
            </w:pPr>
            <w:r>
              <w:rPr>
                <w:rFonts w:ascii="Arial" w:hAnsi="Arial" w:cs="Tahoma"/>
                <w:szCs w:val="20"/>
              </w:rPr>
              <w:t>Results for 3 points</w:t>
            </w:r>
            <w:r w:rsidR="00514876">
              <w:rPr>
                <w:rFonts w:ascii="Arial" w:hAnsi="Arial" w:cs="Tahoma"/>
                <w:szCs w:val="20"/>
              </w:rPr>
              <w:t>(EC</w:t>
            </w:r>
            <w:r w:rsidR="00E4759A">
              <w:rPr>
                <w:rFonts w:ascii="Arial" w:hAnsi="Arial" w:cs="Tahoma"/>
                <w:szCs w:val="20"/>
              </w:rPr>
              <w:t xml:space="preserve">B)  </w:t>
            </w:r>
            <w:r w:rsidR="00514876" w:rsidRPr="00E4759A">
              <w:rPr>
                <w:rFonts w:ascii="Arial" w:hAnsi="Arial" w:cs="Tahoma"/>
                <w:szCs w:val="20"/>
              </w:rPr>
              <w:t xml:space="preserve"> </w:t>
            </w:r>
            <w:r w:rsidR="004A084F" w:rsidRPr="00E4759A">
              <w:rPr>
                <w:rFonts w:ascii="Arial" w:hAnsi="Arial" w:cs="Tahoma"/>
                <w:szCs w:val="20"/>
              </w:rPr>
              <w:t xml:space="preserve"> </w:t>
            </w:r>
          </w:p>
          <w:p w:rsidR="004A084F" w:rsidRPr="00D9095C" w:rsidRDefault="004A084F" w:rsidP="001A334E">
            <w:pPr>
              <w:pStyle w:val="a8"/>
              <w:numPr>
                <w:ilvl w:val="0"/>
                <w:numId w:val="25"/>
              </w:numPr>
              <w:bidi w:val="0"/>
              <w:spacing w:after="0" w:line="240" w:lineRule="auto"/>
              <w:rPr>
                <w:rFonts w:ascii="Arial" w:hAnsi="Arial" w:cs="Tahoma"/>
                <w:szCs w:val="20"/>
              </w:rPr>
            </w:pPr>
            <w:r>
              <w:rPr>
                <w:sz w:val="24"/>
              </w:rPr>
              <w:t xml:space="preserve">Steps to Writing </w:t>
            </w:r>
            <w:r w:rsidR="001A334E">
              <w:rPr>
                <w:sz w:val="24"/>
              </w:rPr>
              <w:t xml:space="preserve">for </w:t>
            </w:r>
            <w:r>
              <w:rPr>
                <w:sz w:val="24"/>
              </w:rPr>
              <w:t xml:space="preserve"> Module </w:t>
            </w:r>
            <w:r w:rsidRPr="00D9095C">
              <w:rPr>
                <w:rFonts w:ascii="Arial" w:hAnsi="Arial" w:cs="Tahoma"/>
                <w:szCs w:val="20"/>
              </w:rPr>
              <w:t>C (ECB)</w:t>
            </w:r>
          </w:p>
          <w:p w:rsidR="004A084F" w:rsidRPr="00B42935" w:rsidRDefault="004A084F" w:rsidP="005023FD">
            <w:pPr>
              <w:bidi w:val="0"/>
              <w:ind w:left="241"/>
              <w:rPr>
                <w:rFonts w:ascii="Arial" w:hAnsi="Arial" w:cs="Tahoma"/>
                <w:szCs w:val="20"/>
                <w:rtl/>
              </w:rPr>
            </w:pPr>
          </w:p>
        </w:tc>
        <w:tc>
          <w:tcPr>
            <w:tcW w:w="3883" w:type="dxa"/>
          </w:tcPr>
          <w:p w:rsidR="004A084F" w:rsidRDefault="004A084F" w:rsidP="004A084F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7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7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7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4A084F" w:rsidRPr="004A084F" w:rsidRDefault="004A084F" w:rsidP="005D048C">
            <w:pPr>
              <w:pStyle w:val="a8"/>
              <w:numPr>
                <w:ilvl w:val="0"/>
                <w:numId w:val="37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4A084F">
              <w:rPr>
                <w:rFonts w:cs="Miriam"/>
                <w:rtl/>
              </w:rPr>
              <w:t xml:space="preserve">קוויקשנרי </w:t>
            </w:r>
            <w:r w:rsidRPr="00294A51">
              <w:t xml:space="preserve">TS </w:t>
            </w:r>
            <w:r>
              <w:t>–</w:t>
            </w:r>
            <w:r w:rsidRPr="00294A51">
              <w:t xml:space="preserve"> WIZCOMTECH</w:t>
            </w:r>
          </w:p>
        </w:tc>
      </w:tr>
      <w:tr w:rsidR="004A084F" w:rsidRPr="00C0751F" w:rsidTr="001C7360">
        <w:tc>
          <w:tcPr>
            <w:tcW w:w="113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אנגלית 4 יח"ל</w:t>
            </w:r>
          </w:p>
        </w:tc>
        <w:tc>
          <w:tcPr>
            <w:tcW w:w="4726" w:type="dxa"/>
          </w:tcPr>
          <w:p w:rsidR="004A084F" w:rsidRDefault="004A084F" w:rsidP="005D048C">
            <w:pPr>
              <w:pStyle w:val="a8"/>
              <w:numPr>
                <w:ilvl w:val="0"/>
                <w:numId w:val="26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9C1476">
              <w:rPr>
                <w:rFonts w:ascii="Arial" w:hAnsi="Arial" w:cs="Arial"/>
                <w:szCs w:val="20"/>
              </w:rPr>
              <w:t>Making  Sense</w:t>
            </w:r>
            <w:r>
              <w:rPr>
                <w:rFonts w:ascii="Arial" w:hAnsi="Arial" w:cs="Arial"/>
                <w:szCs w:val="20"/>
              </w:rPr>
              <w:t xml:space="preserve">+Workbook, Rita Carmel,Janet Goren (ECB) </w:t>
            </w:r>
            <w:r>
              <w:rPr>
                <w:rFonts w:ascii="Arial" w:hAnsi="Arial" w:cs="Arial" w:hint="cs"/>
                <w:szCs w:val="20"/>
                <w:rtl/>
              </w:rPr>
              <w:t>לשמור משנה שעברה</w:t>
            </w:r>
            <w:r w:rsidRPr="00C0751F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:rsidR="004A084F" w:rsidRPr="00C0751F" w:rsidRDefault="004A084F" w:rsidP="005D048C">
            <w:pPr>
              <w:pStyle w:val="a8"/>
              <w:numPr>
                <w:ilvl w:val="0"/>
                <w:numId w:val="26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40ADC">
              <w:rPr>
                <w:sz w:val="24"/>
              </w:rPr>
              <w:t>Mastering Module E</w:t>
            </w:r>
            <w:r w:rsidRPr="00C0751F">
              <w:rPr>
                <w:rFonts w:asciiTheme="minorBidi" w:hAnsiTheme="minorBidi"/>
                <w:sz w:val="24"/>
                <w:szCs w:val="24"/>
              </w:rPr>
              <w:t>, ECB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3883" w:type="dxa"/>
          </w:tcPr>
          <w:p w:rsidR="004A084F" w:rsidRDefault="004A084F" w:rsidP="004A084F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8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8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8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4A084F" w:rsidRPr="004A084F" w:rsidRDefault="004A084F" w:rsidP="005D048C">
            <w:pPr>
              <w:pStyle w:val="a8"/>
              <w:numPr>
                <w:ilvl w:val="0"/>
                <w:numId w:val="38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4A084F">
              <w:rPr>
                <w:rFonts w:cs="Miriam"/>
                <w:rtl/>
              </w:rPr>
              <w:t xml:space="preserve">קוויקשנרי </w:t>
            </w:r>
            <w:r w:rsidRPr="00294A51">
              <w:t xml:space="preserve">TS </w:t>
            </w:r>
            <w:r>
              <w:t>–</w:t>
            </w:r>
            <w:r w:rsidRPr="00294A51">
              <w:t xml:space="preserve"> WIZCOMTECH</w:t>
            </w:r>
          </w:p>
        </w:tc>
      </w:tr>
      <w:tr w:rsidR="004A084F" w:rsidRPr="00C0751F" w:rsidTr="001C7360">
        <w:tc>
          <w:tcPr>
            <w:tcW w:w="1136" w:type="dxa"/>
          </w:tcPr>
          <w:p w:rsidR="004A084F" w:rsidRPr="00C0751F" w:rsidRDefault="004A084F" w:rsidP="005023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0751F">
              <w:rPr>
                <w:rFonts w:asciiTheme="minorBidi" w:hAnsiTheme="minorBidi"/>
                <w:sz w:val="24"/>
                <w:szCs w:val="24"/>
                <w:rtl/>
              </w:rPr>
              <w:t>אנגלית 5 יח"ל</w:t>
            </w:r>
          </w:p>
        </w:tc>
        <w:tc>
          <w:tcPr>
            <w:tcW w:w="4726" w:type="dxa"/>
          </w:tcPr>
          <w:p w:rsidR="004A084F" w:rsidRPr="00D9095C" w:rsidRDefault="004A084F" w:rsidP="005D048C">
            <w:pPr>
              <w:pStyle w:val="a8"/>
              <w:numPr>
                <w:ilvl w:val="0"/>
                <w:numId w:val="27"/>
              </w:numPr>
              <w:bidi w:val="0"/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D9095C">
              <w:rPr>
                <w:rFonts w:asciiTheme="minorBidi" w:hAnsiTheme="minorBidi"/>
                <w:sz w:val="24"/>
                <w:szCs w:val="24"/>
              </w:rPr>
              <w:t>Results for 5 Points Book+Practice Book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(ECB)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לשמור משנה שעברה</w:t>
            </w:r>
          </w:p>
          <w:p w:rsidR="004A084F" w:rsidRPr="00C0751F" w:rsidRDefault="004A084F" w:rsidP="009C6AD0">
            <w:pPr>
              <w:pStyle w:val="a8"/>
              <w:bidi w:val="0"/>
              <w:spacing w:after="0" w:line="240" w:lineRule="auto"/>
              <w:ind w:left="601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883" w:type="dxa"/>
          </w:tcPr>
          <w:p w:rsidR="004A084F" w:rsidRDefault="004A084F" w:rsidP="004A084F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9"/>
              </w:numPr>
            </w:pPr>
            <w:r w:rsidRPr="00294A51">
              <w:rPr>
                <w:rFonts w:cs="Miriam"/>
                <w:rtl/>
              </w:rPr>
              <w:t xml:space="preserve">אוקספורד - דגם </w:t>
            </w:r>
            <w:r w:rsidRPr="00294A51">
              <w:t>XF-7</w:t>
            </w:r>
            <w:r w:rsidRPr="00294A51">
              <w:rPr>
                <w:rFonts w:cs="Miriam"/>
                <w:rtl/>
              </w:rPr>
              <w:t xml:space="preserve"> – לוני כהן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9"/>
              </w:numPr>
            </w:pPr>
            <w:r w:rsidRPr="00294A51">
              <w:t>Texton Babylon 9222</w:t>
            </w:r>
            <w:r w:rsidRPr="00294A51">
              <w:rPr>
                <w:rFonts w:cs="Miriam"/>
                <w:rtl/>
              </w:rPr>
              <w:t xml:space="preserve"> – יהודה ברמן</w:t>
            </w:r>
          </w:p>
          <w:p w:rsidR="004A084F" w:rsidRPr="00294A51" w:rsidRDefault="004A084F" w:rsidP="005D048C">
            <w:pPr>
              <w:pStyle w:val="a8"/>
              <w:numPr>
                <w:ilvl w:val="0"/>
                <w:numId w:val="39"/>
              </w:numPr>
            </w:pPr>
            <w:r w:rsidRPr="00294A51">
              <w:t>Babylon plus Texton</w:t>
            </w:r>
            <w:r w:rsidRPr="00294A51">
              <w:rPr>
                <w:rFonts w:cs="Miriam"/>
                <w:rtl/>
              </w:rPr>
              <w:t>– יהודה ברמן</w:t>
            </w:r>
          </w:p>
          <w:p w:rsidR="004A084F" w:rsidRPr="004A084F" w:rsidRDefault="004A084F" w:rsidP="005D048C">
            <w:pPr>
              <w:pStyle w:val="a8"/>
              <w:numPr>
                <w:ilvl w:val="0"/>
                <w:numId w:val="39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4A084F">
              <w:rPr>
                <w:rFonts w:cs="Miriam"/>
                <w:rtl/>
              </w:rPr>
              <w:t xml:space="preserve">קוויקשנרי </w:t>
            </w:r>
            <w:r w:rsidRPr="00294A51">
              <w:t xml:space="preserve">TS </w:t>
            </w:r>
            <w:r>
              <w:t>–</w:t>
            </w:r>
            <w:r w:rsidRPr="00294A51">
              <w:t xml:space="preserve"> WIZCOMTECH</w:t>
            </w:r>
          </w:p>
        </w:tc>
      </w:tr>
    </w:tbl>
    <w:p w:rsidR="004A084F" w:rsidRPr="0011301D" w:rsidRDefault="004A084F" w:rsidP="004A084F">
      <w:pPr>
        <w:rPr>
          <w:rFonts w:asciiTheme="minorBidi" w:hAnsiTheme="minorBidi"/>
          <w:sz w:val="24"/>
          <w:szCs w:val="24"/>
          <w:rtl/>
        </w:rPr>
      </w:pPr>
    </w:p>
    <w:p w:rsidR="004A084F" w:rsidRPr="006A5A35" w:rsidRDefault="004A084F" w:rsidP="004A084F">
      <w:pPr>
        <w:jc w:val="center"/>
        <w:rPr>
          <w:rFonts w:ascii="Arial" w:hAnsi="Arial" w:cs="Arial"/>
          <w:sz w:val="32"/>
          <w:szCs w:val="32"/>
          <w:rtl/>
        </w:rPr>
      </w:pPr>
      <w:r w:rsidRPr="00E009D4">
        <w:rPr>
          <w:rFonts w:ascii="Arial" w:hAnsi="Arial" w:cs="Arial"/>
          <w:b/>
          <w:bCs/>
          <w:sz w:val="28"/>
          <w:szCs w:val="28"/>
          <w:rtl/>
        </w:rPr>
        <w:t>רשימה זו אינה סופית.  יתכן ויתווספו ספרים במהלך השנה</w:t>
      </w:r>
    </w:p>
    <w:p w:rsidR="004A084F" w:rsidRDefault="004A084F" w:rsidP="004A084F">
      <w:pPr>
        <w:rPr>
          <w:rFonts w:asciiTheme="minorBidi" w:hAnsiTheme="minorBidi"/>
          <w:sz w:val="24"/>
          <w:szCs w:val="24"/>
          <w:rtl/>
        </w:rPr>
      </w:pPr>
    </w:p>
    <w:p w:rsidR="004A084F" w:rsidRDefault="004A084F" w:rsidP="004A084F">
      <w:pPr>
        <w:rPr>
          <w:rFonts w:asciiTheme="minorBidi" w:hAnsiTheme="minorBidi"/>
          <w:sz w:val="24"/>
          <w:szCs w:val="24"/>
          <w:rtl/>
        </w:rPr>
      </w:pPr>
    </w:p>
    <w:p w:rsidR="004A084F" w:rsidRDefault="004A084F" w:rsidP="004A084F">
      <w:pPr>
        <w:rPr>
          <w:rFonts w:asciiTheme="minorBidi" w:hAnsiTheme="minorBidi"/>
          <w:sz w:val="24"/>
          <w:szCs w:val="24"/>
          <w:rtl/>
        </w:rPr>
      </w:pPr>
    </w:p>
    <w:p w:rsidR="004A084F" w:rsidRPr="00C0751F" w:rsidRDefault="004A084F" w:rsidP="00E3099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C0751F">
        <w:rPr>
          <w:rFonts w:asciiTheme="minorBidi" w:hAnsiTheme="minorBidi"/>
          <w:b/>
          <w:bCs/>
          <w:sz w:val="24"/>
          <w:szCs w:val="24"/>
          <w:u w:val="single"/>
          <w:rtl/>
        </w:rPr>
        <w:t>ספרי לימוד - שכבה י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ב</w:t>
      </w:r>
      <w:r w:rsidRPr="00C0751F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' – שנה"ל </w:t>
      </w:r>
      <w:r w:rsidR="00E30996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תש"פ</w:t>
      </w:r>
    </w:p>
    <w:p w:rsidR="004A084F" w:rsidRDefault="004A084F" w:rsidP="004A084F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כית</w:t>
      </w:r>
      <w:r>
        <w:rPr>
          <w:rFonts w:asciiTheme="minorBidi" w:hAnsiTheme="minorBidi" w:hint="cs"/>
          <w:b/>
          <w:bCs/>
          <w:sz w:val="24"/>
          <w:szCs w:val="24"/>
          <w:rtl/>
        </w:rPr>
        <w:t>ה</w:t>
      </w:r>
      <w:r w:rsidRPr="00C0751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</w:rPr>
        <w:t>יב'3</w:t>
      </w:r>
    </w:p>
    <w:tbl>
      <w:tblPr>
        <w:tblStyle w:val="a7"/>
        <w:bidiVisual/>
        <w:tblW w:w="9887" w:type="dxa"/>
        <w:tblLook w:val="04A0" w:firstRow="1" w:lastRow="0" w:firstColumn="1" w:lastColumn="0" w:noHBand="0" w:noVBand="1"/>
      </w:tblPr>
      <w:tblGrid>
        <w:gridCol w:w="1136"/>
        <w:gridCol w:w="4726"/>
        <w:gridCol w:w="4025"/>
      </w:tblGrid>
      <w:tr w:rsidR="004A084F" w:rsidRPr="004A084F" w:rsidTr="004A084F">
        <w:tc>
          <w:tcPr>
            <w:tcW w:w="1136" w:type="dxa"/>
          </w:tcPr>
          <w:p w:rsidR="004A084F" w:rsidRPr="004A084F" w:rsidRDefault="004A084F" w:rsidP="004A084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4A084F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מקצוע</w:t>
            </w:r>
          </w:p>
        </w:tc>
        <w:tc>
          <w:tcPr>
            <w:tcW w:w="4726" w:type="dxa"/>
          </w:tcPr>
          <w:p w:rsidR="004A084F" w:rsidRPr="004A084F" w:rsidRDefault="004A084F" w:rsidP="004A084F">
            <w:pPr>
              <w:ind w:left="366" w:hanging="36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4A084F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פרטי הספר / ציוד נדרש</w:t>
            </w:r>
          </w:p>
        </w:tc>
        <w:tc>
          <w:tcPr>
            <w:tcW w:w="4025" w:type="dxa"/>
          </w:tcPr>
          <w:p w:rsidR="004A084F" w:rsidRPr="004A084F" w:rsidRDefault="004A084F" w:rsidP="004A084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4A084F"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הערות</w:t>
            </w:r>
          </w:p>
        </w:tc>
      </w:tr>
      <w:tr w:rsidR="004A084F" w:rsidRPr="00A3221D" w:rsidTr="004A084F">
        <w:tc>
          <w:tcPr>
            <w:tcW w:w="1136" w:type="dxa"/>
          </w:tcPr>
          <w:p w:rsidR="004A084F" w:rsidRPr="00A3221D" w:rsidRDefault="004A084F" w:rsidP="005023FD">
            <w:pPr>
              <w:rPr>
                <w:rFonts w:asciiTheme="minorBidi" w:hAnsiTheme="minorBidi"/>
                <w:rtl/>
              </w:rPr>
            </w:pPr>
            <w:r w:rsidRPr="00A3221D">
              <w:rPr>
                <w:rFonts w:asciiTheme="minorBidi" w:hAnsiTheme="minorBidi"/>
                <w:rtl/>
              </w:rPr>
              <w:t>ספרות</w:t>
            </w:r>
          </w:p>
        </w:tc>
        <w:tc>
          <w:tcPr>
            <w:tcW w:w="4726" w:type="dxa"/>
          </w:tcPr>
          <w:p w:rsidR="004A084F" w:rsidRPr="00A3221D" w:rsidRDefault="004F28B6" w:rsidP="005D048C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Theme="minorBidi" w:hAnsiTheme="minorBidi"/>
              </w:rPr>
            </w:pPr>
            <w:r w:rsidRPr="00A3221D">
              <w:rPr>
                <w:rFonts w:asciiTheme="minorBidi" w:hAnsiTheme="minorBidi" w:hint="cs"/>
                <w:rtl/>
              </w:rPr>
              <w:t>חוברת פנימית תרכש בביה"ס</w:t>
            </w:r>
          </w:p>
          <w:p w:rsidR="004A084F" w:rsidRPr="00A3221D" w:rsidRDefault="004A084F" w:rsidP="005D048C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366" w:hanging="366"/>
              <w:rPr>
                <w:rFonts w:asciiTheme="minorBidi" w:hAnsiTheme="minorBidi"/>
                <w:rtl/>
              </w:rPr>
            </w:pPr>
            <w:r w:rsidRPr="00A3221D">
              <w:rPr>
                <w:rFonts w:asciiTheme="minorBidi" w:hAnsiTheme="minorBidi"/>
                <w:rtl/>
              </w:rPr>
              <w:t>שמות ספרי הקריאה יימסרו בתחילת השנה.</w:t>
            </w:r>
          </w:p>
        </w:tc>
        <w:tc>
          <w:tcPr>
            <w:tcW w:w="4025" w:type="dxa"/>
          </w:tcPr>
          <w:p w:rsidR="004A084F" w:rsidRPr="00A3221D" w:rsidRDefault="004A084F" w:rsidP="005023FD">
            <w:pPr>
              <w:rPr>
                <w:rFonts w:asciiTheme="minorBidi" w:hAnsiTheme="minorBidi"/>
                <w:rtl/>
              </w:rPr>
            </w:pPr>
          </w:p>
        </w:tc>
      </w:tr>
      <w:tr w:rsidR="00BF4B85" w:rsidRPr="00A3221D" w:rsidTr="00C66D83">
        <w:tc>
          <w:tcPr>
            <w:tcW w:w="1136" w:type="dxa"/>
          </w:tcPr>
          <w:p w:rsidR="00BF4B85" w:rsidRPr="00A3221D" w:rsidRDefault="00BF4B85" w:rsidP="00C66D83">
            <w:pPr>
              <w:rPr>
                <w:rFonts w:asciiTheme="minorBidi" w:hAnsiTheme="minorBidi"/>
                <w:rtl/>
              </w:rPr>
            </w:pPr>
            <w:r w:rsidRPr="00A3221D">
              <w:rPr>
                <w:rFonts w:asciiTheme="minorBidi" w:hAnsiTheme="minorBidi" w:hint="cs"/>
                <w:rtl/>
              </w:rPr>
              <w:t>חינוך גופני</w:t>
            </w:r>
          </w:p>
        </w:tc>
        <w:tc>
          <w:tcPr>
            <w:tcW w:w="4726" w:type="dxa"/>
          </w:tcPr>
          <w:p w:rsidR="00BF4B85" w:rsidRPr="00A3221D" w:rsidRDefault="00BF4B85" w:rsidP="00C66D83">
            <w:pPr>
              <w:rPr>
                <w:rFonts w:asciiTheme="minorBidi" w:hAnsiTheme="minorBidi"/>
                <w:rtl/>
              </w:rPr>
            </w:pPr>
            <w:r w:rsidRPr="00A3221D">
              <w:rPr>
                <w:rFonts w:asciiTheme="minorBidi" w:hAnsiTheme="minorBidi"/>
                <w:rtl/>
              </w:rPr>
              <w:t xml:space="preserve">יש להגיע לשעורים עם </w:t>
            </w:r>
            <w:r w:rsidRPr="00A3221D">
              <w:rPr>
                <w:rFonts w:asciiTheme="minorBidi" w:hAnsiTheme="minorBidi"/>
                <w:u w:val="single"/>
                <w:rtl/>
              </w:rPr>
              <w:t>נעלי ספורט</w:t>
            </w:r>
            <w:r w:rsidRPr="00A3221D">
              <w:rPr>
                <w:rFonts w:asciiTheme="minorBidi" w:hAnsiTheme="minorBidi"/>
                <w:rtl/>
              </w:rPr>
              <w:t>, מכנסיים מבד רך (קצר או ארוך) ללא רוכסן</w:t>
            </w:r>
            <w:r w:rsidRPr="00A3221D">
              <w:rPr>
                <w:rFonts w:asciiTheme="minorBidi" w:hAnsiTheme="minorBidi" w:hint="cs"/>
                <w:rtl/>
              </w:rPr>
              <w:t xml:space="preserve"> או כפתורים ו</w:t>
            </w:r>
            <w:r w:rsidRPr="00A3221D">
              <w:rPr>
                <w:rFonts w:asciiTheme="minorBidi" w:hAnsiTheme="minorBidi"/>
                <w:rtl/>
              </w:rPr>
              <w:t>חולצת ביה"ס.</w:t>
            </w:r>
            <w:r w:rsidRPr="00A3221D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3221D">
              <w:rPr>
                <w:rFonts w:cs="Aharoni"/>
                <w:b/>
                <w:bCs/>
                <w:sz w:val="28"/>
                <w:szCs w:val="28"/>
                <w:rtl/>
              </w:rPr>
              <w:t xml:space="preserve">     </w:t>
            </w:r>
            <w:r w:rsidRPr="00A3221D">
              <w:rPr>
                <w:rFonts w:cs="Aharoni" w:hint="cs"/>
                <w:b/>
                <w:bCs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4025" w:type="dxa"/>
          </w:tcPr>
          <w:p w:rsidR="00BF4B85" w:rsidRPr="00A3221D" w:rsidRDefault="00BF4B85" w:rsidP="00C66D83">
            <w:pPr>
              <w:rPr>
                <w:rFonts w:asciiTheme="minorBidi" w:hAnsiTheme="minorBidi"/>
                <w:rtl/>
              </w:rPr>
            </w:pPr>
          </w:p>
        </w:tc>
      </w:tr>
      <w:tr w:rsidR="00BF4B85" w:rsidRPr="00A3221D" w:rsidTr="00C66D83">
        <w:tc>
          <w:tcPr>
            <w:tcW w:w="1136" w:type="dxa"/>
          </w:tcPr>
          <w:p w:rsidR="00BF4B85" w:rsidRPr="00A3221D" w:rsidRDefault="00BF4B85" w:rsidP="00C66D83">
            <w:pPr>
              <w:rPr>
                <w:rFonts w:asciiTheme="minorBidi" w:hAnsiTheme="minorBidi"/>
                <w:rtl/>
              </w:rPr>
            </w:pPr>
            <w:r w:rsidRPr="00A3221D">
              <w:rPr>
                <w:rFonts w:asciiTheme="minorBidi" w:hAnsiTheme="minorBidi" w:hint="cs"/>
                <w:rtl/>
              </w:rPr>
              <w:t>חשמל</w:t>
            </w:r>
          </w:p>
        </w:tc>
        <w:tc>
          <w:tcPr>
            <w:tcW w:w="4726" w:type="dxa"/>
          </w:tcPr>
          <w:p w:rsidR="00BF4B85" w:rsidRPr="00A3221D" w:rsidRDefault="00BF4B85" w:rsidP="00C66D83">
            <w:pPr>
              <w:rPr>
                <w:rFonts w:asciiTheme="minorBidi" w:hAnsiTheme="minorBidi"/>
                <w:rtl/>
              </w:rPr>
            </w:pPr>
            <w:r w:rsidRPr="00A3221D">
              <w:rPr>
                <w:rFonts w:asciiTheme="minorBidi" w:hAnsiTheme="minorBidi" w:hint="cs"/>
                <w:rtl/>
              </w:rPr>
              <w:t>מדידות מע' בקרה ואנרגיה (הוצ' מט"ח)</w:t>
            </w:r>
            <w:r w:rsidR="00A3221D" w:rsidRPr="00A3221D">
              <w:rPr>
                <w:rFonts w:asciiTheme="minorBidi" w:hAnsiTheme="minorBidi" w:hint="cs"/>
                <w:rtl/>
              </w:rPr>
              <w:t xml:space="preserve"> </w:t>
            </w:r>
          </w:p>
        </w:tc>
        <w:tc>
          <w:tcPr>
            <w:tcW w:w="4025" w:type="dxa"/>
          </w:tcPr>
          <w:p w:rsidR="00BF4B85" w:rsidRPr="00A3221D" w:rsidRDefault="00BF4B85" w:rsidP="00C66D83">
            <w:pPr>
              <w:rPr>
                <w:rFonts w:asciiTheme="minorBidi" w:hAnsiTheme="minorBidi"/>
                <w:rtl/>
              </w:rPr>
            </w:pPr>
          </w:p>
        </w:tc>
      </w:tr>
      <w:tr w:rsidR="00E82767" w:rsidRPr="00A3221D" w:rsidTr="00C66D83">
        <w:tc>
          <w:tcPr>
            <w:tcW w:w="1136" w:type="dxa"/>
          </w:tcPr>
          <w:p w:rsidR="00E82767" w:rsidRPr="00A3221D" w:rsidRDefault="00E82767" w:rsidP="00C66D83">
            <w:pPr>
              <w:rPr>
                <w:rFonts w:asciiTheme="minorBidi" w:hAnsiTheme="minorBidi"/>
                <w:rtl/>
              </w:rPr>
            </w:pPr>
            <w:r w:rsidRPr="00A3221D">
              <w:rPr>
                <w:rFonts w:asciiTheme="minorBidi" w:hAnsiTheme="minorBidi"/>
                <w:rtl/>
              </w:rPr>
              <w:t>אנגלית 3 יח"ל</w:t>
            </w:r>
          </w:p>
        </w:tc>
        <w:tc>
          <w:tcPr>
            <w:tcW w:w="4726" w:type="dxa"/>
          </w:tcPr>
          <w:p w:rsidR="00E82767" w:rsidRPr="00A3221D" w:rsidRDefault="00E82767" w:rsidP="00330015">
            <w:pPr>
              <w:pStyle w:val="a8"/>
              <w:numPr>
                <w:ilvl w:val="0"/>
                <w:numId w:val="28"/>
              </w:numPr>
              <w:bidi w:val="0"/>
              <w:spacing w:after="0" w:line="240" w:lineRule="auto"/>
              <w:rPr>
                <w:rFonts w:ascii="Arial" w:hAnsi="Arial" w:cs="Tahoma"/>
                <w:sz w:val="20"/>
                <w:szCs w:val="18"/>
              </w:rPr>
            </w:pPr>
            <w:r w:rsidRPr="00A3221D">
              <w:rPr>
                <w:rFonts w:ascii="Arial" w:hAnsi="Arial" w:cs="Tahoma"/>
                <w:sz w:val="20"/>
                <w:szCs w:val="18"/>
              </w:rPr>
              <w:t xml:space="preserve">Results for 3 points (ECB) </w:t>
            </w:r>
            <w:r w:rsidRPr="00A3221D">
              <w:rPr>
                <w:rFonts w:ascii="Arial" w:hAnsi="Arial" w:cs="Tahoma" w:hint="cs"/>
                <w:sz w:val="20"/>
                <w:szCs w:val="18"/>
                <w:rtl/>
              </w:rPr>
              <w:t>ה</w:t>
            </w:r>
          </w:p>
          <w:p w:rsidR="00E82767" w:rsidRPr="00A3221D" w:rsidRDefault="00E82767" w:rsidP="00A13C6C">
            <w:pPr>
              <w:pStyle w:val="a8"/>
              <w:numPr>
                <w:ilvl w:val="0"/>
                <w:numId w:val="28"/>
              </w:numPr>
              <w:bidi w:val="0"/>
              <w:spacing w:after="0" w:line="240" w:lineRule="auto"/>
              <w:rPr>
                <w:rFonts w:ascii="Arial" w:hAnsi="Arial" w:cs="Tahoma"/>
                <w:sz w:val="20"/>
                <w:szCs w:val="18"/>
              </w:rPr>
            </w:pPr>
            <w:r w:rsidRPr="00A3221D">
              <w:rPr>
                <w:szCs w:val="20"/>
              </w:rPr>
              <w:t xml:space="preserve">Steps to Writing </w:t>
            </w:r>
            <w:r>
              <w:rPr>
                <w:szCs w:val="20"/>
              </w:rPr>
              <w:t xml:space="preserve">for </w:t>
            </w:r>
            <w:r w:rsidRPr="00A3221D">
              <w:rPr>
                <w:szCs w:val="20"/>
              </w:rPr>
              <w:t xml:space="preserve"> Module </w:t>
            </w:r>
            <w:r w:rsidRPr="00A3221D">
              <w:rPr>
                <w:rFonts w:ascii="Arial" w:hAnsi="Arial" w:cs="Tahoma"/>
                <w:sz w:val="20"/>
                <w:szCs w:val="18"/>
              </w:rPr>
              <w:t>C (ECB)</w:t>
            </w:r>
          </w:p>
          <w:p w:rsidR="00E82767" w:rsidRPr="00A3221D" w:rsidRDefault="00E82767" w:rsidP="00C66D83">
            <w:pPr>
              <w:bidi w:val="0"/>
              <w:ind w:left="241"/>
              <w:rPr>
                <w:rFonts w:ascii="Arial" w:hAnsi="Arial" w:cs="Tahoma"/>
                <w:sz w:val="20"/>
                <w:szCs w:val="18"/>
                <w:rtl/>
              </w:rPr>
            </w:pPr>
          </w:p>
        </w:tc>
        <w:tc>
          <w:tcPr>
            <w:tcW w:w="4025" w:type="dxa"/>
          </w:tcPr>
          <w:p w:rsidR="00E82767" w:rsidRPr="00A3221D" w:rsidRDefault="00E82767" w:rsidP="00C66D8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A3221D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E82767" w:rsidRPr="00A3221D" w:rsidRDefault="00E82767" w:rsidP="00C66D83">
            <w:pPr>
              <w:pStyle w:val="a8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3221D">
              <w:rPr>
                <w:rFonts w:cs="Miriam"/>
                <w:sz w:val="20"/>
                <w:szCs w:val="20"/>
                <w:rtl/>
              </w:rPr>
              <w:t xml:space="preserve">אוקספורד - דגם </w:t>
            </w:r>
            <w:r w:rsidRPr="00A3221D">
              <w:rPr>
                <w:sz w:val="20"/>
                <w:szCs w:val="20"/>
              </w:rPr>
              <w:t>XF-7</w:t>
            </w:r>
            <w:r w:rsidRPr="00A3221D">
              <w:rPr>
                <w:rFonts w:cs="Miriam"/>
                <w:sz w:val="20"/>
                <w:szCs w:val="20"/>
                <w:rtl/>
              </w:rPr>
              <w:t xml:space="preserve"> – לוני כהן</w:t>
            </w:r>
          </w:p>
          <w:p w:rsidR="00E82767" w:rsidRPr="00A3221D" w:rsidRDefault="00E82767" w:rsidP="00C66D83">
            <w:pPr>
              <w:pStyle w:val="a8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3221D">
              <w:rPr>
                <w:sz w:val="20"/>
                <w:szCs w:val="20"/>
              </w:rPr>
              <w:t>Texton Babylon 9222</w:t>
            </w:r>
            <w:r w:rsidRPr="00A3221D">
              <w:rPr>
                <w:rFonts w:cs="Miriam"/>
                <w:sz w:val="20"/>
                <w:szCs w:val="20"/>
                <w:rtl/>
              </w:rPr>
              <w:t xml:space="preserve"> – יהודה ברמן</w:t>
            </w:r>
          </w:p>
          <w:p w:rsidR="00E82767" w:rsidRPr="00A3221D" w:rsidRDefault="00E82767" w:rsidP="00C66D83">
            <w:pPr>
              <w:pStyle w:val="a8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A3221D">
              <w:rPr>
                <w:sz w:val="20"/>
                <w:szCs w:val="20"/>
              </w:rPr>
              <w:t>Babylon plus Texton</w:t>
            </w:r>
            <w:r w:rsidRPr="00A3221D">
              <w:rPr>
                <w:rFonts w:cs="Miriam"/>
                <w:sz w:val="20"/>
                <w:szCs w:val="20"/>
                <w:rtl/>
              </w:rPr>
              <w:t>– יהודה ברמן</w:t>
            </w:r>
          </w:p>
          <w:p w:rsidR="00E82767" w:rsidRPr="00A3221D" w:rsidRDefault="00E82767" w:rsidP="00C66D83">
            <w:pPr>
              <w:pStyle w:val="a8"/>
              <w:numPr>
                <w:ilvl w:val="0"/>
                <w:numId w:val="40"/>
              </w:numPr>
              <w:rPr>
                <w:rFonts w:asciiTheme="minorBidi" w:hAnsiTheme="minorBidi"/>
                <w:rtl/>
              </w:rPr>
            </w:pPr>
            <w:r w:rsidRPr="00A3221D">
              <w:rPr>
                <w:rFonts w:cs="Miriam"/>
                <w:sz w:val="20"/>
                <w:szCs w:val="20"/>
                <w:rtl/>
              </w:rPr>
              <w:t xml:space="preserve">קוויקשנרי </w:t>
            </w:r>
            <w:r w:rsidRPr="00A3221D">
              <w:rPr>
                <w:sz w:val="20"/>
                <w:szCs w:val="20"/>
              </w:rPr>
              <w:t>TS – WIZCOMTECH</w:t>
            </w:r>
          </w:p>
        </w:tc>
      </w:tr>
      <w:tr w:rsidR="00E82767" w:rsidRPr="00A3221D" w:rsidTr="00C66D83">
        <w:tc>
          <w:tcPr>
            <w:tcW w:w="1136" w:type="dxa"/>
          </w:tcPr>
          <w:p w:rsidR="00E82767" w:rsidRPr="00A3221D" w:rsidRDefault="00E82767" w:rsidP="00E31F39">
            <w:pPr>
              <w:rPr>
                <w:rFonts w:asciiTheme="minorBidi" w:hAnsiTheme="minorBidi"/>
                <w:rtl/>
              </w:rPr>
            </w:pPr>
          </w:p>
          <w:p w:rsidR="00E82767" w:rsidRPr="00A3221D" w:rsidRDefault="00E82767" w:rsidP="00E31F39">
            <w:pPr>
              <w:rPr>
                <w:rFonts w:asciiTheme="minorBidi" w:hAnsiTheme="minorBidi"/>
                <w:rtl/>
              </w:rPr>
            </w:pPr>
            <w:r w:rsidRPr="00A3221D">
              <w:rPr>
                <w:rFonts w:asciiTheme="minorBidi" w:hAnsiTheme="minorBidi"/>
                <w:rtl/>
              </w:rPr>
              <w:t>אנגלית 4 יח"ל</w:t>
            </w:r>
          </w:p>
        </w:tc>
        <w:tc>
          <w:tcPr>
            <w:tcW w:w="4726" w:type="dxa"/>
          </w:tcPr>
          <w:p w:rsidR="00E82767" w:rsidRPr="00A3221D" w:rsidRDefault="00E82767" w:rsidP="00E31F39">
            <w:pPr>
              <w:pStyle w:val="a8"/>
              <w:numPr>
                <w:ilvl w:val="0"/>
                <w:numId w:val="29"/>
              </w:numPr>
              <w:bidi w:val="0"/>
              <w:spacing w:after="0" w:line="240" w:lineRule="auto"/>
              <w:rPr>
                <w:rFonts w:asciiTheme="minorBidi" w:hAnsiTheme="minorBidi"/>
              </w:rPr>
            </w:pPr>
            <w:r w:rsidRPr="00A3221D">
              <w:rPr>
                <w:rFonts w:ascii="Arial" w:hAnsi="Arial" w:cs="Arial"/>
                <w:sz w:val="20"/>
                <w:szCs w:val="18"/>
              </w:rPr>
              <w:t xml:space="preserve">Making  Sense+Workbook, Rita Carmel,Janet Goren (ECB) </w:t>
            </w:r>
            <w:r w:rsidRPr="00A3221D">
              <w:rPr>
                <w:rFonts w:ascii="Arial" w:hAnsi="Arial" w:cs="Arial" w:hint="cs"/>
                <w:sz w:val="20"/>
                <w:szCs w:val="18"/>
                <w:rtl/>
              </w:rPr>
              <w:t>לשמור משנה שעברה</w:t>
            </w:r>
            <w:r w:rsidRPr="00A3221D">
              <w:rPr>
                <w:rFonts w:asciiTheme="minorBidi" w:hAnsiTheme="minorBidi"/>
              </w:rPr>
              <w:t xml:space="preserve"> </w:t>
            </w:r>
          </w:p>
          <w:p w:rsidR="00E82767" w:rsidRPr="00A3221D" w:rsidRDefault="00E82767" w:rsidP="00E31F39">
            <w:pPr>
              <w:pStyle w:val="a8"/>
              <w:numPr>
                <w:ilvl w:val="0"/>
                <w:numId w:val="29"/>
              </w:numPr>
              <w:bidi w:val="0"/>
              <w:spacing w:after="0" w:line="240" w:lineRule="auto"/>
              <w:rPr>
                <w:rFonts w:asciiTheme="minorBidi" w:hAnsiTheme="minorBidi"/>
                <w:rtl/>
              </w:rPr>
            </w:pPr>
            <w:r w:rsidRPr="00A3221D">
              <w:rPr>
                <w:szCs w:val="20"/>
              </w:rPr>
              <w:t>Mastering Module E</w:t>
            </w:r>
            <w:r w:rsidRPr="00A3221D">
              <w:rPr>
                <w:rFonts w:asciiTheme="minorBidi" w:hAnsiTheme="minorBidi"/>
              </w:rPr>
              <w:t xml:space="preserve">, ECB </w:t>
            </w:r>
          </w:p>
        </w:tc>
        <w:tc>
          <w:tcPr>
            <w:tcW w:w="4025" w:type="dxa"/>
          </w:tcPr>
          <w:p w:rsidR="00E82767" w:rsidRPr="00A3221D" w:rsidRDefault="00E82767" w:rsidP="00E82767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A3221D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E82767" w:rsidRPr="00A3221D" w:rsidRDefault="00E82767" w:rsidP="00E82767">
            <w:pPr>
              <w:pStyle w:val="a8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A3221D">
              <w:rPr>
                <w:rFonts w:cs="Miriam"/>
                <w:sz w:val="20"/>
                <w:szCs w:val="20"/>
                <w:rtl/>
              </w:rPr>
              <w:t xml:space="preserve">אוקספורד - דגם </w:t>
            </w:r>
            <w:r w:rsidRPr="00A3221D">
              <w:rPr>
                <w:sz w:val="20"/>
                <w:szCs w:val="20"/>
              </w:rPr>
              <w:t>XF-7</w:t>
            </w:r>
            <w:r w:rsidRPr="00A3221D">
              <w:rPr>
                <w:rFonts w:cs="Miriam"/>
                <w:sz w:val="20"/>
                <w:szCs w:val="20"/>
                <w:rtl/>
              </w:rPr>
              <w:t xml:space="preserve"> – לוני כהן</w:t>
            </w:r>
          </w:p>
          <w:p w:rsidR="00E82767" w:rsidRPr="00A3221D" w:rsidRDefault="00E82767" w:rsidP="00E82767">
            <w:pPr>
              <w:pStyle w:val="a8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A3221D">
              <w:rPr>
                <w:sz w:val="20"/>
                <w:szCs w:val="20"/>
              </w:rPr>
              <w:t>Texton Babylon 9222</w:t>
            </w:r>
            <w:r w:rsidRPr="00A3221D">
              <w:rPr>
                <w:rFonts w:cs="Miriam"/>
                <w:sz w:val="20"/>
                <w:szCs w:val="20"/>
                <w:rtl/>
              </w:rPr>
              <w:t xml:space="preserve"> – יהודה ברמן</w:t>
            </w:r>
          </w:p>
          <w:p w:rsidR="00E82767" w:rsidRDefault="00E82767" w:rsidP="00E82767">
            <w:pPr>
              <w:pStyle w:val="a8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A3221D">
              <w:rPr>
                <w:sz w:val="20"/>
                <w:szCs w:val="20"/>
              </w:rPr>
              <w:t>Babylon plus Texton</w:t>
            </w:r>
            <w:r w:rsidRPr="00A3221D">
              <w:rPr>
                <w:rFonts w:cs="Miriam"/>
                <w:sz w:val="20"/>
                <w:szCs w:val="20"/>
                <w:rtl/>
              </w:rPr>
              <w:t>– יהודה ברמן</w:t>
            </w:r>
          </w:p>
          <w:p w:rsidR="00E82767" w:rsidRPr="00E82767" w:rsidRDefault="00E82767" w:rsidP="00E82767">
            <w:pPr>
              <w:pStyle w:val="a8"/>
              <w:numPr>
                <w:ilvl w:val="0"/>
                <w:numId w:val="47"/>
              </w:numPr>
              <w:rPr>
                <w:sz w:val="20"/>
                <w:szCs w:val="20"/>
                <w:rtl/>
              </w:rPr>
            </w:pPr>
            <w:r w:rsidRPr="00A3221D">
              <w:rPr>
                <w:rFonts w:cs="Miriam"/>
                <w:sz w:val="20"/>
                <w:szCs w:val="20"/>
                <w:rtl/>
              </w:rPr>
              <w:t xml:space="preserve">קוויקשנרי </w:t>
            </w:r>
            <w:r w:rsidRPr="00A3221D">
              <w:rPr>
                <w:sz w:val="20"/>
                <w:szCs w:val="20"/>
              </w:rPr>
              <w:t>TS – WIZCOMTECH</w:t>
            </w:r>
          </w:p>
        </w:tc>
      </w:tr>
      <w:tr w:rsidR="00E82767" w:rsidRPr="00A3221D" w:rsidTr="004A084F">
        <w:tc>
          <w:tcPr>
            <w:tcW w:w="1136" w:type="dxa"/>
          </w:tcPr>
          <w:p w:rsidR="00E82767" w:rsidRPr="00A3221D" w:rsidRDefault="00E82767" w:rsidP="005023FD">
            <w:pPr>
              <w:rPr>
                <w:rFonts w:asciiTheme="minorBidi" w:hAnsiTheme="minorBidi"/>
                <w:rtl/>
              </w:rPr>
            </w:pPr>
            <w:r w:rsidRPr="00A3221D">
              <w:rPr>
                <w:rFonts w:asciiTheme="minorBidi" w:hAnsiTheme="minorBidi"/>
                <w:rtl/>
              </w:rPr>
              <w:t>אנגלית 5 יח"ל</w:t>
            </w:r>
          </w:p>
        </w:tc>
        <w:tc>
          <w:tcPr>
            <w:tcW w:w="4726" w:type="dxa"/>
          </w:tcPr>
          <w:p w:rsidR="00E82767" w:rsidRPr="00A3221D" w:rsidRDefault="00E82767" w:rsidP="005D048C">
            <w:pPr>
              <w:pStyle w:val="a8"/>
              <w:numPr>
                <w:ilvl w:val="0"/>
                <w:numId w:val="30"/>
              </w:numPr>
              <w:bidi w:val="0"/>
              <w:spacing w:after="0" w:line="240" w:lineRule="auto"/>
              <w:rPr>
                <w:rFonts w:asciiTheme="minorBidi" w:hAnsiTheme="minorBidi"/>
              </w:rPr>
            </w:pPr>
            <w:r w:rsidRPr="00A3221D">
              <w:rPr>
                <w:rFonts w:asciiTheme="minorBidi" w:hAnsiTheme="minorBidi"/>
              </w:rPr>
              <w:t xml:space="preserve">Results for 5 Points Book+Practice Book (ECB) </w:t>
            </w:r>
            <w:r w:rsidRPr="00A3221D">
              <w:rPr>
                <w:rFonts w:asciiTheme="minorBidi" w:hAnsiTheme="minorBidi" w:hint="cs"/>
                <w:rtl/>
              </w:rPr>
              <w:t>לשמור משנה שעברה</w:t>
            </w:r>
          </w:p>
          <w:p w:rsidR="00E82767" w:rsidRPr="00A3221D" w:rsidRDefault="00E82767" w:rsidP="009C6AD0">
            <w:pPr>
              <w:pStyle w:val="a8"/>
              <w:bidi w:val="0"/>
              <w:spacing w:after="0" w:line="240" w:lineRule="auto"/>
              <w:ind w:left="601"/>
              <w:rPr>
                <w:rFonts w:asciiTheme="minorBidi" w:hAnsiTheme="minorBidi"/>
              </w:rPr>
            </w:pPr>
          </w:p>
        </w:tc>
        <w:tc>
          <w:tcPr>
            <w:tcW w:w="4025" w:type="dxa"/>
          </w:tcPr>
          <w:p w:rsidR="00E82767" w:rsidRPr="00A3221D" w:rsidRDefault="00E82767" w:rsidP="004A084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A3221D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</w:rPr>
              <w:t>ניתן להשתמש במילון אוקספורד או באחד מהמילונים האלקטרונים הבאים:</w:t>
            </w:r>
          </w:p>
          <w:p w:rsidR="00E82767" w:rsidRPr="00A3221D" w:rsidRDefault="00E82767" w:rsidP="005D048C">
            <w:pPr>
              <w:pStyle w:val="a8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3221D">
              <w:rPr>
                <w:rFonts w:cs="Miriam"/>
                <w:sz w:val="20"/>
                <w:szCs w:val="20"/>
                <w:rtl/>
              </w:rPr>
              <w:t xml:space="preserve">אוקספורד - דגם </w:t>
            </w:r>
            <w:r w:rsidRPr="00A3221D">
              <w:rPr>
                <w:sz w:val="20"/>
                <w:szCs w:val="20"/>
              </w:rPr>
              <w:t>XF-7</w:t>
            </w:r>
            <w:r w:rsidRPr="00A3221D">
              <w:rPr>
                <w:rFonts w:cs="Miriam"/>
                <w:sz w:val="20"/>
                <w:szCs w:val="20"/>
                <w:rtl/>
              </w:rPr>
              <w:t xml:space="preserve"> – לוני כהן</w:t>
            </w:r>
          </w:p>
          <w:p w:rsidR="00E82767" w:rsidRPr="00A3221D" w:rsidRDefault="00E82767" w:rsidP="005D048C">
            <w:pPr>
              <w:pStyle w:val="a8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3221D">
              <w:rPr>
                <w:sz w:val="20"/>
                <w:szCs w:val="20"/>
              </w:rPr>
              <w:t>Texton Babylon 9222</w:t>
            </w:r>
            <w:r w:rsidRPr="00A3221D">
              <w:rPr>
                <w:rFonts w:cs="Miriam"/>
                <w:sz w:val="20"/>
                <w:szCs w:val="20"/>
                <w:rtl/>
              </w:rPr>
              <w:t xml:space="preserve"> – יהודה ברמן</w:t>
            </w:r>
          </w:p>
          <w:p w:rsidR="00E82767" w:rsidRPr="00A3221D" w:rsidRDefault="00E82767" w:rsidP="005D048C">
            <w:pPr>
              <w:pStyle w:val="a8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3221D">
              <w:rPr>
                <w:sz w:val="20"/>
                <w:szCs w:val="20"/>
              </w:rPr>
              <w:t>Babylon plus Texton</w:t>
            </w:r>
            <w:r w:rsidRPr="00A3221D">
              <w:rPr>
                <w:rFonts w:cs="Miriam"/>
                <w:sz w:val="20"/>
                <w:szCs w:val="20"/>
                <w:rtl/>
              </w:rPr>
              <w:t>– יהודה ברמן</w:t>
            </w:r>
          </w:p>
          <w:p w:rsidR="00E82767" w:rsidRPr="00A3221D" w:rsidRDefault="00E82767" w:rsidP="005D048C">
            <w:pPr>
              <w:pStyle w:val="a8"/>
              <w:numPr>
                <w:ilvl w:val="0"/>
                <w:numId w:val="42"/>
              </w:numPr>
              <w:rPr>
                <w:rFonts w:asciiTheme="minorBidi" w:hAnsiTheme="minorBidi"/>
                <w:rtl/>
              </w:rPr>
            </w:pPr>
            <w:r w:rsidRPr="00A3221D">
              <w:rPr>
                <w:rFonts w:cs="Miriam"/>
                <w:sz w:val="20"/>
                <w:szCs w:val="20"/>
                <w:rtl/>
              </w:rPr>
              <w:t xml:space="preserve">קוויקשנרי </w:t>
            </w:r>
            <w:r w:rsidRPr="00A3221D">
              <w:rPr>
                <w:sz w:val="20"/>
                <w:szCs w:val="20"/>
              </w:rPr>
              <w:t>TS – WIZCOMTECH</w:t>
            </w:r>
          </w:p>
        </w:tc>
      </w:tr>
    </w:tbl>
    <w:p w:rsidR="004A084F" w:rsidRPr="00A3221D" w:rsidRDefault="004A084F" w:rsidP="004A084F">
      <w:pPr>
        <w:rPr>
          <w:rFonts w:asciiTheme="minorBidi" w:hAnsiTheme="minorBidi"/>
          <w:rtl/>
        </w:rPr>
      </w:pPr>
    </w:p>
    <w:p w:rsidR="004A084F" w:rsidRDefault="004A084F" w:rsidP="00A3221D">
      <w:pPr>
        <w:jc w:val="center"/>
        <w:rPr>
          <w:rFonts w:asciiTheme="minorBidi" w:hAnsiTheme="minorBidi"/>
          <w:sz w:val="24"/>
          <w:szCs w:val="24"/>
          <w:rtl/>
        </w:rPr>
      </w:pPr>
      <w:r w:rsidRPr="00E009D4">
        <w:rPr>
          <w:rFonts w:ascii="Arial" w:hAnsi="Arial" w:cs="Arial"/>
          <w:b/>
          <w:bCs/>
          <w:sz w:val="28"/>
          <w:szCs w:val="28"/>
          <w:rtl/>
        </w:rPr>
        <w:t>רשימה זו אינה סופית.  יתכן ויתווספו ספרים במהלך השנה</w:t>
      </w:r>
    </w:p>
    <w:sectPr w:rsidR="004A084F" w:rsidSect="00B04F99">
      <w:headerReference w:type="default" r:id="rId9"/>
      <w:footerReference w:type="default" r:id="rId10"/>
      <w:pgSz w:w="11906" w:h="16838"/>
      <w:pgMar w:top="1651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20" w:rsidRDefault="00350820">
      <w:r>
        <w:separator/>
      </w:r>
    </w:p>
  </w:endnote>
  <w:endnote w:type="continuationSeparator" w:id="0">
    <w:p w:rsidR="00350820" w:rsidRDefault="0035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B63" w:rsidRPr="00E26B65" w:rsidRDefault="000E48C7" w:rsidP="000E48C7">
    <w:pPr>
      <w:pStyle w:val="a4"/>
      <w:jc w:val="center"/>
      <w:rPr>
        <w:rFonts w:ascii="Tahoma" w:hAnsi="Tahoma" w:cs="Tahoma"/>
        <w:color w:val="000080"/>
        <w:sz w:val="16"/>
        <w:szCs w:val="16"/>
        <w:rtl/>
      </w:rPr>
    </w:pPr>
    <w:r>
      <w:rPr>
        <w:rFonts w:ascii="Tahoma" w:hAnsi="Tahoma" w:cs="Tahoma" w:hint="cs"/>
        <w:color w:val="000080"/>
        <w:sz w:val="16"/>
        <w:szCs w:val="16"/>
        <w:rtl/>
      </w:rPr>
      <w:t>ערד</w:t>
    </w:r>
    <w:r w:rsidR="00475B63" w:rsidRPr="00E26B65">
      <w:rPr>
        <w:rFonts w:ascii="Tahoma" w:hAnsi="Tahoma" w:cs="Tahoma" w:hint="cs"/>
        <w:color w:val="000080"/>
        <w:sz w:val="16"/>
        <w:szCs w:val="16"/>
        <w:rtl/>
      </w:rPr>
      <w:t xml:space="preserve">, </w:t>
    </w:r>
    <w:r w:rsidR="00475B63" w:rsidRPr="00E26B65">
      <w:rPr>
        <w:rFonts w:ascii="Tahoma" w:hAnsi="Tahoma" w:cs="Tahoma"/>
        <w:color w:val="000080"/>
        <w:sz w:val="16"/>
        <w:szCs w:val="16"/>
        <w:rtl/>
      </w:rPr>
      <w:t xml:space="preserve">רח' </w:t>
    </w:r>
    <w:r>
      <w:rPr>
        <w:rFonts w:ascii="Tahoma" w:hAnsi="Tahoma" w:cs="Tahoma" w:hint="cs"/>
        <w:color w:val="000080"/>
        <w:sz w:val="16"/>
        <w:szCs w:val="16"/>
        <w:rtl/>
      </w:rPr>
      <w:t>יאשיהו 2</w:t>
    </w:r>
    <w:r w:rsidR="00475B63" w:rsidRPr="00E26B65">
      <w:rPr>
        <w:rFonts w:ascii="Tahoma" w:hAnsi="Tahoma" w:cs="Tahoma"/>
        <w:color w:val="000080"/>
        <w:sz w:val="16"/>
        <w:szCs w:val="16"/>
        <w:rtl/>
      </w:rPr>
      <w:t xml:space="preserve">, </w:t>
    </w:r>
    <w:r>
      <w:rPr>
        <w:rFonts w:ascii="Tahoma" w:hAnsi="Tahoma" w:cs="Tahoma" w:hint="cs"/>
        <w:color w:val="000080"/>
        <w:sz w:val="16"/>
        <w:szCs w:val="16"/>
        <w:rtl/>
      </w:rPr>
      <w:t>ת.ד 1, מיקוד 89100</w:t>
    </w:r>
    <w:r w:rsidR="00475B63" w:rsidRPr="00E26B65">
      <w:rPr>
        <w:rFonts w:ascii="Tahoma" w:hAnsi="Tahoma" w:cs="Tahoma"/>
        <w:color w:val="000080"/>
        <w:sz w:val="16"/>
        <w:szCs w:val="16"/>
        <w:rtl/>
      </w:rPr>
      <w:t xml:space="preserve"> טל</w:t>
    </w:r>
    <w:r w:rsidR="00475B63" w:rsidRPr="00E26B65">
      <w:rPr>
        <w:rFonts w:ascii="Tahoma" w:hAnsi="Tahoma" w:cs="Tahoma" w:hint="cs"/>
        <w:color w:val="000080"/>
        <w:sz w:val="16"/>
        <w:szCs w:val="16"/>
        <w:rtl/>
      </w:rPr>
      <w:t>':</w:t>
    </w:r>
    <w:r w:rsidR="00475B63" w:rsidRPr="00E26B65">
      <w:rPr>
        <w:rFonts w:ascii="Tahoma" w:hAnsi="Tahoma" w:cs="Tahoma"/>
        <w:color w:val="000080"/>
        <w:sz w:val="16"/>
        <w:szCs w:val="16"/>
        <w:rtl/>
      </w:rPr>
      <w:t xml:space="preserve"> </w:t>
    </w:r>
    <w:r>
      <w:rPr>
        <w:rFonts w:ascii="Tahoma" w:hAnsi="Tahoma" w:cs="Tahoma" w:hint="cs"/>
        <w:color w:val="000080"/>
        <w:sz w:val="16"/>
        <w:szCs w:val="16"/>
        <w:rtl/>
      </w:rPr>
      <w:t xml:space="preserve">08-9554555  </w:t>
    </w:r>
    <w:r w:rsidR="00475B63" w:rsidRPr="00E26B65">
      <w:rPr>
        <w:rFonts w:ascii="Tahoma" w:hAnsi="Tahoma" w:cs="Tahoma"/>
        <w:color w:val="000080"/>
        <w:sz w:val="16"/>
        <w:szCs w:val="16"/>
        <w:rtl/>
      </w:rPr>
      <w:t xml:space="preserve">פקס: </w:t>
    </w:r>
    <w:r>
      <w:rPr>
        <w:rFonts w:ascii="Tahoma" w:hAnsi="Tahoma" w:cs="Tahoma" w:hint="cs"/>
        <w:color w:val="000080"/>
        <w:sz w:val="16"/>
        <w:szCs w:val="16"/>
        <w:rtl/>
      </w:rPr>
      <w:t>08-9554500</w:t>
    </w:r>
  </w:p>
  <w:p w:rsidR="00475B63" w:rsidRDefault="000E48C7" w:rsidP="000E48C7">
    <w:pPr>
      <w:pStyle w:val="a4"/>
      <w:jc w:val="center"/>
      <w:rPr>
        <w:rFonts w:ascii="Tahoma" w:hAnsi="Tahoma" w:cs="Tahoma"/>
        <w:color w:val="000080"/>
        <w:sz w:val="16"/>
        <w:szCs w:val="16"/>
      </w:rPr>
    </w:pPr>
    <w:r>
      <w:rPr>
        <w:rFonts w:ascii="Tahoma" w:hAnsi="Tahoma" w:cs="Tahoma" w:hint="cs"/>
        <w:color w:val="000080"/>
        <w:sz w:val="16"/>
        <w:szCs w:val="16"/>
        <w:rtl/>
      </w:rPr>
      <w:t xml:space="preserve">אתר בית ספר: </w:t>
    </w:r>
    <w:r w:rsidR="00475B63" w:rsidRPr="00E26B65">
      <w:rPr>
        <w:rFonts w:ascii="Tahoma" w:hAnsi="Tahoma" w:cs="Tahoma"/>
        <w:color w:val="000080"/>
        <w:sz w:val="16"/>
        <w:szCs w:val="16"/>
      </w:rPr>
      <w:t xml:space="preserve">http:// </w:t>
    </w:r>
    <w:r>
      <w:rPr>
        <w:rFonts w:ascii="Tahoma" w:hAnsi="Tahoma" w:cs="Tahoma"/>
        <w:color w:val="000080"/>
        <w:sz w:val="16"/>
        <w:szCs w:val="16"/>
      </w:rPr>
      <w:t>c3.ort.org.il/arad</w:t>
    </w:r>
  </w:p>
  <w:p w:rsidR="000462B6" w:rsidRPr="00E26B65" w:rsidRDefault="000462B6" w:rsidP="000E48C7">
    <w:pPr>
      <w:pStyle w:val="a4"/>
      <w:tabs>
        <w:tab w:val="clear" w:pos="4153"/>
      </w:tabs>
      <w:jc w:val="center"/>
      <w:rPr>
        <w:rFonts w:ascii="Tahoma" w:hAnsi="Tahoma" w:cs="Tahoma"/>
        <w:color w:val="000080"/>
        <w:sz w:val="16"/>
        <w:szCs w:val="16"/>
        <w:rtl/>
      </w:rPr>
    </w:pPr>
    <w:r w:rsidRPr="00F20541">
      <w:rPr>
        <w:rFonts w:ascii="Tahoma" w:hAnsi="Tahoma" w:cs="Tahoma"/>
        <w:color w:val="000080"/>
        <w:sz w:val="16"/>
        <w:szCs w:val="16"/>
        <w:rtl/>
      </w:rPr>
      <w:t xml:space="preserve">סמל בי"ס </w:t>
    </w:r>
    <w:r w:rsidR="000E48C7">
      <w:rPr>
        <w:rFonts w:ascii="Tahoma" w:hAnsi="Tahoma" w:cs="Tahoma" w:hint="cs"/>
        <w:color w:val="000080"/>
        <w:sz w:val="16"/>
        <w:szCs w:val="16"/>
        <w:rtl/>
      </w:rPr>
      <w:t>640227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20" w:rsidRDefault="00350820">
      <w:r>
        <w:separator/>
      </w:r>
    </w:p>
  </w:footnote>
  <w:footnote w:type="continuationSeparator" w:id="0">
    <w:p w:rsidR="00350820" w:rsidRDefault="00350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755" w:rsidRDefault="000E48C7" w:rsidP="00724D46">
    <w:pPr>
      <w:pStyle w:val="a3"/>
      <w:tabs>
        <w:tab w:val="clear" w:pos="4153"/>
        <w:tab w:val="clear" w:pos="8306"/>
      </w:tabs>
      <w:jc w:val="center"/>
      <w:rPr>
        <w:rFonts w:ascii="Arial" w:hAnsi="Arial" w:cs="Arial"/>
        <w:b/>
        <w:bCs/>
        <w:color w:val="000080"/>
        <w:sz w:val="28"/>
        <w:szCs w:val="28"/>
      </w:rPr>
    </w:pPr>
    <w:r>
      <w:rPr>
        <w:rFonts w:hint="cs"/>
        <w:noProof/>
      </w:rPr>
      <w:drawing>
        <wp:anchor distT="0" distB="0" distL="114300" distR="114300" simplePos="0" relativeHeight="251657728" behindDoc="0" locked="0" layoutInCell="1" allowOverlap="1" wp14:anchorId="76173388" wp14:editId="7320D01B">
          <wp:simplePos x="0" y="0"/>
          <wp:positionH relativeFrom="column">
            <wp:posOffset>-233680</wp:posOffset>
          </wp:positionH>
          <wp:positionV relativeFrom="paragraph">
            <wp:posOffset>-49530</wp:posOffset>
          </wp:positionV>
          <wp:extent cx="679450" cy="636270"/>
          <wp:effectExtent l="0" t="0" r="6350" b="0"/>
          <wp:wrapTopAndBottom/>
          <wp:docPr id="12" name="תמונה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לוגו - מגדל העמק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F99">
      <w:rPr>
        <w:noProof/>
      </w:rPr>
      <w:drawing>
        <wp:anchor distT="0" distB="0" distL="114300" distR="114300" simplePos="0" relativeHeight="251658752" behindDoc="0" locked="0" layoutInCell="1" allowOverlap="1" wp14:anchorId="4CDC84A2" wp14:editId="42D91930">
          <wp:simplePos x="0" y="0"/>
          <wp:positionH relativeFrom="column">
            <wp:posOffset>2195195</wp:posOffset>
          </wp:positionH>
          <wp:positionV relativeFrom="paragraph">
            <wp:posOffset>-315595</wp:posOffset>
          </wp:positionV>
          <wp:extent cx="1447800" cy="781050"/>
          <wp:effectExtent l="0" t="0" r="0" b="0"/>
          <wp:wrapNone/>
          <wp:docPr id="13" name="תמונה 13" descr="22664_sgiro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22664_sgirot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755">
      <w:rPr>
        <w:noProof/>
      </w:rPr>
      <w:drawing>
        <wp:anchor distT="0" distB="0" distL="114300" distR="114300" simplePos="0" relativeHeight="251659776" behindDoc="0" locked="0" layoutInCell="1" allowOverlap="1" wp14:anchorId="1DA81437" wp14:editId="541C4A49">
          <wp:simplePos x="0" y="0"/>
          <wp:positionH relativeFrom="column">
            <wp:posOffset>5557520</wp:posOffset>
          </wp:positionH>
          <wp:positionV relativeFrom="paragraph">
            <wp:posOffset>-30480</wp:posOffset>
          </wp:positionV>
          <wp:extent cx="490855" cy="662305"/>
          <wp:effectExtent l="0" t="0" r="4445" b="4445"/>
          <wp:wrapNone/>
          <wp:docPr id="14" name="תמונה 14" descr="U:\My Documents Shai\My Pictures\משרד החינוך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:\My Documents Shai\My Pictures\משרד החינוך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3755" w:rsidRDefault="00303755" w:rsidP="00724D46">
    <w:pPr>
      <w:pStyle w:val="a3"/>
      <w:tabs>
        <w:tab w:val="clear" w:pos="4153"/>
        <w:tab w:val="clear" w:pos="8306"/>
      </w:tabs>
      <w:jc w:val="center"/>
      <w:rPr>
        <w:rFonts w:ascii="Arial" w:hAnsi="Arial" w:cs="Arial"/>
        <w:b/>
        <w:bCs/>
        <w:color w:val="000080"/>
        <w:sz w:val="28"/>
        <w:szCs w:val="28"/>
      </w:rPr>
    </w:pPr>
  </w:p>
  <w:p w:rsidR="00B04F99" w:rsidRPr="00B04F99" w:rsidRDefault="00B04F99" w:rsidP="00724D46">
    <w:pPr>
      <w:pStyle w:val="a3"/>
      <w:tabs>
        <w:tab w:val="clear" w:pos="4153"/>
        <w:tab w:val="clear" w:pos="8306"/>
      </w:tabs>
      <w:jc w:val="center"/>
      <w:rPr>
        <w:rFonts w:ascii="Arial" w:hAnsi="Arial" w:cs="Arial"/>
        <w:b/>
        <w:bCs/>
        <w:color w:val="000080"/>
        <w:sz w:val="16"/>
        <w:szCs w:val="16"/>
        <w:rtl/>
      </w:rPr>
    </w:pPr>
  </w:p>
  <w:p w:rsidR="00234677" w:rsidRPr="00A045F8" w:rsidRDefault="00234677" w:rsidP="000E48C7">
    <w:pPr>
      <w:pStyle w:val="a3"/>
      <w:tabs>
        <w:tab w:val="clear" w:pos="4153"/>
        <w:tab w:val="clear" w:pos="8306"/>
      </w:tabs>
      <w:jc w:val="center"/>
      <w:rPr>
        <w:rFonts w:ascii="Arial" w:hAnsi="Arial" w:cs="Arial"/>
        <w:b/>
        <w:bCs/>
        <w:color w:val="000080"/>
        <w:sz w:val="28"/>
        <w:szCs w:val="28"/>
        <w:rtl/>
      </w:rPr>
    </w:pPr>
    <w:r w:rsidRPr="00A045F8">
      <w:rPr>
        <w:rFonts w:ascii="Arial" w:hAnsi="Arial" w:cs="Arial"/>
        <w:b/>
        <w:bCs/>
        <w:color w:val="000080"/>
        <w:sz w:val="28"/>
        <w:szCs w:val="28"/>
        <w:rtl/>
      </w:rPr>
      <w:t xml:space="preserve">בי"ס תיכון </w:t>
    </w:r>
    <w:r w:rsidR="00D33EF1">
      <w:rPr>
        <w:rFonts w:ascii="Arial" w:hAnsi="Arial" w:cs="Arial" w:hint="cs"/>
        <w:b/>
        <w:bCs/>
        <w:color w:val="000080"/>
        <w:sz w:val="28"/>
        <w:szCs w:val="28"/>
        <w:rtl/>
      </w:rPr>
      <w:t xml:space="preserve">מקיף </w:t>
    </w:r>
    <w:r w:rsidR="000E48C7">
      <w:rPr>
        <w:rFonts w:ascii="Arial" w:hAnsi="Arial" w:cs="Arial" w:hint="cs"/>
        <w:b/>
        <w:bCs/>
        <w:color w:val="000080"/>
        <w:sz w:val="28"/>
        <w:szCs w:val="28"/>
        <w:rtl/>
      </w:rPr>
      <w:t>ומכללה להנדסאים</w:t>
    </w:r>
  </w:p>
  <w:p w:rsidR="004B3948" w:rsidRDefault="00DC5688" w:rsidP="000E48C7">
    <w:pPr>
      <w:pStyle w:val="a3"/>
      <w:tabs>
        <w:tab w:val="clear" w:pos="4153"/>
        <w:tab w:val="clear" w:pos="8306"/>
      </w:tabs>
      <w:jc w:val="center"/>
      <w:rPr>
        <w:rFonts w:ascii="Arial" w:hAnsi="Arial" w:cs="Arial"/>
        <w:b/>
        <w:bCs/>
        <w:color w:val="000080"/>
        <w:sz w:val="20"/>
        <w:szCs w:val="20"/>
        <w:rtl/>
      </w:rPr>
    </w:pPr>
    <w:r w:rsidRPr="00A045F8">
      <w:rPr>
        <w:rFonts w:ascii="Arial" w:hAnsi="Arial" w:cs="Arial"/>
        <w:b/>
        <w:bCs/>
        <w:color w:val="000080"/>
        <w:sz w:val="28"/>
        <w:szCs w:val="28"/>
        <w:rtl/>
      </w:rPr>
      <w:t xml:space="preserve">אורט </w:t>
    </w:r>
    <w:r w:rsidR="000E48C7">
      <w:rPr>
        <w:rFonts w:ascii="Arial" w:hAnsi="Arial" w:cs="Arial" w:hint="cs"/>
        <w:b/>
        <w:bCs/>
        <w:color w:val="000080"/>
        <w:sz w:val="28"/>
        <w:szCs w:val="28"/>
        <w:rtl/>
      </w:rPr>
      <w:t xml:space="preserve">ערד </w:t>
    </w:r>
  </w:p>
  <w:p w:rsidR="00234677" w:rsidRPr="004B3948" w:rsidRDefault="00234677" w:rsidP="000E48C7">
    <w:pPr>
      <w:pStyle w:val="a3"/>
      <w:tabs>
        <w:tab w:val="clear" w:pos="4153"/>
        <w:tab w:val="clear" w:pos="8306"/>
      </w:tabs>
      <w:jc w:val="center"/>
      <w:rPr>
        <w:rFonts w:ascii="Tahoma" w:hAnsi="Tahoma" w:cs="Tahoma"/>
        <w:color w:val="000080"/>
        <w:sz w:val="10"/>
        <w:szCs w:val="10"/>
        <w:rtl/>
      </w:rPr>
    </w:pPr>
    <w:r w:rsidRPr="004B3948">
      <w:rPr>
        <w:rFonts w:ascii="Arial" w:hAnsi="Arial" w:cs="Arial"/>
        <w:b/>
        <w:bCs/>
        <w:color w:val="000080"/>
        <w:sz w:val="14"/>
        <w:szCs w:val="14"/>
        <w:rtl/>
      </w:rPr>
      <w:t xml:space="preserve">ע"ש </w:t>
    </w:r>
    <w:r w:rsidR="000E48C7" w:rsidRPr="004B3948">
      <w:rPr>
        <w:rFonts w:ascii="Arial" w:hAnsi="Arial" w:cs="Arial" w:hint="cs"/>
        <w:b/>
        <w:bCs/>
        <w:color w:val="000080"/>
        <w:sz w:val="14"/>
        <w:szCs w:val="14"/>
        <w:rtl/>
      </w:rPr>
      <w:t>מילדרד וארתור צימטבאום</w:t>
    </w:r>
  </w:p>
  <w:p w:rsidR="00234677" w:rsidRDefault="00303755" w:rsidP="00234677">
    <w:pPr>
      <w:pStyle w:val="a3"/>
      <w:jc w:val="cen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C5AB739" wp14:editId="1F33E458">
              <wp:simplePos x="0" y="0"/>
              <wp:positionH relativeFrom="column">
                <wp:posOffset>-352425</wp:posOffset>
              </wp:positionH>
              <wp:positionV relativeFrom="paragraph">
                <wp:posOffset>190500</wp:posOffset>
              </wp:positionV>
              <wp:extent cx="6400800" cy="0"/>
              <wp:effectExtent l="9525" t="9525" r="9525" b="9525"/>
              <wp:wrapTopAndBottom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15pt" to="476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" strokecolor="navy" strokeweight="1.5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579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51B6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443" w:hanging="360"/>
      </w:p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">
    <w:nsid w:val="0FB37928"/>
    <w:multiLevelType w:val="hybridMultilevel"/>
    <w:tmpl w:val="C04E1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22594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C3137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3753D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6">
    <w:nsid w:val="181E5C18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A55EC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92872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443" w:hanging="360"/>
      </w:p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9">
    <w:nsid w:val="21DA638B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0">
    <w:nsid w:val="230B1D53"/>
    <w:multiLevelType w:val="hybridMultilevel"/>
    <w:tmpl w:val="C04E1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166692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D2F52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53DC5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4">
    <w:nsid w:val="2F1E5043"/>
    <w:multiLevelType w:val="hybridMultilevel"/>
    <w:tmpl w:val="C04E1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976576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6">
    <w:nsid w:val="342F2D40"/>
    <w:multiLevelType w:val="hybridMultilevel"/>
    <w:tmpl w:val="C04E1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CE76D5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8">
    <w:nsid w:val="395A6452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9">
    <w:nsid w:val="39C86421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0">
    <w:nsid w:val="3C170EA6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A1100"/>
    <w:multiLevelType w:val="hybridMultilevel"/>
    <w:tmpl w:val="A32E8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76EF2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3">
    <w:nsid w:val="465F7EC3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4">
    <w:nsid w:val="492A1D31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62ECF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82888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55CF3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C246D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A3677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30">
    <w:nsid w:val="5B3707CC"/>
    <w:multiLevelType w:val="hybridMultilevel"/>
    <w:tmpl w:val="C04E1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4F1F59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32">
    <w:nsid w:val="5B7B3973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33">
    <w:nsid w:val="5CD06E4A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F6E6F"/>
    <w:multiLevelType w:val="hybridMultilevel"/>
    <w:tmpl w:val="69CE7C6A"/>
    <w:lvl w:ilvl="0" w:tplc="0409000F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B28C5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443" w:hanging="360"/>
      </w:p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6">
    <w:nsid w:val="62132FF9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328FF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65C8E"/>
    <w:multiLevelType w:val="hybridMultilevel"/>
    <w:tmpl w:val="310AD040"/>
    <w:lvl w:ilvl="0" w:tplc="3990B4D8">
      <w:start w:val="1"/>
      <w:numFmt w:val="hebrew1"/>
      <w:lvlText w:val="%1."/>
      <w:lvlJc w:val="left"/>
      <w:pPr>
        <w:ind w:left="720" w:hanging="360"/>
      </w:pPr>
      <w:rPr>
        <w:rFonts w:cs="Miria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6A5547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443" w:hanging="360"/>
      </w:p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0">
    <w:nsid w:val="6ACE257D"/>
    <w:multiLevelType w:val="hybridMultilevel"/>
    <w:tmpl w:val="920C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F85489"/>
    <w:multiLevelType w:val="hybridMultilevel"/>
    <w:tmpl w:val="7DAEE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857F5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3">
    <w:nsid w:val="776774AE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6B6AFA"/>
    <w:multiLevelType w:val="hybridMultilevel"/>
    <w:tmpl w:val="37D43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02CB0"/>
    <w:multiLevelType w:val="hybridMultilevel"/>
    <w:tmpl w:val="B41E6C24"/>
    <w:lvl w:ilvl="0" w:tplc="0409000F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46">
    <w:nsid w:val="7E3A56FC"/>
    <w:multiLevelType w:val="hybridMultilevel"/>
    <w:tmpl w:val="5BB21446"/>
    <w:lvl w:ilvl="0" w:tplc="0409000F">
      <w:start w:val="1"/>
      <w:numFmt w:val="decimal"/>
      <w:lvlText w:val="%1."/>
      <w:lvlJc w:val="left"/>
      <w:pPr>
        <w:ind w:left="443" w:hanging="360"/>
      </w:p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num w:numId="1">
    <w:abstractNumId w:val="44"/>
  </w:num>
  <w:num w:numId="2">
    <w:abstractNumId w:val="6"/>
  </w:num>
  <w:num w:numId="3">
    <w:abstractNumId w:val="11"/>
  </w:num>
  <w:num w:numId="4">
    <w:abstractNumId w:val="3"/>
  </w:num>
  <w:num w:numId="5">
    <w:abstractNumId w:val="17"/>
  </w:num>
  <w:num w:numId="6">
    <w:abstractNumId w:val="23"/>
  </w:num>
  <w:num w:numId="7">
    <w:abstractNumId w:val="14"/>
  </w:num>
  <w:num w:numId="8">
    <w:abstractNumId w:val="2"/>
  </w:num>
  <w:num w:numId="9">
    <w:abstractNumId w:val="16"/>
  </w:num>
  <w:num w:numId="10">
    <w:abstractNumId w:val="10"/>
  </w:num>
  <w:num w:numId="11">
    <w:abstractNumId w:val="39"/>
  </w:num>
  <w:num w:numId="12">
    <w:abstractNumId w:val="43"/>
  </w:num>
  <w:num w:numId="13">
    <w:abstractNumId w:val="30"/>
  </w:num>
  <w:num w:numId="14">
    <w:abstractNumId w:val="1"/>
  </w:num>
  <w:num w:numId="15">
    <w:abstractNumId w:val="8"/>
  </w:num>
  <w:num w:numId="16">
    <w:abstractNumId w:val="46"/>
  </w:num>
  <w:num w:numId="17">
    <w:abstractNumId w:val="13"/>
  </w:num>
  <w:num w:numId="18">
    <w:abstractNumId w:val="20"/>
  </w:num>
  <w:num w:numId="19">
    <w:abstractNumId w:val="31"/>
  </w:num>
  <w:num w:numId="20">
    <w:abstractNumId w:val="29"/>
  </w:num>
  <w:num w:numId="21">
    <w:abstractNumId w:val="15"/>
  </w:num>
  <w:num w:numId="22">
    <w:abstractNumId w:val="42"/>
  </w:num>
  <w:num w:numId="23">
    <w:abstractNumId w:val="35"/>
  </w:num>
  <w:num w:numId="24">
    <w:abstractNumId w:val="5"/>
  </w:num>
  <w:num w:numId="25">
    <w:abstractNumId w:val="19"/>
  </w:num>
  <w:num w:numId="26">
    <w:abstractNumId w:val="9"/>
  </w:num>
  <w:num w:numId="27">
    <w:abstractNumId w:val="18"/>
  </w:num>
  <w:num w:numId="28">
    <w:abstractNumId w:val="45"/>
  </w:num>
  <w:num w:numId="29">
    <w:abstractNumId w:val="32"/>
  </w:num>
  <w:num w:numId="30">
    <w:abstractNumId w:val="22"/>
  </w:num>
  <w:num w:numId="31">
    <w:abstractNumId w:val="25"/>
  </w:num>
  <w:num w:numId="32">
    <w:abstractNumId w:val="24"/>
  </w:num>
  <w:num w:numId="33">
    <w:abstractNumId w:val="36"/>
  </w:num>
  <w:num w:numId="34">
    <w:abstractNumId w:val="4"/>
  </w:num>
  <w:num w:numId="35">
    <w:abstractNumId w:val="37"/>
  </w:num>
  <w:num w:numId="36">
    <w:abstractNumId w:val="28"/>
  </w:num>
  <w:num w:numId="37">
    <w:abstractNumId w:val="26"/>
  </w:num>
  <w:num w:numId="38">
    <w:abstractNumId w:val="33"/>
  </w:num>
  <w:num w:numId="39">
    <w:abstractNumId w:val="7"/>
  </w:num>
  <w:num w:numId="40">
    <w:abstractNumId w:val="12"/>
  </w:num>
  <w:num w:numId="41">
    <w:abstractNumId w:val="0"/>
  </w:num>
  <w:num w:numId="42">
    <w:abstractNumId w:val="27"/>
  </w:num>
  <w:num w:numId="43">
    <w:abstractNumId w:val="34"/>
  </w:num>
  <w:num w:numId="44">
    <w:abstractNumId w:val="41"/>
  </w:num>
  <w:num w:numId="45">
    <w:abstractNumId w:val="21"/>
  </w:num>
  <w:num w:numId="46">
    <w:abstractNumId w:val="40"/>
  </w:num>
  <w:num w:numId="47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9D"/>
    <w:rsid w:val="000063F3"/>
    <w:rsid w:val="000462B6"/>
    <w:rsid w:val="000B4743"/>
    <w:rsid w:val="000E48C7"/>
    <w:rsid w:val="00136CFD"/>
    <w:rsid w:val="00174985"/>
    <w:rsid w:val="001844F5"/>
    <w:rsid w:val="001A334E"/>
    <w:rsid w:val="001C7360"/>
    <w:rsid w:val="00200945"/>
    <w:rsid w:val="0021237A"/>
    <w:rsid w:val="0021773A"/>
    <w:rsid w:val="00234677"/>
    <w:rsid w:val="00251F5D"/>
    <w:rsid w:val="00290EA8"/>
    <w:rsid w:val="00294A51"/>
    <w:rsid w:val="002D173D"/>
    <w:rsid w:val="00303755"/>
    <w:rsid w:val="00320CC0"/>
    <w:rsid w:val="00330015"/>
    <w:rsid w:val="00350820"/>
    <w:rsid w:val="0037397A"/>
    <w:rsid w:val="003F605F"/>
    <w:rsid w:val="00405100"/>
    <w:rsid w:val="0042331E"/>
    <w:rsid w:val="00444F3A"/>
    <w:rsid w:val="00450505"/>
    <w:rsid w:val="00453DAE"/>
    <w:rsid w:val="00465247"/>
    <w:rsid w:val="00475B63"/>
    <w:rsid w:val="004A084F"/>
    <w:rsid w:val="004A18DA"/>
    <w:rsid w:val="004B37AF"/>
    <w:rsid w:val="004B3948"/>
    <w:rsid w:val="004E4D6F"/>
    <w:rsid w:val="004E5EB8"/>
    <w:rsid w:val="004F28B6"/>
    <w:rsid w:val="005078DA"/>
    <w:rsid w:val="00514876"/>
    <w:rsid w:val="00554ED4"/>
    <w:rsid w:val="00566A9A"/>
    <w:rsid w:val="005811C5"/>
    <w:rsid w:val="005A6679"/>
    <w:rsid w:val="005D048C"/>
    <w:rsid w:val="005F293B"/>
    <w:rsid w:val="006023B2"/>
    <w:rsid w:val="0062181E"/>
    <w:rsid w:val="0062677F"/>
    <w:rsid w:val="00646D92"/>
    <w:rsid w:val="00661718"/>
    <w:rsid w:val="006701F1"/>
    <w:rsid w:val="006C284B"/>
    <w:rsid w:val="006D36C0"/>
    <w:rsid w:val="006F1C9D"/>
    <w:rsid w:val="00724D46"/>
    <w:rsid w:val="00775FF2"/>
    <w:rsid w:val="00793B5B"/>
    <w:rsid w:val="007E7CB0"/>
    <w:rsid w:val="008E3C3A"/>
    <w:rsid w:val="00900E0B"/>
    <w:rsid w:val="00902E67"/>
    <w:rsid w:val="00910C8E"/>
    <w:rsid w:val="00924DF7"/>
    <w:rsid w:val="009A5C32"/>
    <w:rsid w:val="009C3A78"/>
    <w:rsid w:val="009C6AD0"/>
    <w:rsid w:val="009E5225"/>
    <w:rsid w:val="00A045F8"/>
    <w:rsid w:val="00A13C6C"/>
    <w:rsid w:val="00A219CD"/>
    <w:rsid w:val="00A3221D"/>
    <w:rsid w:val="00A6065A"/>
    <w:rsid w:val="00AA720C"/>
    <w:rsid w:val="00AE0B57"/>
    <w:rsid w:val="00B04F99"/>
    <w:rsid w:val="00B159D8"/>
    <w:rsid w:val="00B27199"/>
    <w:rsid w:val="00B9766A"/>
    <w:rsid w:val="00BA01E8"/>
    <w:rsid w:val="00BC50C1"/>
    <w:rsid w:val="00BF4B85"/>
    <w:rsid w:val="00C26B31"/>
    <w:rsid w:val="00C36021"/>
    <w:rsid w:val="00C54ACC"/>
    <w:rsid w:val="00C5514F"/>
    <w:rsid w:val="00CB0E81"/>
    <w:rsid w:val="00CD0816"/>
    <w:rsid w:val="00CE2A15"/>
    <w:rsid w:val="00CF0B4B"/>
    <w:rsid w:val="00CF1B93"/>
    <w:rsid w:val="00D0413C"/>
    <w:rsid w:val="00D33EF1"/>
    <w:rsid w:val="00D5095E"/>
    <w:rsid w:val="00D86D77"/>
    <w:rsid w:val="00DC5688"/>
    <w:rsid w:val="00DC7CF0"/>
    <w:rsid w:val="00E26004"/>
    <w:rsid w:val="00E30996"/>
    <w:rsid w:val="00E4759A"/>
    <w:rsid w:val="00E82767"/>
    <w:rsid w:val="00E83FFF"/>
    <w:rsid w:val="00EB3364"/>
    <w:rsid w:val="00EC2A55"/>
    <w:rsid w:val="00F02325"/>
    <w:rsid w:val="00F02DB4"/>
    <w:rsid w:val="00F34F5E"/>
    <w:rsid w:val="00F51C48"/>
    <w:rsid w:val="00F8693E"/>
    <w:rsid w:val="00F96F5A"/>
    <w:rsid w:val="00FA6478"/>
    <w:rsid w:val="00FC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84F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467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34677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rsid w:val="004B37AF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rsid w:val="004B37A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F1C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1C9D"/>
    <w:pPr>
      <w:ind w:left="720"/>
      <w:contextualSpacing/>
    </w:pPr>
  </w:style>
  <w:style w:type="table" w:customStyle="1" w:styleId="1">
    <w:name w:val="טבלת רשת1"/>
    <w:basedOn w:val="a1"/>
    <w:next w:val="a7"/>
    <w:uiPriority w:val="59"/>
    <w:rsid w:val="006F1C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84F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467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34677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rsid w:val="004B37AF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rsid w:val="004B37A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F1C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1C9D"/>
    <w:pPr>
      <w:ind w:left="720"/>
      <w:contextualSpacing/>
    </w:pPr>
  </w:style>
  <w:style w:type="table" w:customStyle="1" w:styleId="1">
    <w:name w:val="טבלת רשת1"/>
    <w:basedOn w:val="a1"/>
    <w:next w:val="a7"/>
    <w:uiPriority w:val="59"/>
    <w:rsid w:val="006F1C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065277\AppData\Roaming\Microsoft\Templates\&#1500;&#1493;&#1490;&#1493;%20&#1495;&#1491;&#1513;%20&#1488;&#1493;&#1512;&#1496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0D21-9A1D-4C14-8862-6082AF14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חדש אורט.dotx</Template>
  <TotalTime>60</TotalTime>
  <Pages>1</Pages>
  <Words>1192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‏יום שלישי כ"ו אלול תשס"ו</vt:lpstr>
    </vt:vector>
  </TitlesOfParts>
  <Company>Ort Israel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‏יום שלישי כ"ו אלול תשס"ו</dc:title>
  <dc:creator>Rachel Arazi</dc:creator>
  <cp:lastModifiedBy>Rachel Arazi</cp:lastModifiedBy>
  <cp:revision>21</cp:revision>
  <cp:lastPrinted>2017-06-18T10:14:00Z</cp:lastPrinted>
  <dcterms:created xsi:type="dcterms:W3CDTF">2019-05-23T09:48:00Z</dcterms:created>
  <dcterms:modified xsi:type="dcterms:W3CDTF">2019-06-17T06:48:00Z</dcterms:modified>
</cp:coreProperties>
</file>