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2D" w:rsidRPr="00C0751F" w:rsidRDefault="00A7362D" w:rsidP="00B67CB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C0751F">
        <w:rPr>
          <w:rFonts w:asciiTheme="minorBidi" w:hAnsiTheme="minorBidi"/>
          <w:b/>
          <w:bCs/>
          <w:sz w:val="24"/>
          <w:szCs w:val="24"/>
          <w:u w:val="single"/>
          <w:rtl/>
        </w:rPr>
        <w:t>ספרי לימוד - שכבה י</w:t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א</w:t>
      </w:r>
      <w:r w:rsidRPr="00C0751F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' – שנה"ל </w:t>
      </w:r>
      <w:r w:rsidR="00B67CB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תש"פ</w:t>
      </w:r>
    </w:p>
    <w:p w:rsidR="00A7362D" w:rsidRPr="00C0751F" w:rsidRDefault="00A7362D" w:rsidP="00A7362D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C0751F">
        <w:rPr>
          <w:rFonts w:asciiTheme="minorBidi" w:hAnsiTheme="minorBidi"/>
          <w:b/>
          <w:bCs/>
          <w:sz w:val="24"/>
          <w:szCs w:val="24"/>
          <w:rtl/>
        </w:rPr>
        <w:t>צרוף מקצועות מסלול בגרות</w:t>
      </w:r>
    </w:p>
    <w:p w:rsidR="00A7362D" w:rsidRDefault="00A7362D" w:rsidP="00A7362D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C0751F">
        <w:rPr>
          <w:rFonts w:asciiTheme="minorBidi" w:hAnsiTheme="minorBidi"/>
          <w:b/>
          <w:bCs/>
          <w:sz w:val="24"/>
          <w:szCs w:val="24"/>
          <w:rtl/>
        </w:rPr>
        <w:t>כיתות י</w:t>
      </w:r>
      <w:r>
        <w:rPr>
          <w:rFonts w:asciiTheme="minorBidi" w:hAnsiTheme="minorBidi" w:hint="cs"/>
          <w:b/>
          <w:bCs/>
          <w:sz w:val="24"/>
          <w:szCs w:val="24"/>
          <w:rtl/>
        </w:rPr>
        <w:t>א</w:t>
      </w:r>
      <w:r w:rsidRPr="00C0751F">
        <w:rPr>
          <w:rFonts w:asciiTheme="minorBidi" w:hAnsiTheme="minorBidi"/>
          <w:b/>
          <w:bCs/>
          <w:sz w:val="24"/>
          <w:szCs w:val="24"/>
          <w:rtl/>
        </w:rPr>
        <w:t>'5, י</w:t>
      </w:r>
      <w:r>
        <w:rPr>
          <w:rFonts w:asciiTheme="minorBidi" w:hAnsiTheme="minorBidi" w:hint="cs"/>
          <w:b/>
          <w:bCs/>
          <w:sz w:val="24"/>
          <w:szCs w:val="24"/>
          <w:rtl/>
        </w:rPr>
        <w:t>א</w:t>
      </w:r>
      <w:r w:rsidRPr="00C0751F">
        <w:rPr>
          <w:rFonts w:asciiTheme="minorBidi" w:hAnsiTheme="minorBidi"/>
          <w:b/>
          <w:bCs/>
          <w:sz w:val="24"/>
          <w:szCs w:val="24"/>
          <w:rtl/>
        </w:rPr>
        <w:t>'6</w:t>
      </w:r>
      <w:r w:rsidRPr="00C0751F">
        <w:rPr>
          <w:rFonts w:asciiTheme="minorBidi" w:hAnsiTheme="minorBidi"/>
          <w:sz w:val="24"/>
          <w:szCs w:val="24"/>
          <w:rtl/>
        </w:rPr>
        <w:t xml:space="preserve">, </w:t>
      </w:r>
      <w:r w:rsidRPr="00C0751F">
        <w:rPr>
          <w:rFonts w:asciiTheme="minorBidi" w:hAnsiTheme="minorBidi"/>
          <w:b/>
          <w:bCs/>
          <w:sz w:val="24"/>
          <w:szCs w:val="24"/>
          <w:rtl/>
        </w:rPr>
        <w:t>י</w:t>
      </w:r>
      <w:r>
        <w:rPr>
          <w:rFonts w:asciiTheme="minorBidi" w:hAnsiTheme="minorBidi" w:hint="cs"/>
          <w:b/>
          <w:bCs/>
          <w:sz w:val="24"/>
          <w:szCs w:val="24"/>
          <w:rtl/>
        </w:rPr>
        <w:t>א</w:t>
      </w:r>
      <w:r w:rsidRPr="00C0751F">
        <w:rPr>
          <w:rFonts w:asciiTheme="minorBidi" w:hAnsiTheme="minorBidi"/>
          <w:b/>
          <w:bCs/>
          <w:sz w:val="24"/>
          <w:szCs w:val="24"/>
          <w:rtl/>
        </w:rPr>
        <w:t>'7</w:t>
      </w:r>
      <w:r w:rsidR="00710381">
        <w:rPr>
          <w:rFonts w:asciiTheme="minorBidi" w:hAnsiTheme="minorBidi" w:hint="cs"/>
          <w:sz w:val="24"/>
          <w:szCs w:val="24"/>
          <w:rtl/>
        </w:rPr>
        <w:t xml:space="preserve">, </w:t>
      </w:r>
      <w:r w:rsidR="00710381" w:rsidRPr="00710381">
        <w:rPr>
          <w:rFonts w:asciiTheme="minorBidi" w:hAnsiTheme="minorBidi" w:hint="cs"/>
          <w:b/>
          <w:bCs/>
          <w:sz w:val="24"/>
          <w:szCs w:val="24"/>
          <w:rtl/>
        </w:rPr>
        <w:t>יא'8</w:t>
      </w:r>
    </w:p>
    <w:p w:rsidR="00A7362D" w:rsidRPr="00C0751F" w:rsidRDefault="00A7362D" w:rsidP="00A7362D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C0751F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מקצועות </w:t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חובה</w:t>
      </w:r>
      <w:r w:rsidRPr="00C0751F">
        <w:rPr>
          <w:rFonts w:asciiTheme="minorBidi" w:hAnsiTheme="minorBidi"/>
          <w:b/>
          <w:bCs/>
          <w:sz w:val="24"/>
          <w:szCs w:val="24"/>
          <w:u w:val="single"/>
          <w:rtl/>
        </w:rPr>
        <w:t>-</w:t>
      </w:r>
    </w:p>
    <w:tbl>
      <w:tblPr>
        <w:tblStyle w:val="a7"/>
        <w:bidiVisual/>
        <w:tblW w:w="10632" w:type="dxa"/>
        <w:tblInd w:w="-603" w:type="dxa"/>
        <w:tblLook w:val="04A0" w:firstRow="1" w:lastRow="0" w:firstColumn="1" w:lastColumn="0" w:noHBand="0" w:noVBand="1"/>
      </w:tblPr>
      <w:tblGrid>
        <w:gridCol w:w="1417"/>
        <w:gridCol w:w="5048"/>
        <w:gridCol w:w="4167"/>
      </w:tblGrid>
      <w:tr w:rsidR="00A7362D" w:rsidRPr="00A7362D" w:rsidTr="007709E4">
        <w:tc>
          <w:tcPr>
            <w:tcW w:w="1417" w:type="dxa"/>
          </w:tcPr>
          <w:p w:rsidR="00A7362D" w:rsidRPr="00A7362D" w:rsidRDefault="00A7362D" w:rsidP="00A7362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7362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מקצוע</w:t>
            </w:r>
          </w:p>
        </w:tc>
        <w:tc>
          <w:tcPr>
            <w:tcW w:w="5048" w:type="dxa"/>
          </w:tcPr>
          <w:p w:rsidR="00A7362D" w:rsidRPr="00A7362D" w:rsidRDefault="00A7362D" w:rsidP="00A7362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7362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פרטי הספר / ציוד נדרש</w:t>
            </w:r>
          </w:p>
        </w:tc>
        <w:tc>
          <w:tcPr>
            <w:tcW w:w="4167" w:type="dxa"/>
          </w:tcPr>
          <w:p w:rsidR="00A7362D" w:rsidRPr="00A7362D" w:rsidRDefault="00A7362D" w:rsidP="00A7362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7362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A7362D" w:rsidRPr="00C0751F" w:rsidTr="007709E4">
        <w:tc>
          <w:tcPr>
            <w:tcW w:w="1417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ספרות</w:t>
            </w:r>
          </w:p>
        </w:tc>
        <w:tc>
          <w:tcPr>
            <w:tcW w:w="5048" w:type="dxa"/>
          </w:tcPr>
          <w:p w:rsidR="00A7362D" w:rsidRDefault="00A7362D" w:rsidP="00A7362D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67" w:hanging="284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לשמור חוברות וספרים משנים קודמות.</w:t>
            </w:r>
          </w:p>
          <w:p w:rsidR="00A7362D" w:rsidRPr="00C0751F" w:rsidRDefault="00A7362D" w:rsidP="00A7362D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67" w:hanging="284"/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שמות ספרי הקריאה יימסרו בתחילת השנה.</w:t>
            </w:r>
          </w:p>
        </w:tc>
        <w:tc>
          <w:tcPr>
            <w:tcW w:w="4167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A7362D" w:rsidRPr="00C0751F" w:rsidTr="007709E4">
        <w:tc>
          <w:tcPr>
            <w:tcW w:w="1417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לשון</w:t>
            </w:r>
          </w:p>
        </w:tc>
        <w:tc>
          <w:tcPr>
            <w:tcW w:w="5048" w:type="dxa"/>
          </w:tcPr>
          <w:p w:rsidR="00A7362D" w:rsidRPr="00C0751F" w:rsidRDefault="00A7362D" w:rsidP="00A7362D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67" w:hanging="284"/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בשבילי הטקסט, קורן שרעבי  נשר ונגה גנאל</w:t>
            </w:r>
          </w:p>
        </w:tc>
        <w:tc>
          <w:tcPr>
            <w:tcW w:w="4167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נשמר משנה שעברה</w:t>
            </w:r>
          </w:p>
        </w:tc>
      </w:tr>
      <w:tr w:rsidR="00A7362D" w:rsidRPr="00C0751F" w:rsidTr="007709E4">
        <w:tc>
          <w:tcPr>
            <w:tcW w:w="1417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הסטוריה</w:t>
            </w:r>
          </w:p>
        </w:tc>
        <w:tc>
          <w:tcPr>
            <w:tcW w:w="5048" w:type="dxa"/>
          </w:tcPr>
          <w:p w:rsidR="00A7362D" w:rsidRPr="00C0751F" w:rsidRDefault="00FC24CE" w:rsidP="00FC24C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67" w:hanging="284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הלאומיות </w:t>
            </w:r>
            <w:r w:rsidR="00A7362D" w:rsidRPr="00E9368E">
              <w:rPr>
                <w:rFonts w:ascii="Arial" w:hAnsi="Arial" w:cs="Arial" w:hint="cs"/>
                <w:sz w:val="24"/>
                <w:szCs w:val="24"/>
                <w:rtl/>
              </w:rPr>
              <w:t>בונים מדינה במזרח התיכון</w:t>
            </w:r>
            <w:r w:rsidR="00A7362D" w:rsidRPr="00E9368E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A7362D" w:rsidRPr="00E9368E">
              <w:rPr>
                <w:rFonts w:asciiTheme="minorBidi" w:hAnsiTheme="minorBidi" w:hint="cs"/>
                <w:sz w:val="24"/>
                <w:szCs w:val="24"/>
                <w:rtl/>
              </w:rPr>
              <w:t>,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אליעזר</w:t>
            </w:r>
            <w:r w:rsidR="00A7362D">
              <w:rPr>
                <w:rFonts w:asciiTheme="minorBidi" w:hAnsiTheme="minorBidi" w:hint="cs"/>
                <w:sz w:val="24"/>
                <w:szCs w:val="24"/>
                <w:rtl/>
              </w:rPr>
              <w:t xml:space="preserve"> דומק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ה, חנה אורבך, צפריר גולדברג,הוצאת מרכז זלמן שזר.</w:t>
            </w:r>
          </w:p>
        </w:tc>
        <w:tc>
          <w:tcPr>
            <w:tcW w:w="4167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A7362D" w:rsidRPr="00C0751F" w:rsidTr="007709E4">
        <w:tc>
          <w:tcPr>
            <w:tcW w:w="1417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תנ"ך</w:t>
            </w:r>
          </w:p>
        </w:tc>
        <w:tc>
          <w:tcPr>
            <w:tcW w:w="5048" w:type="dxa"/>
          </w:tcPr>
          <w:p w:rsidR="00A7362D" w:rsidRPr="00E9368E" w:rsidRDefault="00A7362D" w:rsidP="00A7362D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367" w:hanging="284"/>
              <w:rPr>
                <w:rFonts w:asciiTheme="minorBidi" w:hAnsiTheme="minorBidi"/>
                <w:sz w:val="24"/>
                <w:szCs w:val="24"/>
                <w:rtl/>
              </w:rPr>
            </w:pPr>
            <w:r w:rsidRPr="00E9368E">
              <w:rPr>
                <w:rFonts w:asciiTheme="minorBidi" w:hAnsiTheme="minorBidi" w:hint="cs"/>
                <w:sz w:val="24"/>
                <w:szCs w:val="24"/>
                <w:rtl/>
              </w:rPr>
              <w:t>תנ"ך מלא בלי פירושים (הוצ' קורן)</w:t>
            </w:r>
          </w:p>
        </w:tc>
        <w:tc>
          <w:tcPr>
            <w:tcW w:w="4167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A7362D" w:rsidRPr="00C0751F" w:rsidTr="007709E4">
        <w:tc>
          <w:tcPr>
            <w:tcW w:w="1417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אזרחות</w:t>
            </w:r>
          </w:p>
        </w:tc>
        <w:tc>
          <w:tcPr>
            <w:tcW w:w="5048" w:type="dxa"/>
          </w:tcPr>
          <w:p w:rsidR="00B867F4" w:rsidRDefault="00B867F4" w:rsidP="00B867F4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להיות אזרחים בישראל במדינה יהודית ודמוקרטית, משה"ח</w:t>
            </w:r>
            <w:r w:rsidR="00A7362D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  <w:p w:rsidR="00A7362D" w:rsidRPr="00C0751F" w:rsidRDefault="00A7362D" w:rsidP="00B867F4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חוברת תרגול פנימית</w:t>
            </w:r>
            <w:r w:rsidR="004B6BF7">
              <w:rPr>
                <w:rFonts w:asciiTheme="minorBidi" w:hAnsiTheme="minorBidi" w:hint="cs"/>
                <w:sz w:val="24"/>
                <w:szCs w:val="24"/>
                <w:rtl/>
              </w:rPr>
              <w:t>, חלק ב'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(תירכש בבית הספר)</w:t>
            </w:r>
          </w:p>
        </w:tc>
        <w:tc>
          <w:tcPr>
            <w:tcW w:w="4167" w:type="dxa"/>
          </w:tcPr>
          <w:p w:rsidR="00A7362D" w:rsidRPr="00C0751F" w:rsidRDefault="00A7362D" w:rsidP="004B6BF7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C5762" w:rsidRPr="00C0751F" w:rsidTr="004C5762">
        <w:tc>
          <w:tcPr>
            <w:tcW w:w="1417" w:type="dxa"/>
            <w:tcBorders>
              <w:bottom w:val="single" w:sz="4" w:space="0" w:color="auto"/>
            </w:tcBorders>
          </w:tcPr>
          <w:p w:rsidR="004C5762" w:rsidRPr="00C0751F" w:rsidRDefault="004C5762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חינוך גופני</w:t>
            </w:r>
          </w:p>
        </w:tc>
        <w:tc>
          <w:tcPr>
            <w:tcW w:w="5048" w:type="dxa"/>
            <w:tcBorders>
              <w:bottom w:val="single" w:sz="4" w:space="0" w:color="auto"/>
            </w:tcBorders>
          </w:tcPr>
          <w:p w:rsidR="004C5762" w:rsidRPr="00C0751F" w:rsidRDefault="004C5762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 xml:space="preserve">יש להגיע לשעורים עם </w:t>
            </w:r>
            <w:r w:rsidRPr="00C0751F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נעלי ספורט</w:t>
            </w: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, מכנסיים מבד רך (קצר או ארוך) ללא רוכסן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או כפתורים ו</w:t>
            </w: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חולצת ביה"ס.</w:t>
            </w:r>
            <w:r w:rsidRPr="00E24545">
              <w:rPr>
                <w:rFonts w:cs="Aharon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24545">
              <w:rPr>
                <w:rFonts w:cs="Aharoni"/>
                <w:b/>
                <w:bCs/>
                <w:sz w:val="32"/>
                <w:szCs w:val="32"/>
                <w:rtl/>
              </w:rPr>
              <w:t xml:space="preserve">     </w:t>
            </w:r>
            <w:r w:rsidRPr="00E24545">
              <w:rPr>
                <w:rFonts w:cs="Aharoni"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4167" w:type="dxa"/>
            <w:tcBorders>
              <w:bottom w:val="single" w:sz="4" w:space="0" w:color="auto"/>
            </w:tcBorders>
          </w:tcPr>
          <w:p w:rsidR="004C5762" w:rsidRPr="00C0751F" w:rsidRDefault="004C5762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C5762" w:rsidRPr="00C0751F" w:rsidTr="004C5762"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4C5762" w:rsidRDefault="004C5762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4C5762" w:rsidRDefault="004C5762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4C5762" w:rsidRDefault="004C5762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4C5762" w:rsidRDefault="004C5762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4C5762" w:rsidRDefault="004C5762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4C5762" w:rsidRDefault="004C5762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4C5762" w:rsidRDefault="004C5762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4C5762" w:rsidRPr="00C0751F" w:rsidRDefault="004C5762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048" w:type="dxa"/>
            <w:tcBorders>
              <w:left w:val="nil"/>
              <w:bottom w:val="nil"/>
              <w:right w:val="nil"/>
            </w:tcBorders>
          </w:tcPr>
          <w:p w:rsidR="004C5762" w:rsidRPr="006A4A3D" w:rsidRDefault="004C5762" w:rsidP="001E51F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167" w:type="dxa"/>
            <w:tcBorders>
              <w:left w:val="nil"/>
              <w:bottom w:val="nil"/>
              <w:right w:val="nil"/>
            </w:tcBorders>
          </w:tcPr>
          <w:p w:rsidR="004C5762" w:rsidRPr="006A4A3D" w:rsidRDefault="004C5762" w:rsidP="001E51F7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4C5762" w:rsidRPr="00C0751F" w:rsidTr="004C5762"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4C5762" w:rsidRPr="00C0751F" w:rsidRDefault="004C5762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048" w:type="dxa"/>
            <w:tcBorders>
              <w:top w:val="nil"/>
              <w:left w:val="nil"/>
              <w:right w:val="nil"/>
            </w:tcBorders>
          </w:tcPr>
          <w:p w:rsidR="004C5762" w:rsidRPr="006A4A3D" w:rsidRDefault="004C5762" w:rsidP="001E51F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167" w:type="dxa"/>
            <w:tcBorders>
              <w:top w:val="nil"/>
              <w:left w:val="nil"/>
              <w:right w:val="nil"/>
            </w:tcBorders>
          </w:tcPr>
          <w:p w:rsidR="004C5762" w:rsidRPr="006A4A3D" w:rsidRDefault="004C5762" w:rsidP="001E51F7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6A4A3D" w:rsidRPr="00C0751F" w:rsidTr="004C5762">
        <w:tc>
          <w:tcPr>
            <w:tcW w:w="1417" w:type="dxa"/>
            <w:tcBorders>
              <w:top w:val="nil"/>
            </w:tcBorders>
          </w:tcPr>
          <w:p w:rsidR="006A4A3D" w:rsidRPr="00C0751F" w:rsidRDefault="006A4A3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מתמטיקה 3 יח"ל</w:t>
            </w:r>
          </w:p>
        </w:tc>
        <w:tc>
          <w:tcPr>
            <w:tcW w:w="5048" w:type="dxa"/>
            <w:tcBorders>
              <w:top w:val="nil"/>
            </w:tcBorders>
          </w:tcPr>
          <w:p w:rsidR="006A4A3D" w:rsidRPr="006A4A3D" w:rsidRDefault="006A4A3D" w:rsidP="001E51F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</w:pPr>
            <w:r w:rsidRPr="006A4A3D">
              <w:rPr>
                <w:rFonts w:ascii="Arial" w:hAnsi="Arial" w:cs="Arial" w:hint="cs"/>
                <w:b/>
                <w:bCs/>
                <w:sz w:val="24"/>
                <w:szCs w:val="24"/>
                <w:u w:val="single"/>
                <w:rtl/>
              </w:rPr>
              <w:t>לכיתה עיונית ושוחרות</w:t>
            </w:r>
          </w:p>
          <w:p w:rsidR="006A4A3D" w:rsidRPr="006A4A3D" w:rsidRDefault="006A4A3D" w:rsidP="001E51F7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A4A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1] מתמטיקה שאלון 80</w:t>
            </w:r>
            <w:r w:rsidRPr="006A4A3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3</w:t>
            </w:r>
            <w:r w:rsidRPr="006A4A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- 3 יח"ל .   </w:t>
            </w:r>
          </w:p>
          <w:p w:rsidR="006A4A3D" w:rsidRPr="006A4A3D" w:rsidRDefault="006A4A3D" w:rsidP="001E51F7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A4A3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2</w:t>
            </w:r>
            <w:r w:rsidRPr="006A4A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] מחשבון מדעי המכיל פונקציות טריגונומטריות.</w:t>
            </w:r>
          </w:p>
          <w:p w:rsidR="006A4A3D" w:rsidRPr="006A4A3D" w:rsidRDefault="006A4A3D" w:rsidP="001E51F7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6A4A3D" w:rsidRPr="006A4A3D" w:rsidRDefault="006A4A3D" w:rsidP="001E51F7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7" w:type="dxa"/>
            <w:tcBorders>
              <w:top w:val="nil"/>
            </w:tcBorders>
          </w:tcPr>
          <w:p w:rsidR="006A4A3D" w:rsidRPr="006A4A3D" w:rsidRDefault="006A4A3D" w:rsidP="001E51F7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6A4A3D" w:rsidRPr="006A4A3D" w:rsidRDefault="006A4A3D" w:rsidP="001E51F7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A4A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1]</w:t>
            </w:r>
            <w:r w:rsidRPr="006A4A3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A4A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יואל גבע/אריק דז'לדטי/ריקי טל</w:t>
            </w:r>
          </w:p>
          <w:p w:rsidR="006A4A3D" w:rsidRPr="006A4A3D" w:rsidRDefault="006A4A3D" w:rsidP="001E51F7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A4A3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=========</w:t>
            </w:r>
          </w:p>
          <w:p w:rsidR="006A4A3D" w:rsidRPr="006A4A3D" w:rsidRDefault="006A4A3D" w:rsidP="001E51F7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6A4A3D" w:rsidRPr="00C0751F" w:rsidTr="007709E4">
        <w:trPr>
          <w:trHeight w:val="2019"/>
        </w:trPr>
        <w:tc>
          <w:tcPr>
            <w:tcW w:w="1417" w:type="dxa"/>
          </w:tcPr>
          <w:p w:rsidR="006A4A3D" w:rsidRPr="00C0751F" w:rsidRDefault="006A4A3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מתמטיקה 4 יח"ל</w:t>
            </w:r>
          </w:p>
        </w:tc>
        <w:tc>
          <w:tcPr>
            <w:tcW w:w="5048" w:type="dxa"/>
          </w:tcPr>
          <w:p w:rsidR="006A4A3D" w:rsidRPr="006A4A3D" w:rsidRDefault="006A4A3D" w:rsidP="001E51F7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6A4A3D" w:rsidRPr="006A4A3D" w:rsidRDefault="006A4A3D" w:rsidP="001E51F7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A4A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1] </w:t>
            </w:r>
            <w:r w:rsidRPr="006A4A3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מתמטיקה שאלון 804 </w:t>
            </w:r>
            <w:r w:rsidRPr="006A4A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–</w:t>
            </w:r>
            <w:r w:rsidRPr="006A4A3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כרך ג'. </w:t>
            </w:r>
          </w:p>
          <w:p w:rsidR="006A4A3D" w:rsidRPr="006A4A3D" w:rsidRDefault="006A4A3D" w:rsidP="001E51F7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A4A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2] </w:t>
            </w:r>
            <w:r w:rsidRPr="006A4A3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מתמטיקה שאלון 804 </w:t>
            </w:r>
            <w:r w:rsidRPr="006A4A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–</w:t>
            </w:r>
            <w:r w:rsidRPr="006A4A3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כרך ד'</w:t>
            </w:r>
          </w:p>
          <w:p w:rsidR="006A4A3D" w:rsidRPr="006A4A3D" w:rsidRDefault="006A4A3D" w:rsidP="001E51F7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A4A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3] מחשבון מדעי המכיל פונקציות טריגונומטריות. </w:t>
            </w:r>
          </w:p>
        </w:tc>
        <w:tc>
          <w:tcPr>
            <w:tcW w:w="4167" w:type="dxa"/>
          </w:tcPr>
          <w:p w:rsidR="006A4A3D" w:rsidRPr="006A4A3D" w:rsidRDefault="006A4A3D" w:rsidP="001E51F7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6A4A3D" w:rsidRPr="006A4A3D" w:rsidRDefault="006A4A3D" w:rsidP="001E51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4A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</w:t>
            </w:r>
            <w:r w:rsidRPr="006A4A3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-2]יואל גבע </w:t>
            </w:r>
            <w:r w:rsidRPr="006A4A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–</w:t>
            </w:r>
            <w:r w:rsidRPr="006A4A3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אריק דז'לדטי</w:t>
            </w:r>
          </w:p>
          <w:p w:rsidR="006A4A3D" w:rsidRPr="006A4A3D" w:rsidRDefault="00333B2C" w:rsidP="001E51F7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1} לשמור משנה שעברה</w:t>
            </w:r>
          </w:p>
        </w:tc>
      </w:tr>
      <w:tr w:rsidR="006A4A3D" w:rsidRPr="00C0751F" w:rsidTr="004C5762">
        <w:tc>
          <w:tcPr>
            <w:tcW w:w="1417" w:type="dxa"/>
            <w:tcBorders>
              <w:bottom w:val="single" w:sz="4" w:space="0" w:color="auto"/>
            </w:tcBorders>
          </w:tcPr>
          <w:p w:rsidR="006A4A3D" w:rsidRPr="00C0751F" w:rsidRDefault="006A4A3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מתמטיקה 5 יח"ל</w:t>
            </w:r>
          </w:p>
        </w:tc>
        <w:tc>
          <w:tcPr>
            <w:tcW w:w="5048" w:type="dxa"/>
            <w:tcBorders>
              <w:bottom w:val="single" w:sz="4" w:space="0" w:color="auto"/>
            </w:tcBorders>
          </w:tcPr>
          <w:p w:rsidR="006A4A3D" w:rsidRPr="006A4A3D" w:rsidRDefault="006A4A3D" w:rsidP="001E51F7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6A4A3D" w:rsidRPr="006A4A3D" w:rsidRDefault="006A4A3D" w:rsidP="001E51F7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A4A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1] מתמטיקה 5 יח"ל חלק ב'1 – שאלון 035806 . </w:t>
            </w:r>
          </w:p>
          <w:p w:rsidR="006A4A3D" w:rsidRPr="006A4A3D" w:rsidRDefault="006A4A3D" w:rsidP="001E51F7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A4A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2] מתמטיקה 5 יח"ל חלק ב'2 - שאלון 035806. </w:t>
            </w:r>
          </w:p>
          <w:p w:rsidR="006A4A3D" w:rsidRPr="006A4A3D" w:rsidRDefault="006A4A3D" w:rsidP="00737D8C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A4A3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3] הכנה לבחינת הבגרות במתמטיקה שאלון </w:t>
            </w:r>
            <w:r w:rsidR="00737D8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581</w:t>
            </w:r>
            <w:r w:rsidRPr="006A4A3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,     </w:t>
            </w:r>
          </w:p>
          <w:p w:rsidR="006A4A3D" w:rsidRPr="006A4A3D" w:rsidRDefault="006A4A3D" w:rsidP="00737D8C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A4A3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 (מהדורה</w:t>
            </w:r>
            <w:r w:rsidR="00737D8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2019-2020</w:t>
            </w:r>
            <w:r w:rsidRPr="006A4A3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)</w:t>
            </w:r>
          </w:p>
          <w:p w:rsidR="006A4A3D" w:rsidRPr="006A4A3D" w:rsidRDefault="006A4A3D" w:rsidP="001E51F7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A4A3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4</w:t>
            </w:r>
            <w:r w:rsidRPr="006A4A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] מחשבון מדעי המכיל פונקציות טריגונומטריות. </w:t>
            </w:r>
          </w:p>
        </w:tc>
        <w:tc>
          <w:tcPr>
            <w:tcW w:w="4167" w:type="dxa"/>
            <w:tcBorders>
              <w:bottom w:val="single" w:sz="4" w:space="0" w:color="auto"/>
            </w:tcBorders>
          </w:tcPr>
          <w:p w:rsidR="006A4A3D" w:rsidRPr="006A4A3D" w:rsidRDefault="006A4A3D" w:rsidP="001E51F7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6A4A3D" w:rsidRPr="006A4A3D" w:rsidRDefault="006A4A3D" w:rsidP="001E51F7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A4A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1]בני גורן</w:t>
            </w:r>
            <w:r w:rsidR="00333B2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. לשמור משנה שעברה</w:t>
            </w:r>
          </w:p>
          <w:p w:rsidR="006A4A3D" w:rsidRPr="006A4A3D" w:rsidRDefault="006A4A3D" w:rsidP="001E51F7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A4A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2]בני גורן</w:t>
            </w:r>
            <w:r w:rsidR="00333B2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. לשמור משנה שעברה</w:t>
            </w:r>
          </w:p>
          <w:p w:rsidR="006A4A3D" w:rsidRDefault="006A4A3D" w:rsidP="001E51F7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A4A3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3] אסף לוי-אלכס מאלב</w:t>
            </w:r>
            <w:r w:rsidR="00333B2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(למחצית שניה</w:t>
            </w:r>
          </w:p>
          <w:p w:rsidR="00333B2C" w:rsidRPr="006A4A3D" w:rsidRDefault="00333B2C" w:rsidP="001E51F7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של השנה)</w:t>
            </w:r>
          </w:p>
          <w:p w:rsidR="006A4A3D" w:rsidRPr="006A4A3D" w:rsidRDefault="006A4A3D" w:rsidP="001E51F7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4C5762" w:rsidRPr="00C0751F" w:rsidTr="004C5762"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4C5762" w:rsidRDefault="004C5762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4C5762" w:rsidRDefault="004C5762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4C5762" w:rsidRDefault="004C5762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4C5762" w:rsidRDefault="004C5762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4C5762" w:rsidRPr="00C0751F" w:rsidRDefault="004C5762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048" w:type="dxa"/>
            <w:tcBorders>
              <w:left w:val="nil"/>
              <w:bottom w:val="nil"/>
              <w:right w:val="nil"/>
            </w:tcBorders>
          </w:tcPr>
          <w:p w:rsidR="004C5762" w:rsidRPr="00D9095C" w:rsidRDefault="004C5762" w:rsidP="004C5762">
            <w:pPr>
              <w:pStyle w:val="a8"/>
              <w:bidi w:val="0"/>
              <w:spacing w:after="0" w:line="240" w:lineRule="auto"/>
              <w:ind w:left="601"/>
              <w:rPr>
                <w:rFonts w:ascii="Arial" w:hAnsi="Arial" w:cs="Tahoma"/>
                <w:szCs w:val="20"/>
              </w:rPr>
            </w:pPr>
          </w:p>
        </w:tc>
        <w:tc>
          <w:tcPr>
            <w:tcW w:w="4167" w:type="dxa"/>
            <w:tcBorders>
              <w:left w:val="nil"/>
              <w:bottom w:val="nil"/>
              <w:right w:val="nil"/>
            </w:tcBorders>
          </w:tcPr>
          <w:p w:rsidR="004C5762" w:rsidRDefault="004C5762" w:rsidP="007709E4">
            <w:pPr>
              <w:rPr>
                <w:rFonts w:asciiTheme="minorBidi" w:hAnsiTheme="minorBidi"/>
                <w:b/>
                <w:bCs/>
                <w:u w:val="single"/>
                <w:rtl/>
              </w:rPr>
            </w:pPr>
          </w:p>
        </w:tc>
      </w:tr>
      <w:tr w:rsidR="004C5762" w:rsidRPr="00C0751F" w:rsidTr="004C5762"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4C5762" w:rsidRPr="00C0751F" w:rsidRDefault="004C5762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048" w:type="dxa"/>
            <w:tcBorders>
              <w:top w:val="nil"/>
              <w:left w:val="nil"/>
              <w:right w:val="nil"/>
            </w:tcBorders>
          </w:tcPr>
          <w:p w:rsidR="004C5762" w:rsidRPr="00D9095C" w:rsidRDefault="004C5762" w:rsidP="004C5762">
            <w:pPr>
              <w:pStyle w:val="a8"/>
              <w:bidi w:val="0"/>
              <w:spacing w:after="0" w:line="240" w:lineRule="auto"/>
              <w:ind w:left="601"/>
              <w:rPr>
                <w:rFonts w:ascii="Arial" w:hAnsi="Arial" w:cs="Tahoma"/>
                <w:szCs w:val="20"/>
              </w:rPr>
            </w:pPr>
          </w:p>
        </w:tc>
        <w:tc>
          <w:tcPr>
            <w:tcW w:w="4167" w:type="dxa"/>
            <w:tcBorders>
              <w:top w:val="nil"/>
              <w:left w:val="nil"/>
              <w:right w:val="nil"/>
            </w:tcBorders>
          </w:tcPr>
          <w:p w:rsidR="004C5762" w:rsidRDefault="004C5762" w:rsidP="007709E4">
            <w:pPr>
              <w:rPr>
                <w:rFonts w:asciiTheme="minorBidi" w:hAnsiTheme="minorBidi"/>
                <w:b/>
                <w:bCs/>
                <w:u w:val="single"/>
                <w:rtl/>
              </w:rPr>
            </w:pPr>
          </w:p>
        </w:tc>
      </w:tr>
      <w:tr w:rsidR="00A7362D" w:rsidRPr="00C0751F" w:rsidTr="007709E4">
        <w:tc>
          <w:tcPr>
            <w:tcW w:w="1417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אנגלית 3 יח"ל</w:t>
            </w:r>
          </w:p>
        </w:tc>
        <w:tc>
          <w:tcPr>
            <w:tcW w:w="5048" w:type="dxa"/>
          </w:tcPr>
          <w:p w:rsidR="00A7362D" w:rsidRPr="00D9095C" w:rsidRDefault="00A7362D" w:rsidP="00A7362D">
            <w:pPr>
              <w:pStyle w:val="a8"/>
              <w:numPr>
                <w:ilvl w:val="0"/>
                <w:numId w:val="7"/>
              </w:numPr>
              <w:bidi w:val="0"/>
              <w:spacing w:after="0" w:line="240" w:lineRule="auto"/>
              <w:ind w:left="601"/>
              <w:rPr>
                <w:rFonts w:ascii="Arial" w:hAnsi="Arial" w:cs="Tahoma"/>
                <w:szCs w:val="20"/>
              </w:rPr>
            </w:pPr>
            <w:r w:rsidRPr="00D9095C">
              <w:rPr>
                <w:rFonts w:ascii="Arial" w:hAnsi="Arial" w:cs="Tahoma"/>
                <w:szCs w:val="20"/>
              </w:rPr>
              <w:t>Focus+ practice book, Anita Hasson</w:t>
            </w:r>
            <w:r>
              <w:rPr>
                <w:rFonts w:ascii="Arial" w:hAnsi="Arial" w:cs="Tahoma"/>
                <w:szCs w:val="20"/>
              </w:rPr>
              <w:t xml:space="preserve"> </w:t>
            </w:r>
            <w:r w:rsidRPr="00D9095C">
              <w:rPr>
                <w:rFonts w:ascii="Arial" w:hAnsi="Arial" w:cs="Tahoma"/>
                <w:szCs w:val="20"/>
              </w:rPr>
              <w:t>(ECB)</w:t>
            </w:r>
          </w:p>
          <w:p w:rsidR="00A7362D" w:rsidRPr="00D9095C" w:rsidRDefault="00A7362D" w:rsidP="00A7362D">
            <w:pPr>
              <w:pStyle w:val="a8"/>
              <w:numPr>
                <w:ilvl w:val="0"/>
                <w:numId w:val="7"/>
              </w:numPr>
              <w:bidi w:val="0"/>
              <w:spacing w:after="0" w:line="240" w:lineRule="auto"/>
              <w:ind w:left="601"/>
              <w:rPr>
                <w:rFonts w:ascii="Arial" w:hAnsi="Arial" w:cs="Tahoma"/>
                <w:szCs w:val="20"/>
                <w:rtl/>
              </w:rPr>
            </w:pPr>
            <w:r w:rsidRPr="00DD6C53">
              <w:rPr>
                <w:rFonts w:ascii="Arial" w:hAnsi="Arial" w:cs="Arial"/>
                <w:szCs w:val="20"/>
              </w:rPr>
              <w:t>Loving literature</w:t>
            </w:r>
            <w:r w:rsidRPr="00D9095C">
              <w:rPr>
                <w:rFonts w:ascii="Arial" w:hAnsi="Arial" w:cs="Tahoma"/>
                <w:szCs w:val="20"/>
              </w:rPr>
              <w:t xml:space="preserve"> </w:t>
            </w:r>
            <w:r>
              <w:rPr>
                <w:rFonts w:ascii="Arial" w:hAnsi="Arial" w:cs="Tahoma"/>
                <w:szCs w:val="20"/>
              </w:rPr>
              <w:t xml:space="preserve">, </w:t>
            </w:r>
            <w:r w:rsidRPr="00DD6C53">
              <w:rPr>
                <w:rFonts w:ascii="Arial" w:hAnsi="Arial" w:cs="Arial"/>
                <w:szCs w:val="20"/>
              </w:rPr>
              <w:t>Rivka Lichtner</w:t>
            </w:r>
            <w:r w:rsidRPr="00D9095C">
              <w:rPr>
                <w:rFonts w:ascii="Arial" w:hAnsi="Arial" w:cs="Tahoma"/>
                <w:szCs w:val="20"/>
              </w:rPr>
              <w:t xml:space="preserve">, </w:t>
            </w:r>
            <w:r>
              <w:rPr>
                <w:rFonts w:ascii="Arial" w:hAnsi="Arial" w:cs="Tahoma"/>
                <w:szCs w:val="20"/>
              </w:rPr>
              <w:t>(AEL)</w:t>
            </w:r>
          </w:p>
        </w:tc>
        <w:tc>
          <w:tcPr>
            <w:tcW w:w="4167" w:type="dxa"/>
          </w:tcPr>
          <w:p w:rsidR="007709E4" w:rsidRDefault="00A46ACA" w:rsidP="007709E4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</w:rPr>
              <w:t>ניתן</w:t>
            </w:r>
            <w:r w:rsidR="005A0260">
              <w:rPr>
                <w:rFonts w:asciiTheme="minorBidi" w:hAnsiTheme="minorBidi" w:hint="cs"/>
                <w:b/>
                <w:bCs/>
                <w:u w:val="single"/>
                <w:rtl/>
              </w:rPr>
              <w:t xml:space="preserve"> להשתמש במילון אוקספורד או באחד מהמילונים האלקטרונים הבאים:</w:t>
            </w:r>
          </w:p>
          <w:p w:rsidR="007709E4" w:rsidRPr="00294A51" w:rsidRDefault="007709E4" w:rsidP="007709E4">
            <w:pPr>
              <w:pStyle w:val="a8"/>
              <w:numPr>
                <w:ilvl w:val="0"/>
                <w:numId w:val="54"/>
              </w:numPr>
            </w:pPr>
            <w:r w:rsidRPr="00294A51">
              <w:rPr>
                <w:rFonts w:cs="Miriam"/>
                <w:rtl/>
              </w:rPr>
              <w:t xml:space="preserve">אוקספורד - דגם </w:t>
            </w:r>
            <w:r w:rsidRPr="00294A51">
              <w:t>XF-7</w:t>
            </w:r>
            <w:r w:rsidRPr="00294A51">
              <w:rPr>
                <w:rFonts w:cs="Miriam"/>
                <w:rtl/>
              </w:rPr>
              <w:t xml:space="preserve"> – לוני כהן</w:t>
            </w:r>
          </w:p>
          <w:p w:rsidR="007709E4" w:rsidRPr="00294A51" w:rsidRDefault="007709E4" w:rsidP="007709E4">
            <w:pPr>
              <w:pStyle w:val="a8"/>
              <w:numPr>
                <w:ilvl w:val="0"/>
                <w:numId w:val="54"/>
              </w:numPr>
            </w:pPr>
            <w:r w:rsidRPr="00294A51">
              <w:t>Texton Babylon 9222</w:t>
            </w:r>
            <w:r w:rsidRPr="00294A51">
              <w:rPr>
                <w:rFonts w:cs="Miriam"/>
                <w:rtl/>
              </w:rPr>
              <w:t xml:space="preserve"> – יהודה ברמן</w:t>
            </w:r>
          </w:p>
          <w:p w:rsidR="007709E4" w:rsidRPr="00294A51" w:rsidRDefault="007709E4" w:rsidP="007709E4">
            <w:pPr>
              <w:pStyle w:val="a8"/>
              <w:numPr>
                <w:ilvl w:val="0"/>
                <w:numId w:val="54"/>
              </w:numPr>
            </w:pPr>
            <w:r w:rsidRPr="00294A51">
              <w:t>Babylon plus Texton</w:t>
            </w:r>
            <w:r w:rsidRPr="00294A51">
              <w:rPr>
                <w:rFonts w:cs="Miriam"/>
                <w:rtl/>
              </w:rPr>
              <w:t>– יהודה ברמן</w:t>
            </w:r>
          </w:p>
          <w:p w:rsidR="00A7362D" w:rsidRPr="007709E4" w:rsidRDefault="007709E4" w:rsidP="007709E4">
            <w:pPr>
              <w:pStyle w:val="a8"/>
              <w:numPr>
                <w:ilvl w:val="0"/>
                <w:numId w:val="54"/>
              </w:numPr>
              <w:rPr>
                <w:rtl/>
              </w:rPr>
            </w:pPr>
            <w:r w:rsidRPr="00294A51">
              <w:rPr>
                <w:rFonts w:cs="Miriam"/>
                <w:rtl/>
              </w:rPr>
              <w:t xml:space="preserve">קוויקשנרי </w:t>
            </w:r>
            <w:r w:rsidRPr="00294A51">
              <w:t xml:space="preserve">TS </w:t>
            </w:r>
            <w:r>
              <w:t>–</w:t>
            </w:r>
            <w:r w:rsidRPr="00294A51">
              <w:t xml:space="preserve"> WIZCOMTECH</w:t>
            </w:r>
          </w:p>
        </w:tc>
      </w:tr>
      <w:tr w:rsidR="00A7362D" w:rsidRPr="00C0751F" w:rsidTr="007709E4">
        <w:tc>
          <w:tcPr>
            <w:tcW w:w="1417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אנגלית 4 יח"ל</w:t>
            </w:r>
          </w:p>
        </w:tc>
        <w:tc>
          <w:tcPr>
            <w:tcW w:w="5048" w:type="dxa"/>
          </w:tcPr>
          <w:p w:rsidR="00A7362D" w:rsidRDefault="00A7362D" w:rsidP="00A7362D">
            <w:pPr>
              <w:pStyle w:val="a8"/>
              <w:numPr>
                <w:ilvl w:val="0"/>
                <w:numId w:val="8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9C1476">
              <w:rPr>
                <w:rFonts w:ascii="Arial" w:hAnsi="Arial" w:cs="Arial"/>
                <w:szCs w:val="20"/>
              </w:rPr>
              <w:t>Making  Sense</w:t>
            </w:r>
            <w:r>
              <w:rPr>
                <w:rFonts w:ascii="Arial" w:hAnsi="Arial" w:cs="Arial"/>
                <w:szCs w:val="20"/>
              </w:rPr>
              <w:t>+Workbook, Rita Carmel,Janet Goren (ECB)</w:t>
            </w:r>
            <w:r w:rsidRPr="00C0751F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  <w:p w:rsidR="00A7362D" w:rsidRPr="00C0751F" w:rsidRDefault="00A7362D" w:rsidP="00A7362D">
            <w:pPr>
              <w:pStyle w:val="a8"/>
              <w:numPr>
                <w:ilvl w:val="0"/>
                <w:numId w:val="8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</w:rPr>
              <w:t>Literature For 4 points Option 2, ECB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(לשמור משנה שעברה)</w:t>
            </w:r>
          </w:p>
        </w:tc>
        <w:tc>
          <w:tcPr>
            <w:tcW w:w="4167" w:type="dxa"/>
          </w:tcPr>
          <w:p w:rsidR="005A0260" w:rsidRDefault="00A46ACA" w:rsidP="005A0260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</w:rPr>
              <w:t>ניתן</w:t>
            </w:r>
            <w:r w:rsidR="005A0260">
              <w:rPr>
                <w:rFonts w:asciiTheme="minorBidi" w:hAnsiTheme="minorBidi" w:hint="cs"/>
                <w:b/>
                <w:bCs/>
                <w:u w:val="single"/>
                <w:rtl/>
              </w:rPr>
              <w:t xml:space="preserve"> להשתמש במילון אוקספורד או באחד מהמילונים האלקטרונים הבאים:</w:t>
            </w:r>
          </w:p>
          <w:p w:rsidR="005A0260" w:rsidRPr="00294A51" w:rsidRDefault="005A0260" w:rsidP="006E106B">
            <w:pPr>
              <w:pStyle w:val="a8"/>
              <w:numPr>
                <w:ilvl w:val="0"/>
                <w:numId w:val="64"/>
              </w:numPr>
            </w:pPr>
            <w:r w:rsidRPr="00294A51">
              <w:rPr>
                <w:rFonts w:cs="Miriam"/>
                <w:rtl/>
              </w:rPr>
              <w:t xml:space="preserve">אוקספורד - דגם </w:t>
            </w:r>
            <w:r w:rsidRPr="00294A51">
              <w:t>XF-7</w:t>
            </w:r>
            <w:r w:rsidRPr="00294A51">
              <w:rPr>
                <w:rFonts w:cs="Miriam"/>
                <w:rtl/>
              </w:rPr>
              <w:t xml:space="preserve"> – לוני כהן</w:t>
            </w:r>
          </w:p>
          <w:p w:rsidR="005A0260" w:rsidRPr="00294A51" w:rsidRDefault="005A0260" w:rsidP="006E106B">
            <w:pPr>
              <w:pStyle w:val="a8"/>
              <w:numPr>
                <w:ilvl w:val="0"/>
                <w:numId w:val="64"/>
              </w:numPr>
            </w:pPr>
            <w:r w:rsidRPr="00294A51">
              <w:t>Texton Babylon 9222</w:t>
            </w:r>
            <w:r w:rsidRPr="00294A51">
              <w:rPr>
                <w:rFonts w:cs="Miriam"/>
                <w:rtl/>
              </w:rPr>
              <w:t xml:space="preserve"> – יהודה ברמן</w:t>
            </w:r>
          </w:p>
          <w:p w:rsidR="005A0260" w:rsidRPr="00294A51" w:rsidRDefault="005A0260" w:rsidP="006E106B">
            <w:pPr>
              <w:pStyle w:val="a8"/>
              <w:numPr>
                <w:ilvl w:val="0"/>
                <w:numId w:val="64"/>
              </w:numPr>
            </w:pPr>
            <w:r w:rsidRPr="00294A51">
              <w:t>Babylon plus Texton</w:t>
            </w:r>
            <w:r w:rsidRPr="00294A51">
              <w:rPr>
                <w:rFonts w:cs="Miriam"/>
                <w:rtl/>
              </w:rPr>
              <w:t>– יהודה ברמן</w:t>
            </w:r>
          </w:p>
          <w:p w:rsidR="00A7362D" w:rsidRPr="007709E4" w:rsidRDefault="005A0260" w:rsidP="006E106B">
            <w:pPr>
              <w:pStyle w:val="a8"/>
              <w:numPr>
                <w:ilvl w:val="0"/>
                <w:numId w:val="64"/>
              </w:numPr>
              <w:rPr>
                <w:rtl/>
              </w:rPr>
            </w:pPr>
            <w:r w:rsidRPr="005A0260">
              <w:rPr>
                <w:rFonts w:cs="Miriam"/>
                <w:rtl/>
              </w:rPr>
              <w:t xml:space="preserve">קוויקשנרי </w:t>
            </w:r>
            <w:r w:rsidRPr="00294A51">
              <w:t xml:space="preserve">TS </w:t>
            </w:r>
            <w:r>
              <w:t>–</w:t>
            </w:r>
            <w:r w:rsidRPr="00294A51">
              <w:t xml:space="preserve"> WIZCOMTECH</w:t>
            </w:r>
          </w:p>
        </w:tc>
      </w:tr>
      <w:tr w:rsidR="00A7362D" w:rsidRPr="00C0751F" w:rsidTr="007709E4">
        <w:tc>
          <w:tcPr>
            <w:tcW w:w="1417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אנגלית 5 יח"ל</w:t>
            </w:r>
          </w:p>
        </w:tc>
        <w:tc>
          <w:tcPr>
            <w:tcW w:w="5048" w:type="dxa"/>
          </w:tcPr>
          <w:p w:rsidR="00A7362D" w:rsidRPr="00D9095C" w:rsidRDefault="00A7362D" w:rsidP="00A7362D">
            <w:pPr>
              <w:pStyle w:val="a8"/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D9095C">
              <w:rPr>
                <w:rFonts w:asciiTheme="minorBidi" w:hAnsiTheme="minorBidi"/>
                <w:sz w:val="24"/>
                <w:szCs w:val="24"/>
              </w:rPr>
              <w:t>Results for 5 Points Book+Practice Book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(ECB)</w:t>
            </w:r>
          </w:p>
          <w:p w:rsidR="00A7362D" w:rsidRPr="00D9095C" w:rsidRDefault="00A7362D" w:rsidP="00A7362D">
            <w:pPr>
              <w:pStyle w:val="a8"/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D9095C">
              <w:rPr>
                <w:rFonts w:asciiTheme="minorBidi" w:hAnsiTheme="minorBidi"/>
                <w:sz w:val="24"/>
                <w:szCs w:val="24"/>
              </w:rPr>
              <w:t>Literature for 5 points  Option 2, ECB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(לשמור משנה שעברה)</w:t>
            </w:r>
          </w:p>
          <w:p w:rsidR="00A7362D" w:rsidRPr="00C0751F" w:rsidRDefault="00A7362D" w:rsidP="00A7362D">
            <w:pPr>
              <w:pStyle w:val="a8"/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</w:rPr>
              <w:t>Twelve  Angry  Men, AEL</w:t>
            </w:r>
          </w:p>
        </w:tc>
        <w:tc>
          <w:tcPr>
            <w:tcW w:w="4167" w:type="dxa"/>
          </w:tcPr>
          <w:p w:rsidR="005A0260" w:rsidRDefault="00A46ACA" w:rsidP="005A0260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</w:rPr>
              <w:t>ניתן</w:t>
            </w:r>
            <w:r w:rsidR="005A0260">
              <w:rPr>
                <w:rFonts w:asciiTheme="minorBidi" w:hAnsiTheme="minorBidi" w:hint="cs"/>
                <w:b/>
                <w:bCs/>
                <w:u w:val="single"/>
                <w:rtl/>
              </w:rPr>
              <w:t xml:space="preserve"> להשתמש במילון אוקספורד או באחד מהמילונים האלקטרונים הבאים:</w:t>
            </w:r>
          </w:p>
          <w:p w:rsidR="005A0260" w:rsidRPr="00294A51" w:rsidRDefault="005A0260" w:rsidP="006E106B">
            <w:pPr>
              <w:pStyle w:val="a8"/>
              <w:numPr>
                <w:ilvl w:val="0"/>
                <w:numId w:val="55"/>
              </w:numPr>
            </w:pPr>
            <w:r w:rsidRPr="00294A51">
              <w:rPr>
                <w:rFonts w:cs="Miriam"/>
                <w:rtl/>
              </w:rPr>
              <w:t xml:space="preserve">אוקספורד - דגם </w:t>
            </w:r>
            <w:r w:rsidRPr="00294A51">
              <w:t>XF-7</w:t>
            </w:r>
            <w:r w:rsidRPr="00294A51">
              <w:rPr>
                <w:rFonts w:cs="Miriam"/>
                <w:rtl/>
              </w:rPr>
              <w:t xml:space="preserve"> – לוני כהן</w:t>
            </w:r>
          </w:p>
          <w:p w:rsidR="005A0260" w:rsidRPr="00294A51" w:rsidRDefault="005A0260" w:rsidP="006E106B">
            <w:pPr>
              <w:pStyle w:val="a8"/>
              <w:numPr>
                <w:ilvl w:val="0"/>
                <w:numId w:val="55"/>
              </w:numPr>
            </w:pPr>
            <w:r w:rsidRPr="00294A51">
              <w:t>Texton Babylon 9222</w:t>
            </w:r>
            <w:r w:rsidRPr="00294A51">
              <w:rPr>
                <w:rFonts w:cs="Miriam"/>
                <w:rtl/>
              </w:rPr>
              <w:t xml:space="preserve"> – יהודה ברמן</w:t>
            </w:r>
          </w:p>
          <w:p w:rsidR="005A0260" w:rsidRPr="00294A51" w:rsidRDefault="005A0260" w:rsidP="006E106B">
            <w:pPr>
              <w:pStyle w:val="a8"/>
              <w:numPr>
                <w:ilvl w:val="0"/>
                <w:numId w:val="55"/>
              </w:numPr>
            </w:pPr>
            <w:r w:rsidRPr="00294A51">
              <w:t>Babylon plus Texton</w:t>
            </w:r>
            <w:r w:rsidRPr="00294A51">
              <w:rPr>
                <w:rFonts w:cs="Miriam"/>
                <w:rtl/>
              </w:rPr>
              <w:t>– יהודה ברמן</w:t>
            </w:r>
          </w:p>
          <w:p w:rsidR="00A7362D" w:rsidRPr="007709E4" w:rsidRDefault="005A0260" w:rsidP="006E106B">
            <w:pPr>
              <w:pStyle w:val="a8"/>
              <w:numPr>
                <w:ilvl w:val="0"/>
                <w:numId w:val="55"/>
              </w:numPr>
              <w:rPr>
                <w:rtl/>
              </w:rPr>
            </w:pPr>
            <w:r w:rsidRPr="00294A51">
              <w:rPr>
                <w:rFonts w:cs="Miriam"/>
                <w:rtl/>
              </w:rPr>
              <w:t xml:space="preserve">קוויקשנרי </w:t>
            </w:r>
            <w:r w:rsidRPr="00294A51">
              <w:t xml:space="preserve">TS </w:t>
            </w:r>
            <w:r>
              <w:t>–</w:t>
            </w:r>
            <w:r w:rsidRPr="00294A51">
              <w:t xml:space="preserve"> WIZCOMTECH</w:t>
            </w:r>
          </w:p>
        </w:tc>
      </w:tr>
      <w:tr w:rsidR="00A7362D" w:rsidRPr="00C0751F" w:rsidTr="007709E4">
        <w:tc>
          <w:tcPr>
            <w:tcW w:w="1417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אנגלית – דוברי אנגלית</w:t>
            </w:r>
          </w:p>
        </w:tc>
        <w:tc>
          <w:tcPr>
            <w:tcW w:w="5048" w:type="dxa"/>
          </w:tcPr>
          <w:p w:rsidR="00A7362D" w:rsidRDefault="00A7362D" w:rsidP="00A7362D">
            <w:pPr>
              <w:pStyle w:val="a8"/>
              <w:numPr>
                <w:ilvl w:val="0"/>
                <w:numId w:val="17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D9095C">
              <w:rPr>
                <w:rFonts w:asciiTheme="minorBidi" w:hAnsiTheme="minorBidi"/>
                <w:sz w:val="24"/>
                <w:szCs w:val="24"/>
              </w:rPr>
              <w:t>Results for 5 Points Book+Practice Book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(ECB</w:t>
            </w:r>
          </w:p>
          <w:p w:rsidR="00034B0E" w:rsidRPr="00D9095C" w:rsidRDefault="00034B0E" w:rsidP="0065312A">
            <w:pPr>
              <w:pStyle w:val="a8"/>
              <w:bidi w:val="0"/>
              <w:spacing w:after="0" w:line="240" w:lineRule="auto"/>
              <w:ind w:left="601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167" w:type="dxa"/>
          </w:tcPr>
          <w:p w:rsidR="005A0260" w:rsidRDefault="00A46ACA" w:rsidP="005A0260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</w:rPr>
              <w:t>ניתן</w:t>
            </w:r>
            <w:r w:rsidR="005A0260">
              <w:rPr>
                <w:rFonts w:asciiTheme="minorBidi" w:hAnsiTheme="minorBidi" w:hint="cs"/>
                <w:b/>
                <w:bCs/>
                <w:u w:val="single"/>
                <w:rtl/>
              </w:rPr>
              <w:t xml:space="preserve"> להשתמש במילון אוקספורד או באחד מהמילונים האלקטרונים הבאים:</w:t>
            </w:r>
          </w:p>
          <w:p w:rsidR="005A0260" w:rsidRPr="00294A51" w:rsidRDefault="005A0260" w:rsidP="006E106B">
            <w:pPr>
              <w:pStyle w:val="a8"/>
              <w:numPr>
                <w:ilvl w:val="0"/>
                <w:numId w:val="56"/>
              </w:numPr>
            </w:pPr>
            <w:r w:rsidRPr="00294A51">
              <w:rPr>
                <w:rFonts w:cs="Miriam"/>
                <w:rtl/>
              </w:rPr>
              <w:t xml:space="preserve">אוקספורד - דגם </w:t>
            </w:r>
            <w:r w:rsidRPr="00294A51">
              <w:t>XF-7</w:t>
            </w:r>
            <w:r w:rsidRPr="00294A51">
              <w:rPr>
                <w:rFonts w:cs="Miriam"/>
                <w:rtl/>
              </w:rPr>
              <w:t xml:space="preserve"> – לוני כהן</w:t>
            </w:r>
          </w:p>
          <w:p w:rsidR="005A0260" w:rsidRPr="00294A51" w:rsidRDefault="005A0260" w:rsidP="006E106B">
            <w:pPr>
              <w:pStyle w:val="a8"/>
              <w:numPr>
                <w:ilvl w:val="0"/>
                <w:numId w:val="56"/>
              </w:numPr>
            </w:pPr>
            <w:r w:rsidRPr="00294A51">
              <w:t>Texton Babylon 9222</w:t>
            </w:r>
            <w:r w:rsidRPr="00294A51">
              <w:rPr>
                <w:rFonts w:cs="Miriam"/>
                <w:rtl/>
              </w:rPr>
              <w:t xml:space="preserve"> – יהודה ברמן</w:t>
            </w:r>
          </w:p>
          <w:p w:rsidR="005A0260" w:rsidRPr="00294A51" w:rsidRDefault="005A0260" w:rsidP="006E106B">
            <w:pPr>
              <w:pStyle w:val="a8"/>
              <w:numPr>
                <w:ilvl w:val="0"/>
                <w:numId w:val="56"/>
              </w:numPr>
            </w:pPr>
            <w:r w:rsidRPr="00294A51">
              <w:t>Babylon plus Texton</w:t>
            </w:r>
            <w:r w:rsidRPr="00294A51">
              <w:rPr>
                <w:rFonts w:cs="Miriam"/>
                <w:rtl/>
              </w:rPr>
              <w:t>– יהודה ברמן</w:t>
            </w:r>
          </w:p>
          <w:p w:rsidR="00A7362D" w:rsidRPr="007709E4" w:rsidRDefault="005A0260" w:rsidP="006E106B">
            <w:pPr>
              <w:pStyle w:val="a8"/>
              <w:numPr>
                <w:ilvl w:val="0"/>
                <w:numId w:val="56"/>
              </w:numPr>
              <w:rPr>
                <w:rtl/>
              </w:rPr>
            </w:pPr>
            <w:r w:rsidRPr="00294A51">
              <w:rPr>
                <w:rFonts w:cs="Miriam"/>
                <w:rtl/>
              </w:rPr>
              <w:t xml:space="preserve">קוויקשנרי </w:t>
            </w:r>
            <w:r w:rsidRPr="00294A51">
              <w:t xml:space="preserve">TS </w:t>
            </w:r>
            <w:r>
              <w:t>–</w:t>
            </w:r>
            <w:r w:rsidRPr="00294A51">
              <w:t xml:space="preserve"> WIZCOMTECH</w:t>
            </w:r>
          </w:p>
        </w:tc>
      </w:tr>
    </w:tbl>
    <w:p w:rsidR="00EF3C10" w:rsidRDefault="00EF3C10" w:rsidP="00A7362D">
      <w:pPr>
        <w:rPr>
          <w:rFonts w:asciiTheme="minorBidi" w:hAnsiTheme="minorBidi"/>
          <w:sz w:val="24"/>
          <w:szCs w:val="24"/>
          <w:rtl/>
        </w:rPr>
      </w:pPr>
    </w:p>
    <w:p w:rsidR="00EF3C10" w:rsidRPr="00C0751F" w:rsidRDefault="00EF3C10" w:rsidP="00A7362D">
      <w:pPr>
        <w:rPr>
          <w:rFonts w:asciiTheme="minorBidi" w:hAnsiTheme="minorBidi"/>
          <w:sz w:val="24"/>
          <w:szCs w:val="24"/>
          <w:rtl/>
        </w:rPr>
      </w:pPr>
    </w:p>
    <w:p w:rsidR="00A7362D" w:rsidRPr="00C0751F" w:rsidRDefault="00A7362D" w:rsidP="00A7362D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C0751F">
        <w:rPr>
          <w:rFonts w:asciiTheme="minorBidi" w:hAnsiTheme="minorBidi"/>
          <w:b/>
          <w:bCs/>
          <w:sz w:val="24"/>
          <w:szCs w:val="24"/>
          <w:u w:val="single"/>
          <w:rtl/>
        </w:rPr>
        <w:t>מקצועות בחירה-</w:t>
      </w:r>
      <w:r w:rsidR="009B273A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יא'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338"/>
        <w:gridCol w:w="4726"/>
        <w:gridCol w:w="2660"/>
      </w:tblGrid>
      <w:tr w:rsidR="00A7362D" w:rsidRPr="00A46ACA" w:rsidTr="005023FD">
        <w:tc>
          <w:tcPr>
            <w:tcW w:w="1136" w:type="dxa"/>
          </w:tcPr>
          <w:p w:rsidR="00A7362D" w:rsidRPr="00A46ACA" w:rsidRDefault="00A7362D" w:rsidP="005023FD">
            <w:pP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A46ACA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 xml:space="preserve">מקצוע </w:t>
            </w:r>
          </w:p>
        </w:tc>
        <w:tc>
          <w:tcPr>
            <w:tcW w:w="4726" w:type="dxa"/>
          </w:tcPr>
          <w:p w:rsidR="00A7362D" w:rsidRPr="00A46ACA" w:rsidRDefault="00A7362D" w:rsidP="005023FD">
            <w:pP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A46ACA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פרטי הספר / ציוד נדרש</w:t>
            </w:r>
          </w:p>
        </w:tc>
        <w:tc>
          <w:tcPr>
            <w:tcW w:w="2660" w:type="dxa"/>
          </w:tcPr>
          <w:p w:rsidR="00A7362D" w:rsidRPr="00A46ACA" w:rsidRDefault="00A7362D" w:rsidP="005023FD">
            <w:pP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A46ACA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הערות</w:t>
            </w:r>
          </w:p>
        </w:tc>
      </w:tr>
      <w:tr w:rsidR="00A7362D" w:rsidRPr="00C0751F" w:rsidTr="005023FD">
        <w:tc>
          <w:tcPr>
            <w:tcW w:w="1136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ביולוגיה</w:t>
            </w:r>
          </w:p>
        </w:tc>
        <w:tc>
          <w:tcPr>
            <w:tcW w:w="4726" w:type="dxa"/>
          </w:tcPr>
          <w:p w:rsidR="00A7362D" w:rsidRPr="00906EEF" w:rsidRDefault="00A7362D" w:rsidP="009B273A">
            <w:pPr>
              <w:pStyle w:val="a8"/>
              <w:spacing w:after="0" w:line="240" w:lineRule="auto"/>
              <w:ind w:left="36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660" w:type="dxa"/>
          </w:tcPr>
          <w:p w:rsidR="00A7362D" w:rsidRPr="00C0751F" w:rsidRDefault="0001781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יירכש בתחילת השנה במרוכז</w:t>
            </w:r>
          </w:p>
        </w:tc>
      </w:tr>
      <w:tr w:rsidR="00A7362D" w:rsidRPr="00C0751F" w:rsidTr="005023FD">
        <w:tc>
          <w:tcPr>
            <w:tcW w:w="1136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פיזיקה</w:t>
            </w:r>
          </w:p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726" w:type="dxa"/>
          </w:tcPr>
          <w:p w:rsidR="00A7362D" w:rsidRPr="00C0751F" w:rsidRDefault="00A7362D" w:rsidP="00A7362D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קרינה וחומר-אופטיקה גאומטרית, דוד זינגר.</w:t>
            </w:r>
          </w:p>
          <w:p w:rsidR="00A7362D" w:rsidRPr="00C0751F" w:rsidRDefault="00A7362D" w:rsidP="00A7362D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קרינה וחומר-אופטיקה פיסיקלית וגלים, דוד זינגר.</w:t>
            </w:r>
          </w:p>
          <w:p w:rsidR="00A7362D" w:rsidRPr="00C0751F" w:rsidRDefault="00A7362D" w:rsidP="00A7362D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מכניקה, דוד זינגר.</w:t>
            </w:r>
          </w:p>
          <w:p w:rsidR="00A7362D" w:rsidRDefault="00A7362D" w:rsidP="00A7362D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לקט ניסויים בפיזיקה, דוד זינגר.</w:t>
            </w:r>
          </w:p>
          <w:p w:rsidR="00A7362D" w:rsidRPr="00C0751F" w:rsidRDefault="00A7362D" w:rsidP="00A7362D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בחינות בגרות בפיזיקה.</w:t>
            </w:r>
          </w:p>
        </w:tc>
        <w:tc>
          <w:tcPr>
            <w:tcW w:w="2660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כל ספרי דוד זינגר יש לשמור מכיתה י' ועד לכיתה יב'</w:t>
            </w: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'</w:t>
            </w:r>
          </w:p>
        </w:tc>
      </w:tr>
      <w:tr w:rsidR="00A7362D" w:rsidRPr="00C0751F" w:rsidTr="005023FD">
        <w:tc>
          <w:tcPr>
            <w:tcW w:w="1136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כימיה</w:t>
            </w:r>
          </w:p>
        </w:tc>
        <w:tc>
          <w:tcPr>
            <w:tcW w:w="4726" w:type="dxa"/>
          </w:tcPr>
          <w:p w:rsidR="00A7362D" w:rsidRDefault="00196E33" w:rsidP="00A7362D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הכימיה שבינינו. משה זמיר</w:t>
            </w:r>
          </w:p>
          <w:p w:rsidR="00A7362D" w:rsidRPr="00C0751F" w:rsidRDefault="00A7362D" w:rsidP="00196E33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טעם של כימיה, ד"ר אורית </w:t>
            </w:r>
            <w:r w:rsidR="00196E33">
              <w:rPr>
                <w:rFonts w:asciiTheme="minorBidi" w:hAnsiTheme="minorBidi" w:hint="cs"/>
                <w:sz w:val="24"/>
                <w:szCs w:val="24"/>
                <w:rtl/>
              </w:rPr>
              <w:t>ה'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0" w:type="dxa"/>
          </w:tcPr>
          <w:p w:rsidR="00A7362D" w:rsidRPr="00C0751F" w:rsidRDefault="00196E33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יש לשמור את הספרים עד סוף כיתה יב'</w:t>
            </w:r>
          </w:p>
        </w:tc>
      </w:tr>
      <w:tr w:rsidR="00A7362D" w:rsidRPr="00C0751F" w:rsidTr="005023FD">
        <w:tc>
          <w:tcPr>
            <w:tcW w:w="1136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תאטרון</w:t>
            </w:r>
          </w:p>
        </w:tc>
        <w:tc>
          <w:tcPr>
            <w:tcW w:w="4726" w:type="dxa"/>
          </w:tcPr>
          <w:p w:rsidR="00A7362D" w:rsidRDefault="00A7362D" w:rsidP="00A7362D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 xml:space="preserve">חוברת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אדיפוס המלך (תימכר בביה"ס)</w:t>
            </w:r>
          </w:p>
          <w:p w:rsidR="00A7362D" w:rsidRDefault="00A7362D" w:rsidP="00482285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בית בובות , הנריק איבסן</w:t>
            </w:r>
          </w:p>
          <w:p w:rsidR="00A7362D" w:rsidRPr="00906EEF" w:rsidRDefault="00A7362D" w:rsidP="00A7362D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הזמרת הקרחת , יוג'ין יונסקו</w:t>
            </w:r>
            <w:r w:rsidRPr="00906EEF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0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A7362D" w:rsidRPr="00C0751F" w:rsidTr="005023FD">
        <w:tc>
          <w:tcPr>
            <w:tcW w:w="1136" w:type="dxa"/>
          </w:tcPr>
          <w:p w:rsidR="00A7362D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מדיה והפקה</w:t>
            </w:r>
          </w:p>
          <w:p w:rsidR="00D157EB" w:rsidRPr="00C0751F" w:rsidRDefault="00D157EB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(תקשורת)</w:t>
            </w:r>
          </w:p>
        </w:tc>
        <w:tc>
          <w:tcPr>
            <w:tcW w:w="4726" w:type="dxa"/>
          </w:tcPr>
          <w:p w:rsidR="00A7362D" w:rsidRPr="00C0751F" w:rsidRDefault="00A7362D" w:rsidP="00A7362D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תקשורת וחברה ב'</w:t>
            </w:r>
          </w:p>
        </w:tc>
        <w:tc>
          <w:tcPr>
            <w:tcW w:w="2660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חוברת תירכש במרוכז בתחילת השנה</w:t>
            </w:r>
          </w:p>
        </w:tc>
      </w:tr>
      <w:tr w:rsidR="00A7362D" w:rsidRPr="00C0751F" w:rsidTr="005023FD">
        <w:tc>
          <w:tcPr>
            <w:tcW w:w="1136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רוסית</w:t>
            </w:r>
          </w:p>
        </w:tc>
        <w:tc>
          <w:tcPr>
            <w:tcW w:w="4726" w:type="dxa"/>
          </w:tcPr>
          <w:p w:rsidR="00A7362D" w:rsidRPr="00C0751F" w:rsidRDefault="00A7362D" w:rsidP="00056A28">
            <w:pPr>
              <w:pStyle w:val="a8"/>
              <w:spacing w:after="0" w:line="240" w:lineRule="auto"/>
              <w:ind w:left="36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660" w:type="dxa"/>
          </w:tcPr>
          <w:p w:rsidR="00A7362D" w:rsidRPr="00C0751F" w:rsidRDefault="00AE0AE0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לשמור משנה שעברה</w:t>
            </w:r>
          </w:p>
        </w:tc>
      </w:tr>
      <w:tr w:rsidR="00A7362D" w:rsidRPr="00C0751F" w:rsidTr="005023FD">
        <w:tc>
          <w:tcPr>
            <w:tcW w:w="1136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גאולוגיה</w:t>
            </w:r>
          </w:p>
        </w:tc>
        <w:tc>
          <w:tcPr>
            <w:tcW w:w="4726" w:type="dxa"/>
          </w:tcPr>
          <w:p w:rsidR="00A7362D" w:rsidRPr="00C0751F" w:rsidRDefault="00A7362D" w:rsidP="00A7362D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906EEF">
              <w:rPr>
                <w:rFonts w:asciiTheme="minorBidi" w:hAnsiTheme="minorBidi" w:hint="cs"/>
                <w:sz w:val="24"/>
                <w:szCs w:val="24"/>
                <w:rtl/>
              </w:rPr>
              <w:t>מבנה כדור הארץ ותיאוריות הלוחות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, </w:t>
            </w:r>
            <w:r w:rsidRPr="00906EEF">
              <w:rPr>
                <w:rFonts w:asciiTheme="minorBidi" w:hAnsiTheme="minorBidi" w:hint="cs"/>
                <w:sz w:val="24"/>
                <w:szCs w:val="24"/>
                <w:rtl/>
              </w:rPr>
              <w:t>רון בן שלום (הוצ' ניר אוריון ויעל קלי)</w:t>
            </w:r>
          </w:p>
        </w:tc>
        <w:tc>
          <w:tcPr>
            <w:tcW w:w="2660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123B3" w:rsidRPr="00C0751F" w:rsidTr="005023FD">
        <w:tc>
          <w:tcPr>
            <w:tcW w:w="1136" w:type="dxa"/>
          </w:tcPr>
          <w:p w:rsidR="005123B3" w:rsidRPr="00C0751F" w:rsidRDefault="005123B3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אלקטרוניקה</w:t>
            </w:r>
          </w:p>
        </w:tc>
        <w:tc>
          <w:tcPr>
            <w:tcW w:w="4726" w:type="dxa"/>
          </w:tcPr>
          <w:p w:rsidR="005123B3" w:rsidRPr="005123B3" w:rsidRDefault="005123B3" w:rsidP="005123B3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מבוא להנדסת אלקטרוניקה- אלקטרוניקה תקבילית וספרתית.   הוצ' מט"ח, אורט, אונ' פתוחה ומשרד החינוך</w:t>
            </w:r>
          </w:p>
        </w:tc>
        <w:tc>
          <w:tcPr>
            <w:tcW w:w="2660" w:type="dxa"/>
          </w:tcPr>
          <w:p w:rsidR="005123B3" w:rsidRPr="00C0751F" w:rsidRDefault="005123B3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:rsidR="00A7362D" w:rsidRPr="006A5A35" w:rsidRDefault="00A7362D" w:rsidP="00A7362D">
      <w:pPr>
        <w:jc w:val="center"/>
        <w:rPr>
          <w:rFonts w:ascii="Arial" w:hAnsi="Arial" w:cs="Arial"/>
          <w:sz w:val="32"/>
          <w:szCs w:val="32"/>
          <w:rtl/>
        </w:rPr>
      </w:pPr>
      <w:r w:rsidRPr="00E009D4">
        <w:rPr>
          <w:rFonts w:ascii="Arial" w:hAnsi="Arial" w:cs="Arial"/>
          <w:b/>
          <w:bCs/>
          <w:sz w:val="28"/>
          <w:szCs w:val="28"/>
          <w:rtl/>
        </w:rPr>
        <w:t>רשימה זו אינה סופית.  יתכן ויתווספו ספרים במהלך השנה</w:t>
      </w:r>
    </w:p>
    <w:p w:rsidR="00A7362D" w:rsidRDefault="00A7362D" w:rsidP="00A7362D">
      <w:pPr>
        <w:rPr>
          <w:rFonts w:asciiTheme="minorBidi" w:hAnsiTheme="minorBidi"/>
          <w:sz w:val="24"/>
          <w:szCs w:val="24"/>
          <w:rtl/>
        </w:rPr>
      </w:pPr>
    </w:p>
    <w:p w:rsidR="008D7114" w:rsidRDefault="008D7114" w:rsidP="00A7362D">
      <w:pPr>
        <w:rPr>
          <w:rFonts w:asciiTheme="minorBidi" w:hAnsiTheme="minorBidi"/>
          <w:sz w:val="24"/>
          <w:szCs w:val="24"/>
          <w:rtl/>
        </w:rPr>
      </w:pPr>
    </w:p>
    <w:p w:rsidR="00A7362D" w:rsidRPr="00C0751F" w:rsidRDefault="00A7362D" w:rsidP="00B67CB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C0751F">
        <w:rPr>
          <w:rFonts w:asciiTheme="minorBidi" w:hAnsiTheme="minorBidi"/>
          <w:b/>
          <w:bCs/>
          <w:sz w:val="24"/>
          <w:szCs w:val="24"/>
          <w:u w:val="single"/>
          <w:rtl/>
        </w:rPr>
        <w:t>ספרי לימוד - שכבה י</w:t>
      </w:r>
      <w:r w:rsidR="007709E4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א</w:t>
      </w:r>
      <w:r w:rsidRPr="00C0751F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' – שנה"ל </w:t>
      </w:r>
      <w:r w:rsidR="00B67CB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תש"פ</w:t>
      </w:r>
    </w:p>
    <w:p w:rsidR="00A7362D" w:rsidRDefault="00A7362D" w:rsidP="00A7362D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t>כית</w:t>
      </w:r>
      <w:r>
        <w:rPr>
          <w:rFonts w:asciiTheme="minorBidi" w:hAnsiTheme="minorBidi" w:hint="cs"/>
          <w:b/>
          <w:bCs/>
          <w:sz w:val="24"/>
          <w:szCs w:val="24"/>
          <w:rtl/>
        </w:rPr>
        <w:t>ה</w:t>
      </w:r>
      <w:r w:rsidRPr="00C0751F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</w:rPr>
        <w:t>יא'4</w:t>
      </w:r>
    </w:p>
    <w:tbl>
      <w:tblPr>
        <w:tblStyle w:val="a7"/>
        <w:bidiVisual/>
        <w:tblW w:w="10065" w:type="dxa"/>
        <w:tblInd w:w="-320" w:type="dxa"/>
        <w:tblLook w:val="04A0" w:firstRow="1" w:lastRow="0" w:firstColumn="1" w:lastColumn="0" w:noHBand="0" w:noVBand="1"/>
      </w:tblPr>
      <w:tblGrid>
        <w:gridCol w:w="1456"/>
        <w:gridCol w:w="4726"/>
        <w:gridCol w:w="3883"/>
      </w:tblGrid>
      <w:tr w:rsidR="00A7362D" w:rsidRPr="007709E4" w:rsidTr="007709E4">
        <w:tc>
          <w:tcPr>
            <w:tcW w:w="1456" w:type="dxa"/>
          </w:tcPr>
          <w:p w:rsidR="00A7362D" w:rsidRPr="007709E4" w:rsidRDefault="00A7362D" w:rsidP="007709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7709E4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מקצוע</w:t>
            </w:r>
          </w:p>
        </w:tc>
        <w:tc>
          <w:tcPr>
            <w:tcW w:w="4726" w:type="dxa"/>
          </w:tcPr>
          <w:p w:rsidR="00A7362D" w:rsidRPr="007709E4" w:rsidRDefault="00A7362D" w:rsidP="007709E4">
            <w:pPr>
              <w:ind w:left="366" w:hanging="36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7709E4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פרטי הספר / ציוד נדרש</w:t>
            </w:r>
          </w:p>
        </w:tc>
        <w:tc>
          <w:tcPr>
            <w:tcW w:w="3883" w:type="dxa"/>
          </w:tcPr>
          <w:p w:rsidR="00A7362D" w:rsidRPr="007709E4" w:rsidRDefault="00A7362D" w:rsidP="007709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7709E4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הערות</w:t>
            </w:r>
          </w:p>
        </w:tc>
      </w:tr>
      <w:tr w:rsidR="00A7362D" w:rsidRPr="00C0751F" w:rsidTr="007709E4">
        <w:tc>
          <w:tcPr>
            <w:tcW w:w="1456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ספרות</w:t>
            </w:r>
          </w:p>
        </w:tc>
        <w:tc>
          <w:tcPr>
            <w:tcW w:w="4726" w:type="dxa"/>
          </w:tcPr>
          <w:p w:rsidR="00A7362D" w:rsidRDefault="00A7362D" w:rsidP="00A7362D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366" w:hanging="366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לשמור חוברות וספרים משנים קודמות.</w:t>
            </w:r>
          </w:p>
          <w:p w:rsidR="00A7362D" w:rsidRPr="00C0751F" w:rsidRDefault="00A7362D" w:rsidP="00A7362D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366" w:hanging="366"/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שמות ספרי הקריאה יימסרו בתחילת השנה.</w:t>
            </w:r>
          </w:p>
        </w:tc>
        <w:tc>
          <w:tcPr>
            <w:tcW w:w="3883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A7362D" w:rsidRPr="00C0751F" w:rsidTr="007709E4">
        <w:tc>
          <w:tcPr>
            <w:tcW w:w="1456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לשון</w:t>
            </w:r>
          </w:p>
        </w:tc>
        <w:tc>
          <w:tcPr>
            <w:tcW w:w="4726" w:type="dxa"/>
          </w:tcPr>
          <w:p w:rsidR="00A7362D" w:rsidRPr="00C0751F" w:rsidRDefault="00A7362D" w:rsidP="00A7362D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366" w:hanging="366"/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בשבילי הטקסט, קורן שרעבי  נשר ונגה גנאל</w:t>
            </w:r>
          </w:p>
        </w:tc>
        <w:tc>
          <w:tcPr>
            <w:tcW w:w="3883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נשמר משנה שעברה</w:t>
            </w:r>
          </w:p>
        </w:tc>
      </w:tr>
      <w:tr w:rsidR="00A7362D" w:rsidRPr="00C0751F" w:rsidTr="007709E4">
        <w:tc>
          <w:tcPr>
            <w:tcW w:w="1456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הסטוריה</w:t>
            </w:r>
          </w:p>
        </w:tc>
        <w:tc>
          <w:tcPr>
            <w:tcW w:w="4726" w:type="dxa"/>
          </w:tcPr>
          <w:p w:rsidR="00A7362D" w:rsidRPr="00C0751F" w:rsidRDefault="00C42CA2" w:rsidP="00C42CA2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66" w:hanging="366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הלאומיות </w:t>
            </w:r>
            <w:r w:rsidR="00A7362D" w:rsidRPr="00E9368E">
              <w:rPr>
                <w:rFonts w:ascii="Arial" w:hAnsi="Arial" w:cs="Arial" w:hint="cs"/>
                <w:sz w:val="24"/>
                <w:szCs w:val="24"/>
                <w:rtl/>
              </w:rPr>
              <w:t>בונים מדינה במזרח התיכון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, אליעזר</w:t>
            </w:r>
            <w:r w:rsidR="00A7362D">
              <w:rPr>
                <w:rFonts w:asciiTheme="minorBidi" w:hAnsiTheme="minorBidi" w:hint="cs"/>
                <w:sz w:val="24"/>
                <w:szCs w:val="24"/>
                <w:rtl/>
              </w:rPr>
              <w:t xml:space="preserve"> דומק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ה, חנה אורבך, צפריר גולדברג, הוצאת מרכז זלמן שזר</w:t>
            </w:r>
          </w:p>
        </w:tc>
        <w:tc>
          <w:tcPr>
            <w:tcW w:w="3883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A7362D" w:rsidRPr="00C0751F" w:rsidTr="007709E4">
        <w:tc>
          <w:tcPr>
            <w:tcW w:w="1456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תנ"ך</w:t>
            </w:r>
          </w:p>
        </w:tc>
        <w:tc>
          <w:tcPr>
            <w:tcW w:w="4726" w:type="dxa"/>
          </w:tcPr>
          <w:p w:rsidR="00A7362D" w:rsidRPr="00E9368E" w:rsidRDefault="00A7362D" w:rsidP="00A7362D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366" w:hanging="366"/>
              <w:rPr>
                <w:rFonts w:asciiTheme="minorBidi" w:hAnsiTheme="minorBidi"/>
                <w:sz w:val="24"/>
                <w:szCs w:val="24"/>
                <w:rtl/>
              </w:rPr>
            </w:pPr>
            <w:r w:rsidRPr="00E9368E">
              <w:rPr>
                <w:rFonts w:asciiTheme="minorBidi" w:hAnsiTheme="minorBidi" w:hint="cs"/>
                <w:sz w:val="24"/>
                <w:szCs w:val="24"/>
                <w:rtl/>
              </w:rPr>
              <w:t>תנ"ך מלא בלי פירושים (הוצ' קורן)</w:t>
            </w:r>
          </w:p>
        </w:tc>
        <w:tc>
          <w:tcPr>
            <w:tcW w:w="3883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נשמר משנה שעברה</w:t>
            </w:r>
          </w:p>
        </w:tc>
      </w:tr>
      <w:tr w:rsidR="00A7362D" w:rsidRPr="00C0751F" w:rsidTr="007709E4">
        <w:tc>
          <w:tcPr>
            <w:tcW w:w="1456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אזרחות</w:t>
            </w:r>
          </w:p>
        </w:tc>
        <w:tc>
          <w:tcPr>
            <w:tcW w:w="4726" w:type="dxa"/>
          </w:tcPr>
          <w:p w:rsidR="00A7362D" w:rsidRPr="00C0751F" w:rsidRDefault="006A2113" w:rsidP="006A211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להיות אזרחים בישראל במדינה יהודית ודמוקרטית, משה"ח</w:t>
            </w:r>
          </w:p>
          <w:p w:rsidR="00A7362D" w:rsidRPr="00C0751F" w:rsidRDefault="00A7362D" w:rsidP="00A7362D">
            <w:pPr>
              <w:numPr>
                <w:ilvl w:val="0"/>
                <w:numId w:val="25"/>
              </w:numPr>
              <w:spacing w:after="0" w:line="240" w:lineRule="auto"/>
              <w:ind w:left="366" w:hanging="366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חוברת תרגול פנימית (תירכש בבית הספר)</w:t>
            </w:r>
          </w:p>
        </w:tc>
        <w:tc>
          <w:tcPr>
            <w:tcW w:w="3883" w:type="dxa"/>
          </w:tcPr>
          <w:p w:rsidR="00A7362D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C839C7" w:rsidRPr="00C0751F" w:rsidTr="00934203">
        <w:tc>
          <w:tcPr>
            <w:tcW w:w="1456" w:type="dxa"/>
          </w:tcPr>
          <w:p w:rsidR="00C839C7" w:rsidRPr="00C0751F" w:rsidRDefault="00C839C7" w:rsidP="00934203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תקשורת</w:t>
            </w:r>
          </w:p>
        </w:tc>
        <w:tc>
          <w:tcPr>
            <w:tcW w:w="4726" w:type="dxa"/>
          </w:tcPr>
          <w:p w:rsidR="00C839C7" w:rsidRPr="00D9095C" w:rsidRDefault="00C839C7" w:rsidP="00934203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עיתונות כתובה ומשודרת</w:t>
            </w:r>
          </w:p>
        </w:tc>
        <w:tc>
          <w:tcPr>
            <w:tcW w:w="3883" w:type="dxa"/>
          </w:tcPr>
          <w:p w:rsidR="00C839C7" w:rsidRPr="00C0751F" w:rsidRDefault="00C839C7" w:rsidP="00934203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חוברת תירכש במרוכז בתחילת השנה</w:t>
            </w:r>
          </w:p>
        </w:tc>
      </w:tr>
      <w:tr w:rsidR="00C839C7" w:rsidRPr="00C0751F" w:rsidTr="00934203">
        <w:tc>
          <w:tcPr>
            <w:tcW w:w="1456" w:type="dxa"/>
          </w:tcPr>
          <w:p w:rsidR="00C839C7" w:rsidRPr="00C0751F" w:rsidRDefault="00C839C7" w:rsidP="00934203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חינוך גופני</w:t>
            </w:r>
          </w:p>
        </w:tc>
        <w:tc>
          <w:tcPr>
            <w:tcW w:w="4726" w:type="dxa"/>
          </w:tcPr>
          <w:p w:rsidR="00C839C7" w:rsidRPr="00C0751F" w:rsidRDefault="00C839C7" w:rsidP="00934203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 xml:space="preserve">יש להגיע לשעורים עם </w:t>
            </w:r>
            <w:r w:rsidRPr="00C0751F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נעלי ספורט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, מכנסיים מבד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רך (קצר או ארוך) ללא רוכסן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או כפתורים ו</w:t>
            </w: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חולצת ביה"ס.</w:t>
            </w:r>
            <w:r w:rsidRPr="00E24545">
              <w:rPr>
                <w:rFonts w:cs="Aharon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24545">
              <w:rPr>
                <w:rFonts w:cs="Aharoni"/>
                <w:b/>
                <w:bCs/>
                <w:sz w:val="32"/>
                <w:szCs w:val="32"/>
                <w:rtl/>
              </w:rPr>
              <w:t xml:space="preserve">     </w:t>
            </w:r>
            <w:r w:rsidRPr="00E24545">
              <w:rPr>
                <w:rFonts w:cs="Aharoni"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3883" w:type="dxa"/>
          </w:tcPr>
          <w:p w:rsidR="00C839C7" w:rsidRPr="00C0751F" w:rsidRDefault="00C839C7" w:rsidP="00934203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A4A3D" w:rsidRPr="00C0751F" w:rsidTr="007709E4">
        <w:tc>
          <w:tcPr>
            <w:tcW w:w="1456" w:type="dxa"/>
          </w:tcPr>
          <w:p w:rsidR="006A4A3D" w:rsidRPr="00C0751F" w:rsidRDefault="006A4A3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מתמטיקה 3 יח"ל</w:t>
            </w:r>
          </w:p>
        </w:tc>
        <w:tc>
          <w:tcPr>
            <w:tcW w:w="4726" w:type="dxa"/>
          </w:tcPr>
          <w:p w:rsidR="006A4A3D" w:rsidRPr="006A4A3D" w:rsidRDefault="006A4A3D" w:rsidP="001E51F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 w:rsidRPr="006A4A3D">
              <w:rPr>
                <w:rFonts w:ascii="Arial" w:hAnsi="Arial" w:cs="Arial" w:hint="cs"/>
                <w:sz w:val="24"/>
                <w:szCs w:val="24"/>
                <w:rtl/>
              </w:rPr>
              <w:t xml:space="preserve">] מאגר שאלות במתמטיקה לבחינת בגרות ב-3 יח"ל  לשאלון </w:t>
            </w:r>
            <w:r w:rsidRPr="006A4A3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35802.</w:t>
            </w:r>
            <w:r w:rsidRPr="006A4A3D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</w:p>
          <w:p w:rsidR="006A4A3D" w:rsidRPr="006A4A3D" w:rsidRDefault="006A4A3D" w:rsidP="006A4A3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A4A3D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Pr="006A4A3D">
              <w:rPr>
                <w:rFonts w:ascii="Arial" w:hAnsi="Arial" w:cs="Arial"/>
                <w:sz w:val="24"/>
                <w:szCs w:val="24"/>
                <w:rtl/>
              </w:rPr>
              <w:t>] מחשבון מדעי המכיל פונקציות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טריגונומטריות</w:t>
            </w:r>
          </w:p>
        </w:tc>
        <w:tc>
          <w:tcPr>
            <w:tcW w:w="3883" w:type="dxa"/>
          </w:tcPr>
          <w:p w:rsidR="006A4A3D" w:rsidRDefault="006A4A3D" w:rsidP="001E51F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A4A3D">
              <w:rPr>
                <w:rFonts w:ascii="Arial" w:hAnsi="Arial" w:cs="Arial" w:hint="cs"/>
                <w:sz w:val="24"/>
                <w:szCs w:val="24"/>
                <w:rtl/>
              </w:rPr>
              <w:t>1] תל-משה"ח</w:t>
            </w:r>
            <w:r w:rsidR="00737D8C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</w:p>
          <w:p w:rsidR="00737D8C" w:rsidRPr="006A4A3D" w:rsidRDefault="00737D8C" w:rsidP="001E51F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נשמר משנה שעברה</w:t>
            </w:r>
          </w:p>
          <w:p w:rsidR="006A4A3D" w:rsidRPr="006A4A3D" w:rsidRDefault="006A4A3D" w:rsidP="001E51F7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6A4A3D" w:rsidRPr="006A4A3D" w:rsidRDefault="006A4A3D" w:rsidP="001E51F7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A7362D" w:rsidRPr="00C839C7" w:rsidTr="007709E4">
        <w:trPr>
          <w:trHeight w:val="2270"/>
        </w:trPr>
        <w:tc>
          <w:tcPr>
            <w:tcW w:w="1456" w:type="dxa"/>
          </w:tcPr>
          <w:p w:rsidR="00A7362D" w:rsidRPr="00C839C7" w:rsidRDefault="00A7362D" w:rsidP="005023F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C839C7">
              <w:rPr>
                <w:rFonts w:asciiTheme="minorBidi" w:hAnsiTheme="minorBidi"/>
                <w:sz w:val="20"/>
                <w:szCs w:val="20"/>
                <w:rtl/>
              </w:rPr>
              <w:t>אנגלית 3 יח"ל</w:t>
            </w:r>
          </w:p>
        </w:tc>
        <w:tc>
          <w:tcPr>
            <w:tcW w:w="4726" w:type="dxa"/>
          </w:tcPr>
          <w:p w:rsidR="00A7362D" w:rsidRPr="00C839C7" w:rsidRDefault="00A7362D" w:rsidP="00A7362D">
            <w:pPr>
              <w:pStyle w:val="a8"/>
              <w:numPr>
                <w:ilvl w:val="0"/>
                <w:numId w:val="27"/>
              </w:numPr>
              <w:bidi w:val="0"/>
              <w:spacing w:after="0" w:line="240" w:lineRule="auto"/>
              <w:rPr>
                <w:rFonts w:ascii="Arial" w:hAnsi="Arial" w:cs="Tahoma"/>
                <w:sz w:val="20"/>
                <w:szCs w:val="20"/>
              </w:rPr>
            </w:pPr>
            <w:r w:rsidRPr="00C839C7">
              <w:rPr>
                <w:rFonts w:ascii="Arial" w:hAnsi="Arial" w:cs="Tahoma"/>
                <w:sz w:val="20"/>
                <w:szCs w:val="20"/>
              </w:rPr>
              <w:t>Focus+ practice book, Anita Hasson (ECB)</w:t>
            </w:r>
          </w:p>
          <w:p w:rsidR="00A7362D" w:rsidRPr="00C839C7" w:rsidRDefault="00A7362D" w:rsidP="00A7362D">
            <w:pPr>
              <w:pStyle w:val="a8"/>
              <w:numPr>
                <w:ilvl w:val="0"/>
                <w:numId w:val="27"/>
              </w:numPr>
              <w:bidi w:val="0"/>
              <w:spacing w:after="0" w:line="240" w:lineRule="auto"/>
              <w:ind w:left="366" w:hanging="366"/>
              <w:rPr>
                <w:rFonts w:ascii="Arial" w:hAnsi="Arial" w:cs="Tahoma"/>
                <w:sz w:val="20"/>
                <w:szCs w:val="20"/>
                <w:rtl/>
              </w:rPr>
            </w:pPr>
            <w:r w:rsidRPr="00C839C7">
              <w:rPr>
                <w:rFonts w:ascii="Arial" w:hAnsi="Arial" w:cs="Arial"/>
                <w:sz w:val="20"/>
                <w:szCs w:val="20"/>
              </w:rPr>
              <w:t>Loving literature</w:t>
            </w:r>
            <w:r w:rsidRPr="00C839C7">
              <w:rPr>
                <w:rFonts w:ascii="Arial" w:hAnsi="Arial" w:cs="Tahoma"/>
                <w:sz w:val="20"/>
                <w:szCs w:val="20"/>
              </w:rPr>
              <w:t xml:space="preserve"> , </w:t>
            </w:r>
            <w:r w:rsidRPr="00C839C7">
              <w:rPr>
                <w:rFonts w:ascii="Arial" w:hAnsi="Arial" w:cs="Arial"/>
                <w:sz w:val="20"/>
                <w:szCs w:val="20"/>
              </w:rPr>
              <w:t>Rivka Lichtner</w:t>
            </w:r>
            <w:r w:rsidRPr="00C839C7">
              <w:rPr>
                <w:rFonts w:ascii="Arial" w:hAnsi="Arial" w:cs="Tahoma"/>
                <w:sz w:val="20"/>
                <w:szCs w:val="20"/>
              </w:rPr>
              <w:t>, (AEL)</w:t>
            </w:r>
          </w:p>
        </w:tc>
        <w:tc>
          <w:tcPr>
            <w:tcW w:w="3883" w:type="dxa"/>
          </w:tcPr>
          <w:p w:rsidR="005A0260" w:rsidRPr="00C839C7" w:rsidRDefault="00A46ACA" w:rsidP="005A0260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C839C7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</w:rPr>
              <w:t>ניתן</w:t>
            </w:r>
            <w:r w:rsidR="005A0260" w:rsidRPr="00C839C7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</w:rPr>
              <w:t xml:space="preserve"> להשתמש במילון אוקספורד או באחד מהמילונים האלקטרונים הבאים:</w:t>
            </w:r>
          </w:p>
          <w:p w:rsidR="005A0260" w:rsidRPr="00C839C7" w:rsidRDefault="005A0260" w:rsidP="006E106B">
            <w:pPr>
              <w:pStyle w:val="a8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C839C7">
              <w:rPr>
                <w:rFonts w:cs="Miriam"/>
                <w:sz w:val="20"/>
                <w:szCs w:val="20"/>
                <w:rtl/>
              </w:rPr>
              <w:t xml:space="preserve">אוקספורד - דגם </w:t>
            </w:r>
            <w:r w:rsidRPr="00C839C7">
              <w:rPr>
                <w:sz w:val="20"/>
                <w:szCs w:val="20"/>
              </w:rPr>
              <w:t>XF-7</w:t>
            </w:r>
            <w:r w:rsidRPr="00C839C7">
              <w:rPr>
                <w:rFonts w:cs="Miriam"/>
                <w:sz w:val="20"/>
                <w:szCs w:val="20"/>
                <w:rtl/>
              </w:rPr>
              <w:t xml:space="preserve"> – לוני כהן</w:t>
            </w:r>
          </w:p>
          <w:p w:rsidR="005A0260" w:rsidRPr="00C839C7" w:rsidRDefault="005A0260" w:rsidP="006E106B">
            <w:pPr>
              <w:pStyle w:val="a8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C839C7">
              <w:rPr>
                <w:sz w:val="20"/>
                <w:szCs w:val="20"/>
              </w:rPr>
              <w:t>Texton Babylon 9222</w:t>
            </w:r>
            <w:r w:rsidRPr="00C839C7">
              <w:rPr>
                <w:rFonts w:cs="Miriam"/>
                <w:sz w:val="20"/>
                <w:szCs w:val="20"/>
                <w:rtl/>
              </w:rPr>
              <w:t xml:space="preserve"> – יהודה ברמן</w:t>
            </w:r>
          </w:p>
          <w:p w:rsidR="005A0260" w:rsidRPr="00C839C7" w:rsidRDefault="005A0260" w:rsidP="006E106B">
            <w:pPr>
              <w:pStyle w:val="a8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C839C7">
              <w:rPr>
                <w:sz w:val="20"/>
                <w:szCs w:val="20"/>
              </w:rPr>
              <w:t>Babylon plus Texton</w:t>
            </w:r>
            <w:r w:rsidRPr="00C839C7">
              <w:rPr>
                <w:rFonts w:cs="Miriam"/>
                <w:sz w:val="20"/>
                <w:szCs w:val="20"/>
                <w:rtl/>
              </w:rPr>
              <w:t>– יהודה ברמן</w:t>
            </w:r>
          </w:p>
          <w:p w:rsidR="00A7362D" w:rsidRPr="00C839C7" w:rsidRDefault="005A0260" w:rsidP="006E106B">
            <w:pPr>
              <w:pStyle w:val="a8"/>
              <w:numPr>
                <w:ilvl w:val="0"/>
                <w:numId w:val="57"/>
              </w:numPr>
              <w:spacing w:line="240" w:lineRule="auto"/>
              <w:rPr>
                <w:sz w:val="20"/>
                <w:szCs w:val="20"/>
                <w:rtl/>
              </w:rPr>
            </w:pPr>
            <w:r w:rsidRPr="00C839C7">
              <w:rPr>
                <w:rFonts w:cs="Miriam"/>
                <w:sz w:val="20"/>
                <w:szCs w:val="20"/>
                <w:rtl/>
              </w:rPr>
              <w:t xml:space="preserve">קוויקשנרי </w:t>
            </w:r>
            <w:r w:rsidRPr="00C839C7">
              <w:rPr>
                <w:sz w:val="20"/>
                <w:szCs w:val="20"/>
              </w:rPr>
              <w:t>TS – WIZCOMTECH</w:t>
            </w:r>
          </w:p>
        </w:tc>
      </w:tr>
      <w:tr w:rsidR="00A7362D" w:rsidRPr="00C839C7" w:rsidTr="007709E4">
        <w:tc>
          <w:tcPr>
            <w:tcW w:w="1456" w:type="dxa"/>
          </w:tcPr>
          <w:p w:rsidR="00A7362D" w:rsidRPr="00C839C7" w:rsidRDefault="00A7362D" w:rsidP="005023F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C839C7">
              <w:rPr>
                <w:rFonts w:asciiTheme="minorBidi" w:hAnsiTheme="minorBidi"/>
                <w:sz w:val="20"/>
                <w:szCs w:val="20"/>
                <w:rtl/>
              </w:rPr>
              <w:t>אנגלית 4 יח"ל</w:t>
            </w:r>
          </w:p>
        </w:tc>
        <w:tc>
          <w:tcPr>
            <w:tcW w:w="4726" w:type="dxa"/>
          </w:tcPr>
          <w:p w:rsidR="00A7362D" w:rsidRPr="00C839C7" w:rsidRDefault="00A7362D" w:rsidP="00A7362D">
            <w:pPr>
              <w:pStyle w:val="a8"/>
              <w:numPr>
                <w:ilvl w:val="0"/>
                <w:numId w:val="28"/>
              </w:numPr>
              <w:bidi w:val="0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839C7">
              <w:rPr>
                <w:rFonts w:ascii="Arial" w:hAnsi="Arial" w:cs="Arial"/>
                <w:sz w:val="20"/>
                <w:szCs w:val="20"/>
              </w:rPr>
              <w:t>Making  Sense+Workbook, Rita Carmel,Janet Goren (ECB)</w:t>
            </w:r>
            <w:r w:rsidRPr="00C839C7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:rsidR="00A7362D" w:rsidRPr="00C839C7" w:rsidRDefault="00A7362D" w:rsidP="00A7362D">
            <w:pPr>
              <w:pStyle w:val="a8"/>
              <w:numPr>
                <w:ilvl w:val="0"/>
                <w:numId w:val="28"/>
              </w:numPr>
              <w:bidi w:val="0"/>
              <w:spacing w:after="0" w:line="240" w:lineRule="auto"/>
              <w:ind w:left="366" w:hanging="366"/>
              <w:rPr>
                <w:rFonts w:asciiTheme="minorBidi" w:hAnsiTheme="minorBidi"/>
                <w:sz w:val="20"/>
                <w:szCs w:val="20"/>
                <w:rtl/>
              </w:rPr>
            </w:pPr>
            <w:r w:rsidRPr="00C839C7">
              <w:rPr>
                <w:rFonts w:asciiTheme="minorBidi" w:hAnsiTheme="minorBidi"/>
                <w:sz w:val="20"/>
                <w:szCs w:val="20"/>
              </w:rPr>
              <w:t xml:space="preserve">Literature For 4 points Option 2, ECB </w:t>
            </w:r>
            <w:r w:rsidRPr="00C839C7">
              <w:rPr>
                <w:rFonts w:asciiTheme="minorBidi" w:hAnsiTheme="minorBidi" w:hint="cs"/>
                <w:sz w:val="20"/>
                <w:szCs w:val="20"/>
                <w:rtl/>
              </w:rPr>
              <w:t>(לשמור משנה שעברה)</w:t>
            </w:r>
          </w:p>
        </w:tc>
        <w:tc>
          <w:tcPr>
            <w:tcW w:w="3883" w:type="dxa"/>
          </w:tcPr>
          <w:p w:rsidR="005A0260" w:rsidRPr="00C839C7" w:rsidRDefault="00A46ACA" w:rsidP="005A0260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C839C7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</w:rPr>
              <w:t>ניתן</w:t>
            </w:r>
            <w:r w:rsidR="005A0260" w:rsidRPr="00C839C7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</w:rPr>
              <w:t xml:space="preserve"> להשתמש במילון אוקספורד או באחד מהמילונים האלקטרונים הבאים:</w:t>
            </w:r>
          </w:p>
          <w:p w:rsidR="005A0260" w:rsidRPr="00C839C7" w:rsidRDefault="005A0260" w:rsidP="006E106B">
            <w:pPr>
              <w:pStyle w:val="a8"/>
              <w:numPr>
                <w:ilvl w:val="0"/>
                <w:numId w:val="58"/>
              </w:numPr>
              <w:rPr>
                <w:sz w:val="20"/>
                <w:szCs w:val="20"/>
              </w:rPr>
            </w:pPr>
            <w:r w:rsidRPr="00C839C7">
              <w:rPr>
                <w:rFonts w:cs="Miriam"/>
                <w:sz w:val="20"/>
                <w:szCs w:val="20"/>
                <w:rtl/>
              </w:rPr>
              <w:t xml:space="preserve">אוקספורד - דגם </w:t>
            </w:r>
            <w:r w:rsidRPr="00C839C7">
              <w:rPr>
                <w:sz w:val="20"/>
                <w:szCs w:val="20"/>
              </w:rPr>
              <w:t>XF-7</w:t>
            </w:r>
            <w:r w:rsidRPr="00C839C7">
              <w:rPr>
                <w:rFonts w:cs="Miriam"/>
                <w:sz w:val="20"/>
                <w:szCs w:val="20"/>
                <w:rtl/>
              </w:rPr>
              <w:t xml:space="preserve"> – לוני כהן</w:t>
            </w:r>
          </w:p>
          <w:p w:rsidR="005A0260" w:rsidRPr="00C839C7" w:rsidRDefault="005A0260" w:rsidP="006E106B">
            <w:pPr>
              <w:pStyle w:val="a8"/>
              <w:numPr>
                <w:ilvl w:val="0"/>
                <w:numId w:val="58"/>
              </w:numPr>
              <w:rPr>
                <w:sz w:val="20"/>
                <w:szCs w:val="20"/>
              </w:rPr>
            </w:pPr>
            <w:r w:rsidRPr="00C839C7">
              <w:rPr>
                <w:sz w:val="20"/>
                <w:szCs w:val="20"/>
              </w:rPr>
              <w:t>Texton Babylon 9222</w:t>
            </w:r>
            <w:r w:rsidRPr="00C839C7">
              <w:rPr>
                <w:rFonts w:cs="Miriam"/>
                <w:sz w:val="20"/>
                <w:szCs w:val="20"/>
                <w:rtl/>
              </w:rPr>
              <w:t xml:space="preserve"> – יהודה ברמן</w:t>
            </w:r>
          </w:p>
          <w:p w:rsidR="005A0260" w:rsidRPr="00C839C7" w:rsidRDefault="005A0260" w:rsidP="006E106B">
            <w:pPr>
              <w:pStyle w:val="a8"/>
              <w:numPr>
                <w:ilvl w:val="0"/>
                <w:numId w:val="58"/>
              </w:numPr>
              <w:rPr>
                <w:sz w:val="20"/>
                <w:szCs w:val="20"/>
              </w:rPr>
            </w:pPr>
            <w:r w:rsidRPr="00C839C7">
              <w:rPr>
                <w:sz w:val="20"/>
                <w:szCs w:val="20"/>
              </w:rPr>
              <w:t>Babylon plus Texton</w:t>
            </w:r>
            <w:r w:rsidRPr="00C839C7">
              <w:rPr>
                <w:rFonts w:cs="Miriam"/>
                <w:sz w:val="20"/>
                <w:szCs w:val="20"/>
                <w:rtl/>
              </w:rPr>
              <w:t>– יהודה ברמן</w:t>
            </w:r>
          </w:p>
          <w:p w:rsidR="00A7362D" w:rsidRPr="00C839C7" w:rsidRDefault="005A0260" w:rsidP="006E106B">
            <w:pPr>
              <w:pStyle w:val="a8"/>
              <w:numPr>
                <w:ilvl w:val="0"/>
                <w:numId w:val="58"/>
              </w:numPr>
              <w:spacing w:line="240" w:lineRule="auto"/>
              <w:rPr>
                <w:sz w:val="20"/>
                <w:szCs w:val="20"/>
                <w:rtl/>
              </w:rPr>
            </w:pPr>
            <w:r w:rsidRPr="00C839C7">
              <w:rPr>
                <w:rFonts w:cs="Miriam"/>
                <w:sz w:val="20"/>
                <w:szCs w:val="20"/>
                <w:rtl/>
              </w:rPr>
              <w:t xml:space="preserve">קוויקשנרי </w:t>
            </w:r>
            <w:r w:rsidRPr="00C839C7">
              <w:rPr>
                <w:sz w:val="20"/>
                <w:szCs w:val="20"/>
              </w:rPr>
              <w:t>TS – WIZCOMTECH</w:t>
            </w:r>
          </w:p>
        </w:tc>
      </w:tr>
      <w:tr w:rsidR="00A7362D" w:rsidRPr="00C839C7" w:rsidTr="007709E4">
        <w:tc>
          <w:tcPr>
            <w:tcW w:w="1456" w:type="dxa"/>
          </w:tcPr>
          <w:p w:rsidR="00A7362D" w:rsidRPr="00C839C7" w:rsidRDefault="00A7362D" w:rsidP="005023F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C839C7">
              <w:rPr>
                <w:rFonts w:asciiTheme="minorBidi" w:hAnsiTheme="minorBidi"/>
                <w:sz w:val="20"/>
                <w:szCs w:val="20"/>
                <w:rtl/>
              </w:rPr>
              <w:t>אנגלית 5 יח"ל</w:t>
            </w:r>
          </w:p>
        </w:tc>
        <w:tc>
          <w:tcPr>
            <w:tcW w:w="4726" w:type="dxa"/>
          </w:tcPr>
          <w:p w:rsidR="00A7362D" w:rsidRPr="00C839C7" w:rsidRDefault="00A7362D" w:rsidP="00A7362D">
            <w:pPr>
              <w:pStyle w:val="a8"/>
              <w:numPr>
                <w:ilvl w:val="0"/>
                <w:numId w:val="29"/>
              </w:numPr>
              <w:bidi w:val="0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839C7">
              <w:rPr>
                <w:rFonts w:asciiTheme="minorBidi" w:hAnsiTheme="minorBidi"/>
                <w:sz w:val="20"/>
                <w:szCs w:val="20"/>
              </w:rPr>
              <w:t>Results for 5 Points Book+Practice Book (ECB)</w:t>
            </w:r>
          </w:p>
          <w:p w:rsidR="00A7362D" w:rsidRPr="00C839C7" w:rsidRDefault="00A7362D" w:rsidP="00A7362D">
            <w:pPr>
              <w:pStyle w:val="a8"/>
              <w:numPr>
                <w:ilvl w:val="0"/>
                <w:numId w:val="29"/>
              </w:numPr>
              <w:bidi w:val="0"/>
              <w:spacing w:after="0" w:line="240" w:lineRule="auto"/>
              <w:ind w:left="366" w:hanging="366"/>
              <w:rPr>
                <w:rFonts w:asciiTheme="minorBidi" w:hAnsiTheme="minorBidi"/>
                <w:sz w:val="20"/>
                <w:szCs w:val="20"/>
              </w:rPr>
            </w:pPr>
            <w:r w:rsidRPr="00C839C7">
              <w:rPr>
                <w:rFonts w:asciiTheme="minorBidi" w:hAnsiTheme="minorBidi"/>
                <w:sz w:val="20"/>
                <w:szCs w:val="20"/>
              </w:rPr>
              <w:t xml:space="preserve">Literature for 5 points  Option 2, ECB </w:t>
            </w:r>
            <w:r w:rsidRPr="00C839C7">
              <w:rPr>
                <w:rFonts w:asciiTheme="minorBidi" w:hAnsiTheme="minorBidi" w:hint="cs"/>
                <w:sz w:val="20"/>
                <w:szCs w:val="20"/>
                <w:rtl/>
              </w:rPr>
              <w:t>(לשמור משנה שעברה)</w:t>
            </w:r>
          </w:p>
          <w:p w:rsidR="00A7362D" w:rsidRPr="00C839C7" w:rsidRDefault="00A7362D" w:rsidP="00A7362D">
            <w:pPr>
              <w:pStyle w:val="a8"/>
              <w:numPr>
                <w:ilvl w:val="0"/>
                <w:numId w:val="29"/>
              </w:numPr>
              <w:bidi w:val="0"/>
              <w:spacing w:after="0" w:line="240" w:lineRule="auto"/>
              <w:ind w:left="366" w:hanging="366"/>
              <w:rPr>
                <w:rFonts w:asciiTheme="minorBidi" w:hAnsiTheme="minorBidi"/>
                <w:sz w:val="20"/>
                <w:szCs w:val="20"/>
                <w:rtl/>
              </w:rPr>
            </w:pPr>
            <w:r w:rsidRPr="00C839C7">
              <w:rPr>
                <w:rFonts w:asciiTheme="minorBidi" w:hAnsiTheme="minorBidi"/>
                <w:sz w:val="20"/>
                <w:szCs w:val="20"/>
              </w:rPr>
              <w:t>Twelve  Angry  Men, AEL</w:t>
            </w:r>
          </w:p>
        </w:tc>
        <w:tc>
          <w:tcPr>
            <w:tcW w:w="3883" w:type="dxa"/>
          </w:tcPr>
          <w:p w:rsidR="005A0260" w:rsidRPr="00C839C7" w:rsidRDefault="00A46ACA" w:rsidP="005A0260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C839C7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</w:rPr>
              <w:t>ניתן</w:t>
            </w:r>
            <w:r w:rsidR="005A0260" w:rsidRPr="00C839C7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</w:rPr>
              <w:t xml:space="preserve"> להשתמש במילון אוקספורד או באחד מהמילונים האלקטרונים הבאים:</w:t>
            </w:r>
          </w:p>
          <w:p w:rsidR="005A0260" w:rsidRPr="00C839C7" w:rsidRDefault="005A0260" w:rsidP="006E106B">
            <w:pPr>
              <w:pStyle w:val="a8"/>
              <w:numPr>
                <w:ilvl w:val="0"/>
                <w:numId w:val="59"/>
              </w:numPr>
              <w:rPr>
                <w:sz w:val="20"/>
                <w:szCs w:val="20"/>
              </w:rPr>
            </w:pPr>
            <w:r w:rsidRPr="00C839C7">
              <w:rPr>
                <w:rFonts w:cs="Miriam"/>
                <w:sz w:val="20"/>
                <w:szCs w:val="20"/>
                <w:rtl/>
              </w:rPr>
              <w:t xml:space="preserve">אוקספורד - דגם </w:t>
            </w:r>
            <w:r w:rsidRPr="00C839C7">
              <w:rPr>
                <w:sz w:val="20"/>
                <w:szCs w:val="20"/>
              </w:rPr>
              <w:t>XF-7</w:t>
            </w:r>
            <w:r w:rsidRPr="00C839C7">
              <w:rPr>
                <w:rFonts w:cs="Miriam"/>
                <w:sz w:val="20"/>
                <w:szCs w:val="20"/>
                <w:rtl/>
              </w:rPr>
              <w:t xml:space="preserve"> – לוני כהן</w:t>
            </w:r>
          </w:p>
          <w:p w:rsidR="005A0260" w:rsidRPr="00C839C7" w:rsidRDefault="005A0260" w:rsidP="006E106B">
            <w:pPr>
              <w:pStyle w:val="a8"/>
              <w:numPr>
                <w:ilvl w:val="0"/>
                <w:numId w:val="59"/>
              </w:numPr>
              <w:rPr>
                <w:sz w:val="20"/>
                <w:szCs w:val="20"/>
              </w:rPr>
            </w:pPr>
            <w:r w:rsidRPr="00C839C7">
              <w:rPr>
                <w:sz w:val="20"/>
                <w:szCs w:val="20"/>
              </w:rPr>
              <w:t>Texton Babylon 9222</w:t>
            </w:r>
            <w:r w:rsidRPr="00C839C7">
              <w:rPr>
                <w:rFonts w:cs="Miriam"/>
                <w:sz w:val="20"/>
                <w:szCs w:val="20"/>
                <w:rtl/>
              </w:rPr>
              <w:t xml:space="preserve"> – יהודה ברמן</w:t>
            </w:r>
          </w:p>
          <w:p w:rsidR="005A0260" w:rsidRPr="00C839C7" w:rsidRDefault="005A0260" w:rsidP="006E106B">
            <w:pPr>
              <w:pStyle w:val="a8"/>
              <w:numPr>
                <w:ilvl w:val="0"/>
                <w:numId w:val="59"/>
              </w:numPr>
              <w:rPr>
                <w:sz w:val="20"/>
                <w:szCs w:val="20"/>
              </w:rPr>
            </w:pPr>
            <w:r w:rsidRPr="00C839C7">
              <w:rPr>
                <w:sz w:val="20"/>
                <w:szCs w:val="20"/>
              </w:rPr>
              <w:t>Babylon plus Texton</w:t>
            </w:r>
            <w:r w:rsidRPr="00C839C7">
              <w:rPr>
                <w:rFonts w:cs="Miriam"/>
                <w:sz w:val="20"/>
                <w:szCs w:val="20"/>
                <w:rtl/>
              </w:rPr>
              <w:t>– יהודה ברמן</w:t>
            </w:r>
          </w:p>
          <w:p w:rsidR="00A7362D" w:rsidRPr="00C839C7" w:rsidRDefault="005A0260" w:rsidP="006E106B">
            <w:pPr>
              <w:pStyle w:val="a8"/>
              <w:numPr>
                <w:ilvl w:val="0"/>
                <w:numId w:val="59"/>
              </w:numPr>
              <w:spacing w:line="240" w:lineRule="auto"/>
              <w:rPr>
                <w:sz w:val="20"/>
                <w:szCs w:val="20"/>
                <w:rtl/>
              </w:rPr>
            </w:pPr>
            <w:r w:rsidRPr="00C839C7">
              <w:rPr>
                <w:rFonts w:cs="Miriam"/>
                <w:sz w:val="20"/>
                <w:szCs w:val="20"/>
                <w:rtl/>
              </w:rPr>
              <w:t xml:space="preserve">קוויקשנרי </w:t>
            </w:r>
            <w:r w:rsidRPr="00C839C7">
              <w:rPr>
                <w:sz w:val="20"/>
                <w:szCs w:val="20"/>
              </w:rPr>
              <w:t>TS – WIZCOMTECH</w:t>
            </w:r>
          </w:p>
        </w:tc>
      </w:tr>
      <w:tr w:rsidR="00A7362D" w:rsidRPr="00C839C7" w:rsidTr="007709E4">
        <w:tc>
          <w:tcPr>
            <w:tcW w:w="1456" w:type="dxa"/>
          </w:tcPr>
          <w:p w:rsidR="00A7362D" w:rsidRPr="00C839C7" w:rsidRDefault="00A7362D" w:rsidP="005023F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C839C7">
              <w:rPr>
                <w:rFonts w:asciiTheme="minorBidi" w:hAnsiTheme="minorBidi"/>
                <w:sz w:val="20"/>
                <w:szCs w:val="20"/>
                <w:rtl/>
              </w:rPr>
              <w:t>אנגלית – דוברי אנגלית</w:t>
            </w:r>
          </w:p>
        </w:tc>
        <w:tc>
          <w:tcPr>
            <w:tcW w:w="4726" w:type="dxa"/>
          </w:tcPr>
          <w:p w:rsidR="00A7362D" w:rsidRPr="00C839C7" w:rsidRDefault="00A7362D" w:rsidP="00A7362D">
            <w:pPr>
              <w:pStyle w:val="a8"/>
              <w:numPr>
                <w:ilvl w:val="0"/>
                <w:numId w:val="30"/>
              </w:numPr>
              <w:bidi w:val="0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839C7">
              <w:rPr>
                <w:rFonts w:asciiTheme="minorBidi" w:hAnsiTheme="minorBidi"/>
                <w:sz w:val="20"/>
                <w:szCs w:val="20"/>
              </w:rPr>
              <w:t>Results for 5 Points Book+Practice Book (ECB)</w:t>
            </w:r>
          </w:p>
          <w:p w:rsidR="00A22BCC" w:rsidRPr="00C839C7" w:rsidRDefault="00A22BCC" w:rsidP="00394698">
            <w:pPr>
              <w:pStyle w:val="a8"/>
              <w:bidi w:val="0"/>
              <w:spacing w:after="0" w:line="240" w:lineRule="auto"/>
              <w:ind w:left="360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883" w:type="dxa"/>
          </w:tcPr>
          <w:p w:rsidR="005A0260" w:rsidRPr="00C839C7" w:rsidRDefault="00A46ACA" w:rsidP="005A0260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C839C7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</w:rPr>
              <w:t>ניתן</w:t>
            </w:r>
            <w:r w:rsidR="005A0260" w:rsidRPr="00C839C7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</w:rPr>
              <w:t xml:space="preserve"> להשתמש במילון אוקספורד או באחד מהמילונים האלקטרונים הבאים:</w:t>
            </w:r>
          </w:p>
          <w:p w:rsidR="005A0260" w:rsidRPr="00C839C7" w:rsidRDefault="005A0260" w:rsidP="006E106B">
            <w:pPr>
              <w:pStyle w:val="a8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C839C7">
              <w:rPr>
                <w:rFonts w:cs="Miriam"/>
                <w:sz w:val="20"/>
                <w:szCs w:val="20"/>
                <w:rtl/>
              </w:rPr>
              <w:t xml:space="preserve">אוקספורד - דגם </w:t>
            </w:r>
            <w:r w:rsidRPr="00C839C7">
              <w:rPr>
                <w:sz w:val="20"/>
                <w:szCs w:val="20"/>
              </w:rPr>
              <w:t>XF-7</w:t>
            </w:r>
            <w:r w:rsidRPr="00C839C7">
              <w:rPr>
                <w:rFonts w:cs="Miriam"/>
                <w:sz w:val="20"/>
                <w:szCs w:val="20"/>
                <w:rtl/>
              </w:rPr>
              <w:t xml:space="preserve"> – לוני כהן</w:t>
            </w:r>
          </w:p>
          <w:p w:rsidR="005A0260" w:rsidRPr="00C839C7" w:rsidRDefault="005A0260" w:rsidP="006E106B">
            <w:pPr>
              <w:pStyle w:val="a8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C839C7">
              <w:rPr>
                <w:sz w:val="20"/>
                <w:szCs w:val="20"/>
              </w:rPr>
              <w:t>Texton Babylon 9222</w:t>
            </w:r>
            <w:r w:rsidRPr="00C839C7">
              <w:rPr>
                <w:rFonts w:cs="Miriam"/>
                <w:sz w:val="20"/>
                <w:szCs w:val="20"/>
                <w:rtl/>
              </w:rPr>
              <w:t xml:space="preserve"> – יהודה ברמן</w:t>
            </w:r>
          </w:p>
          <w:p w:rsidR="005A0260" w:rsidRPr="00C839C7" w:rsidRDefault="005A0260" w:rsidP="006E106B">
            <w:pPr>
              <w:pStyle w:val="a8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C839C7">
              <w:rPr>
                <w:sz w:val="20"/>
                <w:szCs w:val="20"/>
              </w:rPr>
              <w:t>Babylon plus Texton</w:t>
            </w:r>
            <w:r w:rsidRPr="00C839C7">
              <w:rPr>
                <w:rFonts w:cs="Miriam"/>
                <w:sz w:val="20"/>
                <w:szCs w:val="20"/>
                <w:rtl/>
              </w:rPr>
              <w:t>– יהודה ברמן</w:t>
            </w:r>
          </w:p>
          <w:p w:rsidR="00A7362D" w:rsidRPr="00C839C7" w:rsidRDefault="005A0260" w:rsidP="006E106B">
            <w:pPr>
              <w:pStyle w:val="a8"/>
              <w:numPr>
                <w:ilvl w:val="0"/>
                <w:numId w:val="60"/>
              </w:numPr>
              <w:spacing w:line="240" w:lineRule="auto"/>
              <w:rPr>
                <w:sz w:val="20"/>
                <w:szCs w:val="20"/>
                <w:rtl/>
              </w:rPr>
            </w:pPr>
            <w:r w:rsidRPr="00C839C7">
              <w:rPr>
                <w:rFonts w:cs="Miriam"/>
                <w:sz w:val="20"/>
                <w:szCs w:val="20"/>
                <w:rtl/>
              </w:rPr>
              <w:t xml:space="preserve">קוויקשנרי </w:t>
            </w:r>
            <w:r w:rsidRPr="00C839C7">
              <w:rPr>
                <w:sz w:val="20"/>
                <w:szCs w:val="20"/>
              </w:rPr>
              <w:t>TS – WIZCOMTECH</w:t>
            </w:r>
          </w:p>
        </w:tc>
      </w:tr>
    </w:tbl>
    <w:p w:rsidR="00A7362D" w:rsidRPr="00C839C7" w:rsidRDefault="00A7362D" w:rsidP="00A7362D">
      <w:pPr>
        <w:rPr>
          <w:rFonts w:asciiTheme="minorBidi" w:hAnsiTheme="minorBidi"/>
          <w:sz w:val="20"/>
          <w:szCs w:val="20"/>
          <w:rtl/>
        </w:rPr>
      </w:pPr>
    </w:p>
    <w:p w:rsidR="00A7362D" w:rsidRPr="006A5A35" w:rsidRDefault="00A7362D" w:rsidP="005A0260">
      <w:pPr>
        <w:jc w:val="center"/>
        <w:rPr>
          <w:rFonts w:ascii="Arial" w:hAnsi="Arial" w:cs="Arial"/>
          <w:sz w:val="32"/>
          <w:szCs w:val="32"/>
          <w:rtl/>
        </w:rPr>
      </w:pPr>
      <w:r w:rsidRPr="00E009D4">
        <w:rPr>
          <w:rFonts w:ascii="Arial" w:hAnsi="Arial" w:cs="Arial"/>
          <w:b/>
          <w:bCs/>
          <w:sz w:val="28"/>
          <w:szCs w:val="28"/>
          <w:rtl/>
        </w:rPr>
        <w:t>רשימה זו אינה סופית.  יתכן ויתווספו ספרים במהלך השנה</w:t>
      </w:r>
    </w:p>
    <w:p w:rsidR="00A7362D" w:rsidRDefault="00A7362D" w:rsidP="00A7362D">
      <w:pPr>
        <w:rPr>
          <w:rFonts w:asciiTheme="minorBidi" w:hAnsiTheme="minorBidi"/>
          <w:sz w:val="24"/>
          <w:szCs w:val="24"/>
          <w:rtl/>
        </w:rPr>
      </w:pPr>
    </w:p>
    <w:p w:rsidR="007709E4" w:rsidRDefault="007709E4" w:rsidP="00A7362D">
      <w:pPr>
        <w:rPr>
          <w:rFonts w:asciiTheme="minorBidi" w:hAnsiTheme="minorBidi"/>
          <w:sz w:val="24"/>
          <w:szCs w:val="24"/>
          <w:rtl/>
        </w:rPr>
      </w:pPr>
    </w:p>
    <w:p w:rsidR="00A7362D" w:rsidRPr="00C0751F" w:rsidRDefault="00A7362D" w:rsidP="00B67CB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C0751F">
        <w:rPr>
          <w:rFonts w:asciiTheme="minorBidi" w:hAnsiTheme="minorBidi"/>
          <w:b/>
          <w:bCs/>
          <w:sz w:val="24"/>
          <w:szCs w:val="24"/>
          <w:u w:val="single"/>
          <w:rtl/>
        </w:rPr>
        <w:t>ספרי לימוד - שכבה י</w:t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א</w:t>
      </w:r>
      <w:r w:rsidRPr="00C0751F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' – שנה"ל </w:t>
      </w:r>
      <w:r w:rsidR="00B67CB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תש"פ</w:t>
      </w:r>
    </w:p>
    <w:p w:rsidR="00A7362D" w:rsidRDefault="00A7362D" w:rsidP="00A7362D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t>כית</w:t>
      </w:r>
      <w:r>
        <w:rPr>
          <w:rFonts w:asciiTheme="minorBidi" w:hAnsiTheme="minorBidi" w:hint="cs"/>
          <w:b/>
          <w:bCs/>
          <w:sz w:val="24"/>
          <w:szCs w:val="24"/>
          <w:rtl/>
        </w:rPr>
        <w:t>ה</w:t>
      </w:r>
      <w:r w:rsidRPr="00C0751F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</w:rPr>
        <w:t>יא'1</w:t>
      </w:r>
    </w:p>
    <w:tbl>
      <w:tblPr>
        <w:tblStyle w:val="a7"/>
        <w:bidiVisual/>
        <w:tblW w:w="10065" w:type="dxa"/>
        <w:tblInd w:w="-603" w:type="dxa"/>
        <w:tblLook w:val="04A0" w:firstRow="1" w:lastRow="0" w:firstColumn="1" w:lastColumn="0" w:noHBand="0" w:noVBand="1"/>
      </w:tblPr>
      <w:tblGrid>
        <w:gridCol w:w="1276"/>
        <w:gridCol w:w="5189"/>
        <w:gridCol w:w="3600"/>
      </w:tblGrid>
      <w:tr w:rsidR="00A7362D" w:rsidRPr="007709E4" w:rsidTr="007709E4">
        <w:tc>
          <w:tcPr>
            <w:tcW w:w="1276" w:type="dxa"/>
          </w:tcPr>
          <w:p w:rsidR="00A7362D" w:rsidRPr="007709E4" w:rsidRDefault="00A7362D" w:rsidP="007709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7709E4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מקצוע</w:t>
            </w:r>
          </w:p>
        </w:tc>
        <w:tc>
          <w:tcPr>
            <w:tcW w:w="5189" w:type="dxa"/>
          </w:tcPr>
          <w:p w:rsidR="00A7362D" w:rsidRPr="007709E4" w:rsidRDefault="00A7362D" w:rsidP="007709E4">
            <w:pPr>
              <w:ind w:left="366" w:hanging="36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7709E4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פרטי הספר / ציוד נדרש</w:t>
            </w:r>
          </w:p>
        </w:tc>
        <w:tc>
          <w:tcPr>
            <w:tcW w:w="3600" w:type="dxa"/>
          </w:tcPr>
          <w:p w:rsidR="00A7362D" w:rsidRPr="007709E4" w:rsidRDefault="00A7362D" w:rsidP="007709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7709E4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הערות</w:t>
            </w:r>
          </w:p>
        </w:tc>
      </w:tr>
      <w:tr w:rsidR="00A7362D" w:rsidRPr="00C0751F" w:rsidTr="007709E4">
        <w:tc>
          <w:tcPr>
            <w:tcW w:w="1276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ספרות</w:t>
            </w:r>
          </w:p>
        </w:tc>
        <w:tc>
          <w:tcPr>
            <w:tcW w:w="5189" w:type="dxa"/>
          </w:tcPr>
          <w:p w:rsidR="00A7362D" w:rsidRDefault="00A7362D" w:rsidP="00A7362D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לשמור חוברות וספרים משנים קודמות.</w:t>
            </w:r>
          </w:p>
          <w:p w:rsidR="00A7362D" w:rsidRPr="00C0751F" w:rsidRDefault="00A7362D" w:rsidP="00A7362D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366" w:hanging="366"/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שמות ספרי הקריאה יימסרו בתחילת השנה.</w:t>
            </w:r>
          </w:p>
        </w:tc>
        <w:tc>
          <w:tcPr>
            <w:tcW w:w="3600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A7362D" w:rsidRPr="00C0751F" w:rsidTr="007709E4">
        <w:tc>
          <w:tcPr>
            <w:tcW w:w="1276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לשון</w:t>
            </w:r>
          </w:p>
        </w:tc>
        <w:tc>
          <w:tcPr>
            <w:tcW w:w="5189" w:type="dxa"/>
          </w:tcPr>
          <w:p w:rsidR="00A7362D" w:rsidRPr="00C0751F" w:rsidRDefault="00A7362D" w:rsidP="00A7362D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בשבילי הטקסט, קורן שרעבי  נשר ונגה גנאל</w:t>
            </w:r>
          </w:p>
        </w:tc>
        <w:tc>
          <w:tcPr>
            <w:tcW w:w="3600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נשמר משנה שעברה</w:t>
            </w:r>
          </w:p>
        </w:tc>
      </w:tr>
      <w:tr w:rsidR="00A7362D" w:rsidRPr="00C0751F" w:rsidTr="007709E4">
        <w:tc>
          <w:tcPr>
            <w:tcW w:w="1276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הסטוריה</w:t>
            </w:r>
          </w:p>
        </w:tc>
        <w:tc>
          <w:tcPr>
            <w:tcW w:w="5189" w:type="dxa"/>
          </w:tcPr>
          <w:p w:rsidR="00A7362D" w:rsidRPr="00C0751F" w:rsidRDefault="005273E0" w:rsidP="005273E0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הלאומיות </w:t>
            </w:r>
            <w:r w:rsidR="00A7362D" w:rsidRPr="00E9368E">
              <w:rPr>
                <w:rFonts w:ascii="Arial" w:hAnsi="Arial" w:cs="Arial" w:hint="cs"/>
                <w:sz w:val="24"/>
                <w:szCs w:val="24"/>
                <w:rtl/>
              </w:rPr>
              <w:t>בונים מדינה במזרח התיכון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, אליעזר</w:t>
            </w:r>
            <w:r w:rsidR="00A7362D">
              <w:rPr>
                <w:rFonts w:asciiTheme="minorBidi" w:hAnsiTheme="minorBidi" w:hint="cs"/>
                <w:sz w:val="24"/>
                <w:szCs w:val="24"/>
                <w:rtl/>
              </w:rPr>
              <w:t xml:space="preserve"> דומק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ה, חנה אורבך, צפריר גולדברג, הוצאת מרכז זלמן שזר.</w:t>
            </w:r>
          </w:p>
        </w:tc>
        <w:tc>
          <w:tcPr>
            <w:tcW w:w="3600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A7362D" w:rsidRPr="00C0751F" w:rsidTr="007709E4">
        <w:tc>
          <w:tcPr>
            <w:tcW w:w="1276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תנ"ך</w:t>
            </w:r>
          </w:p>
        </w:tc>
        <w:tc>
          <w:tcPr>
            <w:tcW w:w="5189" w:type="dxa"/>
          </w:tcPr>
          <w:p w:rsidR="00A7362D" w:rsidRPr="00555F0F" w:rsidRDefault="00A7362D" w:rsidP="00555F0F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A7362D" w:rsidRPr="00555F0F" w:rsidRDefault="00555F0F" w:rsidP="00555F0F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1. </w:t>
            </w:r>
            <w:r w:rsidR="00A7362D" w:rsidRPr="00555F0F">
              <w:rPr>
                <w:rFonts w:asciiTheme="minorBidi" w:hAnsiTheme="minorBidi" w:hint="cs"/>
                <w:sz w:val="24"/>
                <w:szCs w:val="24"/>
                <w:rtl/>
              </w:rPr>
              <w:t>תנ"ך מלא בלי פירושים (הוצ' קורן)</w:t>
            </w:r>
          </w:p>
        </w:tc>
        <w:tc>
          <w:tcPr>
            <w:tcW w:w="3600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נשמר משנה שעברה</w:t>
            </w:r>
            <w:r w:rsidR="00737D8C">
              <w:rPr>
                <w:rFonts w:asciiTheme="minorBidi" w:hAnsiTheme="minorBidi" w:hint="cs"/>
                <w:sz w:val="24"/>
                <w:szCs w:val="24"/>
                <w:rtl/>
              </w:rPr>
              <w:t>.</w:t>
            </w:r>
          </w:p>
        </w:tc>
      </w:tr>
      <w:tr w:rsidR="00A7362D" w:rsidRPr="00C0751F" w:rsidTr="007709E4">
        <w:tc>
          <w:tcPr>
            <w:tcW w:w="1276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אזרחות</w:t>
            </w:r>
          </w:p>
        </w:tc>
        <w:tc>
          <w:tcPr>
            <w:tcW w:w="5189" w:type="dxa"/>
          </w:tcPr>
          <w:p w:rsidR="00A7362D" w:rsidRPr="003D1BB7" w:rsidRDefault="003D1BB7" w:rsidP="003D1BB7">
            <w:pPr>
              <w:pStyle w:val="a8"/>
              <w:numPr>
                <w:ilvl w:val="0"/>
                <w:numId w:val="75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D1BB7">
              <w:rPr>
                <w:rFonts w:asciiTheme="minorBidi" w:hAnsiTheme="minorBidi" w:hint="cs"/>
                <w:sz w:val="24"/>
                <w:szCs w:val="24"/>
                <w:rtl/>
              </w:rPr>
              <w:t>להיות אזרחים בישראל במדינה יהוד</w:t>
            </w:r>
            <w:r w:rsidR="00CF11B3">
              <w:rPr>
                <w:rFonts w:asciiTheme="minorBidi" w:hAnsiTheme="minorBidi" w:hint="cs"/>
                <w:sz w:val="24"/>
                <w:szCs w:val="24"/>
                <w:rtl/>
              </w:rPr>
              <w:t>י</w:t>
            </w:r>
            <w:r w:rsidRPr="003D1BB7">
              <w:rPr>
                <w:rFonts w:asciiTheme="minorBidi" w:hAnsiTheme="minorBidi" w:hint="cs"/>
                <w:sz w:val="24"/>
                <w:szCs w:val="24"/>
                <w:rtl/>
              </w:rPr>
              <w:t>ת ודמוקרטית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, משהח</w:t>
            </w:r>
          </w:p>
          <w:p w:rsidR="003D1BB7" w:rsidRPr="00CF11B3" w:rsidRDefault="003D1BB7" w:rsidP="00CF11B3">
            <w:pPr>
              <w:spacing w:after="0" w:line="240" w:lineRule="auto"/>
              <w:ind w:left="360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A7362D" w:rsidRPr="00C0751F" w:rsidRDefault="003D1BB7" w:rsidP="003D1BB7">
            <w:pPr>
              <w:spacing w:after="0" w:line="240" w:lineRule="auto"/>
              <w:ind w:left="33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2.</w:t>
            </w:r>
            <w:r w:rsidR="00A7362D">
              <w:rPr>
                <w:rFonts w:asciiTheme="minorBidi" w:hAnsiTheme="minorBidi" w:hint="cs"/>
                <w:sz w:val="24"/>
                <w:szCs w:val="24"/>
                <w:rtl/>
              </w:rPr>
              <w:t xml:space="preserve">חוברת </w:t>
            </w:r>
            <w:r w:rsidR="009A5F44">
              <w:rPr>
                <w:rFonts w:asciiTheme="minorBidi" w:hAnsiTheme="minorBidi" w:hint="cs"/>
                <w:sz w:val="24"/>
                <w:szCs w:val="24"/>
                <w:rtl/>
              </w:rPr>
              <w:t xml:space="preserve">למידה </w:t>
            </w:r>
            <w:r w:rsidR="00A7362D">
              <w:rPr>
                <w:rFonts w:asciiTheme="minorBidi" w:hAnsiTheme="minorBidi" w:hint="cs"/>
                <w:sz w:val="24"/>
                <w:szCs w:val="24"/>
                <w:rtl/>
              </w:rPr>
              <w:t>תרגול פנימית (תירכש בבית הספר)</w:t>
            </w:r>
          </w:p>
        </w:tc>
        <w:tc>
          <w:tcPr>
            <w:tcW w:w="3600" w:type="dxa"/>
          </w:tcPr>
          <w:p w:rsidR="00A7362D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182DC1" w:rsidRPr="00C0751F" w:rsidTr="007709E4">
        <w:tc>
          <w:tcPr>
            <w:tcW w:w="1276" w:type="dxa"/>
          </w:tcPr>
          <w:p w:rsidR="00182DC1" w:rsidRPr="00C0751F" w:rsidRDefault="00182DC1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חינוך גופני</w:t>
            </w:r>
          </w:p>
        </w:tc>
        <w:tc>
          <w:tcPr>
            <w:tcW w:w="5189" w:type="dxa"/>
          </w:tcPr>
          <w:p w:rsidR="00182DC1" w:rsidRDefault="00182DC1" w:rsidP="006A4A3D">
            <w:pPr>
              <w:rPr>
                <w:rFonts w:ascii="Arial" w:hAnsi="Arial" w:cs="Arial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 xml:space="preserve">יש להגיע לשעורים עם </w:t>
            </w:r>
            <w:r w:rsidRPr="00C0751F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נעלי ספורט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, מכנסיים מבד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רך (קצר או ארוך) ללא רוכסן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או כפתורים ו</w:t>
            </w: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חולצת ביה"ס.</w:t>
            </w:r>
            <w:r w:rsidRPr="00E24545">
              <w:rPr>
                <w:rFonts w:cs="Aharon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24545">
              <w:rPr>
                <w:rFonts w:cs="Aharoni"/>
                <w:b/>
                <w:bCs/>
                <w:sz w:val="32"/>
                <w:szCs w:val="32"/>
                <w:rtl/>
              </w:rPr>
              <w:t xml:space="preserve">     </w:t>
            </w:r>
            <w:r w:rsidRPr="00E24545">
              <w:rPr>
                <w:rFonts w:cs="Aharoni"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3600" w:type="dxa"/>
          </w:tcPr>
          <w:p w:rsidR="00182DC1" w:rsidRDefault="00182DC1" w:rsidP="001E51F7">
            <w:pPr>
              <w:rPr>
                <w:rFonts w:ascii="Arial" w:hAnsi="Arial" w:cs="Arial"/>
                <w:szCs w:val="20"/>
                <w:rtl/>
              </w:rPr>
            </w:pPr>
          </w:p>
        </w:tc>
      </w:tr>
      <w:tr w:rsidR="00182DC1" w:rsidRPr="00C0751F" w:rsidTr="00934203">
        <w:tc>
          <w:tcPr>
            <w:tcW w:w="1276" w:type="dxa"/>
          </w:tcPr>
          <w:p w:rsidR="00182DC1" w:rsidRPr="00C0751F" w:rsidRDefault="00182DC1" w:rsidP="00934203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ניהול עסקי</w:t>
            </w:r>
          </w:p>
        </w:tc>
        <w:tc>
          <w:tcPr>
            <w:tcW w:w="5189" w:type="dxa"/>
          </w:tcPr>
          <w:p w:rsidR="00182DC1" w:rsidRPr="00C0751F" w:rsidRDefault="00182DC1" w:rsidP="00934203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חוברת פנימית</w:t>
            </w:r>
          </w:p>
        </w:tc>
        <w:tc>
          <w:tcPr>
            <w:tcW w:w="3600" w:type="dxa"/>
          </w:tcPr>
          <w:p w:rsidR="00182DC1" w:rsidRPr="00C0751F" w:rsidRDefault="00182DC1" w:rsidP="00934203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חוברת תירכש במרוכז בתחילת השנה</w:t>
            </w:r>
            <w:r w:rsidR="00737D8C">
              <w:rPr>
                <w:rFonts w:asciiTheme="minorBidi" w:hAnsiTheme="minorBidi" w:hint="cs"/>
                <w:sz w:val="24"/>
                <w:szCs w:val="24"/>
                <w:rtl/>
              </w:rPr>
              <w:t>.</w:t>
            </w:r>
          </w:p>
        </w:tc>
      </w:tr>
      <w:tr w:rsidR="00182DC1" w:rsidRPr="00C0751F" w:rsidTr="007709E4">
        <w:tc>
          <w:tcPr>
            <w:tcW w:w="1276" w:type="dxa"/>
          </w:tcPr>
          <w:p w:rsidR="00182DC1" w:rsidRPr="00C0751F" w:rsidRDefault="00182DC1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מתמטיקה 3 יח"ל</w:t>
            </w:r>
          </w:p>
        </w:tc>
        <w:tc>
          <w:tcPr>
            <w:tcW w:w="5189" w:type="dxa"/>
          </w:tcPr>
          <w:p w:rsidR="00182DC1" w:rsidRDefault="00182DC1" w:rsidP="006A4A3D">
            <w:pPr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rtl/>
              </w:rPr>
              <w:t>1]</w:t>
            </w:r>
            <w:r w:rsidRPr="009C1476">
              <w:rPr>
                <w:rFonts w:ascii="Arial" w:hAnsi="Arial" w:cs="Arial" w:hint="cs"/>
                <w:szCs w:val="20"/>
                <w:rtl/>
              </w:rPr>
              <w:t xml:space="preserve"> מאגר שאלות במתמטיקה לבחינת בגרות ב-3 יח"ל  לשאלון </w:t>
            </w:r>
            <w:r w:rsidRPr="00FB5355">
              <w:rPr>
                <w:rFonts w:ascii="Arial" w:hAnsi="Arial" w:cs="Arial" w:hint="cs"/>
                <w:b/>
                <w:bCs/>
                <w:szCs w:val="20"/>
                <w:rtl/>
              </w:rPr>
              <w:t>35802.</w:t>
            </w:r>
            <w:r w:rsidRPr="009C1476">
              <w:rPr>
                <w:rFonts w:ascii="Arial" w:hAnsi="Arial" w:cs="Arial" w:hint="cs"/>
                <w:szCs w:val="20"/>
                <w:rtl/>
              </w:rPr>
              <w:t xml:space="preserve"> </w:t>
            </w:r>
          </w:p>
          <w:p w:rsidR="00182DC1" w:rsidRDefault="00182DC1" w:rsidP="006A4A3D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  <w:r w:rsidRPr="009C1476">
              <w:rPr>
                <w:rFonts w:ascii="Arial" w:hAnsi="Arial" w:cs="Arial"/>
                <w:rtl/>
              </w:rPr>
              <w:t>] מחשבון מדעי המכיל פונקציות</w:t>
            </w:r>
            <w:r>
              <w:rPr>
                <w:rFonts w:ascii="Arial" w:hAnsi="Arial" w:cs="Arial" w:hint="cs"/>
                <w:szCs w:val="20"/>
                <w:rtl/>
              </w:rPr>
              <w:t xml:space="preserve">  </w:t>
            </w:r>
            <w:r w:rsidRPr="009C1476">
              <w:rPr>
                <w:rFonts w:ascii="Arial" w:hAnsi="Arial" w:cs="Arial"/>
                <w:rtl/>
              </w:rPr>
              <w:t>טריגונומטריות.</w:t>
            </w:r>
          </w:p>
        </w:tc>
        <w:tc>
          <w:tcPr>
            <w:tcW w:w="3600" w:type="dxa"/>
          </w:tcPr>
          <w:p w:rsidR="00182DC1" w:rsidRDefault="00182DC1" w:rsidP="001E51F7">
            <w:pPr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</w:t>
            </w:r>
            <w:r w:rsidRPr="009C1476">
              <w:rPr>
                <w:rFonts w:ascii="Arial" w:hAnsi="Arial" w:cs="Arial" w:hint="cs"/>
                <w:szCs w:val="20"/>
                <w:rtl/>
              </w:rPr>
              <w:t>] תל-משה"ח</w:t>
            </w:r>
            <w:r w:rsidR="00737D8C">
              <w:rPr>
                <w:rFonts w:ascii="Arial" w:hAnsi="Arial" w:cs="Arial" w:hint="cs"/>
                <w:szCs w:val="20"/>
                <w:rtl/>
              </w:rPr>
              <w:t xml:space="preserve"> </w:t>
            </w:r>
          </w:p>
          <w:p w:rsidR="00737D8C" w:rsidRPr="00CE365F" w:rsidRDefault="00737D8C" w:rsidP="001E51F7">
            <w:pPr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לשמור משנה שעברה.</w:t>
            </w:r>
          </w:p>
          <w:p w:rsidR="00182DC1" w:rsidRDefault="00182DC1" w:rsidP="001E51F7">
            <w:pPr>
              <w:rPr>
                <w:rFonts w:ascii="Arial" w:hAnsi="Arial" w:cs="Arial"/>
                <w:rtl/>
              </w:rPr>
            </w:pPr>
          </w:p>
          <w:p w:rsidR="00182DC1" w:rsidRDefault="00182DC1" w:rsidP="001E51F7">
            <w:pPr>
              <w:rPr>
                <w:rFonts w:ascii="Arial" w:hAnsi="Arial" w:cs="Arial"/>
                <w:szCs w:val="20"/>
                <w:rtl/>
              </w:rPr>
            </w:pPr>
          </w:p>
          <w:p w:rsidR="00182DC1" w:rsidRDefault="00182DC1" w:rsidP="001E51F7">
            <w:pPr>
              <w:rPr>
                <w:rFonts w:ascii="Arial" w:hAnsi="Arial" w:cs="Arial"/>
                <w:szCs w:val="20"/>
                <w:rtl/>
              </w:rPr>
            </w:pPr>
          </w:p>
          <w:p w:rsidR="00182DC1" w:rsidRDefault="00182DC1" w:rsidP="001E51F7">
            <w:pPr>
              <w:rPr>
                <w:rFonts w:ascii="Arial" w:hAnsi="Arial" w:cs="Arial"/>
                <w:szCs w:val="20"/>
                <w:rtl/>
              </w:rPr>
            </w:pPr>
          </w:p>
          <w:p w:rsidR="00182DC1" w:rsidRDefault="00182DC1" w:rsidP="001E51F7">
            <w:pPr>
              <w:rPr>
                <w:rFonts w:ascii="Arial" w:hAnsi="Arial" w:cs="Arial"/>
                <w:szCs w:val="20"/>
                <w:rtl/>
              </w:rPr>
            </w:pPr>
          </w:p>
          <w:p w:rsidR="00182DC1" w:rsidRPr="005D46C5" w:rsidRDefault="00182DC1" w:rsidP="001E51F7">
            <w:pPr>
              <w:rPr>
                <w:rFonts w:ascii="Arial" w:hAnsi="Arial" w:cs="Arial"/>
                <w:sz w:val="18"/>
                <w:szCs w:val="16"/>
                <w:rtl/>
              </w:rPr>
            </w:pPr>
          </w:p>
          <w:p w:rsidR="005D46C5" w:rsidRDefault="005D46C5" w:rsidP="001E51F7">
            <w:pPr>
              <w:rPr>
                <w:rFonts w:ascii="Arial" w:hAnsi="Arial" w:cs="Arial"/>
                <w:szCs w:val="20"/>
                <w:rtl/>
              </w:rPr>
            </w:pPr>
          </w:p>
        </w:tc>
      </w:tr>
      <w:tr w:rsidR="00182DC1" w:rsidRPr="00C0751F" w:rsidTr="007709E4">
        <w:tc>
          <w:tcPr>
            <w:tcW w:w="1276" w:type="dxa"/>
          </w:tcPr>
          <w:p w:rsidR="00182DC1" w:rsidRPr="00182DC1" w:rsidRDefault="00182DC1" w:rsidP="005023F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82DC1">
              <w:rPr>
                <w:rFonts w:asciiTheme="minorBidi" w:hAnsiTheme="minorBidi"/>
                <w:sz w:val="20"/>
                <w:szCs w:val="20"/>
                <w:rtl/>
              </w:rPr>
              <w:t>אנגלית 3 יח"ל</w:t>
            </w:r>
          </w:p>
        </w:tc>
        <w:tc>
          <w:tcPr>
            <w:tcW w:w="5189" w:type="dxa"/>
          </w:tcPr>
          <w:p w:rsidR="00182DC1" w:rsidRPr="00182DC1" w:rsidRDefault="00182DC1" w:rsidP="00A7362D">
            <w:pPr>
              <w:pStyle w:val="a8"/>
              <w:numPr>
                <w:ilvl w:val="0"/>
                <w:numId w:val="38"/>
              </w:numPr>
              <w:bidi w:val="0"/>
              <w:spacing w:after="0" w:line="240" w:lineRule="auto"/>
              <w:rPr>
                <w:rFonts w:ascii="Arial" w:hAnsi="Arial" w:cs="Tahoma"/>
                <w:sz w:val="20"/>
                <w:szCs w:val="20"/>
              </w:rPr>
            </w:pPr>
            <w:r w:rsidRPr="00182DC1">
              <w:rPr>
                <w:rFonts w:ascii="Arial" w:hAnsi="Arial" w:cs="Tahoma"/>
                <w:sz w:val="20"/>
                <w:szCs w:val="20"/>
              </w:rPr>
              <w:t>Focus+ practice book, Anita Hasson (ECB)</w:t>
            </w:r>
          </w:p>
          <w:p w:rsidR="00182DC1" w:rsidRDefault="00182DC1" w:rsidP="006A4A3D">
            <w:pPr>
              <w:rPr>
                <w:rFonts w:ascii="Arial" w:hAnsi="Arial" w:cs="Tahoma"/>
                <w:sz w:val="20"/>
                <w:szCs w:val="20"/>
              </w:rPr>
            </w:pPr>
            <w:r w:rsidRPr="00182DC1">
              <w:rPr>
                <w:rFonts w:ascii="Arial" w:hAnsi="Arial" w:cs="Arial"/>
                <w:sz w:val="20"/>
                <w:szCs w:val="20"/>
              </w:rPr>
              <w:t>Loving literature</w:t>
            </w:r>
            <w:r w:rsidRPr="00182DC1">
              <w:rPr>
                <w:rFonts w:ascii="Arial" w:hAnsi="Arial" w:cs="Tahoma"/>
                <w:sz w:val="20"/>
                <w:szCs w:val="20"/>
              </w:rPr>
              <w:t xml:space="preserve"> , </w:t>
            </w:r>
            <w:r w:rsidRPr="00182DC1">
              <w:rPr>
                <w:rFonts w:ascii="Arial" w:hAnsi="Arial" w:cs="Arial"/>
                <w:sz w:val="20"/>
                <w:szCs w:val="20"/>
              </w:rPr>
              <w:t>Rivka Lichtner</w:t>
            </w:r>
            <w:r w:rsidRPr="00182DC1">
              <w:rPr>
                <w:rFonts w:ascii="Arial" w:hAnsi="Arial" w:cs="Tahoma"/>
                <w:sz w:val="20"/>
                <w:szCs w:val="20"/>
              </w:rPr>
              <w:t>, (AEL)</w:t>
            </w:r>
            <w:r w:rsidR="006D0267">
              <w:rPr>
                <w:rFonts w:ascii="Arial" w:hAnsi="Arial" w:cs="Tahoma"/>
                <w:sz w:val="20"/>
                <w:szCs w:val="20"/>
              </w:rPr>
              <w:t xml:space="preserve">    </w:t>
            </w:r>
            <w:r w:rsidR="00A95D70">
              <w:rPr>
                <w:rFonts w:ascii="Arial" w:hAnsi="Arial" w:cs="Tahoma" w:hint="cs"/>
                <w:sz w:val="20"/>
                <w:szCs w:val="20"/>
                <w:rtl/>
              </w:rPr>
              <w:t xml:space="preserve"> 2</w:t>
            </w:r>
          </w:p>
          <w:p w:rsidR="00A95D70" w:rsidRPr="00A95D70" w:rsidRDefault="00A95D70" w:rsidP="006A4A3D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600" w:type="dxa"/>
          </w:tcPr>
          <w:p w:rsidR="00182DC1" w:rsidRPr="00182DC1" w:rsidRDefault="00182DC1" w:rsidP="005A0260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82DC1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182DC1" w:rsidRPr="00182DC1" w:rsidRDefault="00182DC1" w:rsidP="006E106B">
            <w:pPr>
              <w:pStyle w:val="a8"/>
              <w:numPr>
                <w:ilvl w:val="0"/>
                <w:numId w:val="65"/>
              </w:numPr>
              <w:rPr>
                <w:sz w:val="20"/>
                <w:szCs w:val="20"/>
              </w:rPr>
            </w:pPr>
            <w:r w:rsidRPr="00182DC1">
              <w:rPr>
                <w:rFonts w:cs="Miriam"/>
                <w:sz w:val="20"/>
                <w:szCs w:val="20"/>
                <w:rtl/>
              </w:rPr>
              <w:t xml:space="preserve">אוקספורד - דגם </w:t>
            </w:r>
            <w:r w:rsidRPr="00182DC1">
              <w:rPr>
                <w:sz w:val="20"/>
                <w:szCs w:val="20"/>
              </w:rPr>
              <w:t>XF-7</w:t>
            </w:r>
            <w:r w:rsidRPr="00182DC1">
              <w:rPr>
                <w:rFonts w:cs="Miriam"/>
                <w:sz w:val="20"/>
                <w:szCs w:val="20"/>
                <w:rtl/>
              </w:rPr>
              <w:t xml:space="preserve"> – לוני כהן</w:t>
            </w:r>
          </w:p>
          <w:p w:rsidR="00182DC1" w:rsidRPr="00182DC1" w:rsidRDefault="00182DC1" w:rsidP="006E106B">
            <w:pPr>
              <w:pStyle w:val="a8"/>
              <w:numPr>
                <w:ilvl w:val="0"/>
                <w:numId w:val="65"/>
              </w:numPr>
              <w:rPr>
                <w:sz w:val="20"/>
                <w:szCs w:val="20"/>
              </w:rPr>
            </w:pPr>
            <w:r w:rsidRPr="00182DC1">
              <w:rPr>
                <w:sz w:val="20"/>
                <w:szCs w:val="20"/>
              </w:rPr>
              <w:t>Texton Babylon 9222</w:t>
            </w:r>
            <w:r w:rsidRPr="00182DC1">
              <w:rPr>
                <w:rFonts w:cs="Miriam"/>
                <w:sz w:val="20"/>
                <w:szCs w:val="20"/>
                <w:rtl/>
              </w:rPr>
              <w:t xml:space="preserve"> – יהודה ברמן</w:t>
            </w:r>
          </w:p>
          <w:p w:rsidR="00182DC1" w:rsidRPr="00182DC1" w:rsidRDefault="00182DC1" w:rsidP="006E106B">
            <w:pPr>
              <w:pStyle w:val="a8"/>
              <w:numPr>
                <w:ilvl w:val="0"/>
                <w:numId w:val="65"/>
              </w:numPr>
              <w:rPr>
                <w:sz w:val="20"/>
                <w:szCs w:val="20"/>
              </w:rPr>
            </w:pPr>
            <w:r w:rsidRPr="00182DC1">
              <w:rPr>
                <w:sz w:val="20"/>
                <w:szCs w:val="20"/>
              </w:rPr>
              <w:t>Babylon plus Texton</w:t>
            </w:r>
            <w:r w:rsidRPr="00182DC1">
              <w:rPr>
                <w:rFonts w:cs="Miriam"/>
                <w:sz w:val="20"/>
                <w:szCs w:val="20"/>
                <w:rtl/>
              </w:rPr>
              <w:t>– יהודה ברמן</w:t>
            </w:r>
          </w:p>
          <w:p w:rsidR="00182DC1" w:rsidRPr="00182DC1" w:rsidRDefault="00182DC1" w:rsidP="001E51F7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182DC1">
              <w:rPr>
                <w:rFonts w:cs="Miriam"/>
                <w:sz w:val="20"/>
                <w:szCs w:val="20"/>
                <w:rtl/>
              </w:rPr>
              <w:t xml:space="preserve">קוויקשנרי </w:t>
            </w:r>
            <w:r w:rsidRPr="00182DC1">
              <w:rPr>
                <w:sz w:val="20"/>
                <w:szCs w:val="20"/>
              </w:rPr>
              <w:t>TS – WIZCOMTECH</w:t>
            </w:r>
          </w:p>
        </w:tc>
      </w:tr>
      <w:tr w:rsidR="00182DC1" w:rsidRPr="00C0751F" w:rsidTr="007709E4">
        <w:tc>
          <w:tcPr>
            <w:tcW w:w="1276" w:type="dxa"/>
          </w:tcPr>
          <w:p w:rsidR="00182DC1" w:rsidRPr="00182DC1" w:rsidRDefault="00182DC1" w:rsidP="005023F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82DC1">
              <w:rPr>
                <w:rFonts w:asciiTheme="minorBidi" w:hAnsiTheme="minorBidi"/>
                <w:sz w:val="20"/>
                <w:szCs w:val="20"/>
                <w:rtl/>
              </w:rPr>
              <w:t>אנגלית 4 יח"ל</w:t>
            </w:r>
          </w:p>
        </w:tc>
        <w:tc>
          <w:tcPr>
            <w:tcW w:w="5189" w:type="dxa"/>
          </w:tcPr>
          <w:p w:rsidR="00182DC1" w:rsidRPr="00182DC1" w:rsidRDefault="00182DC1" w:rsidP="00A7362D">
            <w:pPr>
              <w:pStyle w:val="a8"/>
              <w:numPr>
                <w:ilvl w:val="0"/>
                <w:numId w:val="39"/>
              </w:numPr>
              <w:bidi w:val="0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182DC1">
              <w:rPr>
                <w:rFonts w:ascii="Arial" w:hAnsi="Arial" w:cs="Arial"/>
                <w:sz w:val="20"/>
                <w:szCs w:val="20"/>
              </w:rPr>
              <w:t>Making  Sense+Workbook, Rita Carmel,Janet Goren (ECB)</w:t>
            </w:r>
            <w:r w:rsidRPr="00182DC1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:rsidR="00182DC1" w:rsidRPr="00182DC1" w:rsidRDefault="00182DC1" w:rsidP="00A7362D">
            <w:pPr>
              <w:pStyle w:val="a8"/>
              <w:numPr>
                <w:ilvl w:val="0"/>
                <w:numId w:val="38"/>
              </w:numPr>
              <w:bidi w:val="0"/>
              <w:spacing w:after="0" w:line="240" w:lineRule="auto"/>
              <w:ind w:left="366" w:hanging="366"/>
              <w:rPr>
                <w:rFonts w:ascii="Arial" w:hAnsi="Arial" w:cs="Tahoma"/>
                <w:sz w:val="20"/>
                <w:szCs w:val="20"/>
                <w:rtl/>
              </w:rPr>
            </w:pPr>
            <w:r w:rsidRPr="00182DC1">
              <w:rPr>
                <w:rFonts w:asciiTheme="minorBidi" w:hAnsiTheme="minorBidi"/>
                <w:sz w:val="20"/>
                <w:szCs w:val="20"/>
              </w:rPr>
              <w:t xml:space="preserve">Literature For 4 points Option 2, ECB </w:t>
            </w:r>
            <w:r w:rsidRPr="00182DC1">
              <w:rPr>
                <w:rFonts w:asciiTheme="minorBidi" w:hAnsiTheme="minorBidi" w:hint="cs"/>
                <w:sz w:val="20"/>
                <w:szCs w:val="20"/>
                <w:rtl/>
              </w:rPr>
              <w:t>(לשמור משנה שעברה)</w:t>
            </w:r>
          </w:p>
        </w:tc>
        <w:tc>
          <w:tcPr>
            <w:tcW w:w="3600" w:type="dxa"/>
          </w:tcPr>
          <w:p w:rsidR="00182DC1" w:rsidRPr="00182DC1" w:rsidRDefault="00182DC1" w:rsidP="005A0260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182DC1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182DC1" w:rsidRPr="00182DC1" w:rsidRDefault="00182DC1" w:rsidP="006E106B">
            <w:pPr>
              <w:pStyle w:val="a8"/>
              <w:numPr>
                <w:ilvl w:val="0"/>
                <w:numId w:val="66"/>
              </w:numPr>
              <w:spacing w:line="240" w:lineRule="auto"/>
              <w:rPr>
                <w:sz w:val="20"/>
                <w:szCs w:val="20"/>
              </w:rPr>
            </w:pPr>
            <w:r w:rsidRPr="00182DC1">
              <w:rPr>
                <w:rFonts w:cs="Miriam"/>
                <w:sz w:val="20"/>
                <w:szCs w:val="20"/>
                <w:rtl/>
              </w:rPr>
              <w:t xml:space="preserve">אוקספורד - דגם </w:t>
            </w:r>
            <w:r w:rsidRPr="00182DC1">
              <w:rPr>
                <w:sz w:val="20"/>
                <w:szCs w:val="20"/>
              </w:rPr>
              <w:t>XF-7</w:t>
            </w:r>
            <w:r w:rsidRPr="00182DC1">
              <w:rPr>
                <w:rFonts w:cs="Miriam"/>
                <w:sz w:val="20"/>
                <w:szCs w:val="20"/>
                <w:rtl/>
              </w:rPr>
              <w:t xml:space="preserve"> – לוני כהן</w:t>
            </w:r>
          </w:p>
          <w:p w:rsidR="00182DC1" w:rsidRPr="00182DC1" w:rsidRDefault="00182DC1" w:rsidP="006E106B">
            <w:pPr>
              <w:pStyle w:val="a8"/>
              <w:numPr>
                <w:ilvl w:val="0"/>
                <w:numId w:val="66"/>
              </w:numPr>
              <w:spacing w:line="240" w:lineRule="auto"/>
              <w:rPr>
                <w:sz w:val="20"/>
                <w:szCs w:val="20"/>
              </w:rPr>
            </w:pPr>
            <w:r w:rsidRPr="00182DC1">
              <w:rPr>
                <w:sz w:val="20"/>
                <w:szCs w:val="20"/>
              </w:rPr>
              <w:t>Texton Babylon 9222</w:t>
            </w:r>
            <w:r w:rsidRPr="00182DC1">
              <w:rPr>
                <w:rFonts w:cs="Miriam"/>
                <w:sz w:val="20"/>
                <w:szCs w:val="20"/>
                <w:rtl/>
              </w:rPr>
              <w:t xml:space="preserve"> – יהודה ברמן</w:t>
            </w:r>
          </w:p>
          <w:p w:rsidR="00182DC1" w:rsidRPr="00182DC1" w:rsidRDefault="00182DC1" w:rsidP="006E106B">
            <w:pPr>
              <w:pStyle w:val="a8"/>
              <w:numPr>
                <w:ilvl w:val="0"/>
                <w:numId w:val="66"/>
              </w:numPr>
              <w:spacing w:line="240" w:lineRule="auto"/>
              <w:rPr>
                <w:sz w:val="20"/>
                <w:szCs w:val="20"/>
              </w:rPr>
            </w:pPr>
            <w:r w:rsidRPr="00182DC1">
              <w:rPr>
                <w:sz w:val="20"/>
                <w:szCs w:val="20"/>
              </w:rPr>
              <w:t>Babylon plus Texton</w:t>
            </w:r>
            <w:r w:rsidRPr="00182DC1">
              <w:rPr>
                <w:rFonts w:cs="Miriam"/>
                <w:sz w:val="20"/>
                <w:szCs w:val="20"/>
                <w:rtl/>
              </w:rPr>
              <w:t>– יהודה ברמן</w:t>
            </w:r>
          </w:p>
          <w:p w:rsidR="00182DC1" w:rsidRPr="00182DC1" w:rsidRDefault="00182DC1" w:rsidP="00BE7F61">
            <w:pPr>
              <w:pStyle w:val="a8"/>
              <w:numPr>
                <w:ilvl w:val="0"/>
                <w:numId w:val="65"/>
              </w:numPr>
              <w:spacing w:line="240" w:lineRule="auto"/>
              <w:jc w:val="right"/>
              <w:rPr>
                <w:sz w:val="20"/>
                <w:szCs w:val="20"/>
                <w:rtl/>
              </w:rPr>
            </w:pPr>
            <w:r w:rsidRPr="00182DC1">
              <w:rPr>
                <w:rFonts w:cs="Miriam"/>
                <w:sz w:val="20"/>
                <w:szCs w:val="20"/>
                <w:rtl/>
              </w:rPr>
              <w:t xml:space="preserve">קוויקשנרי </w:t>
            </w:r>
            <w:r w:rsidRPr="00182DC1">
              <w:rPr>
                <w:sz w:val="20"/>
                <w:szCs w:val="20"/>
              </w:rPr>
              <w:t>TS – WIZCOMTECH</w:t>
            </w:r>
            <w:r w:rsidRPr="00182DC1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</w:p>
        </w:tc>
      </w:tr>
      <w:tr w:rsidR="00182DC1" w:rsidRPr="00C0751F" w:rsidTr="007709E4">
        <w:tc>
          <w:tcPr>
            <w:tcW w:w="1276" w:type="dxa"/>
          </w:tcPr>
          <w:p w:rsidR="00182DC1" w:rsidRPr="00182DC1" w:rsidRDefault="00182DC1" w:rsidP="005023F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82DC1">
              <w:rPr>
                <w:rFonts w:asciiTheme="minorBidi" w:hAnsiTheme="minorBidi"/>
                <w:sz w:val="20"/>
                <w:szCs w:val="20"/>
                <w:rtl/>
              </w:rPr>
              <w:t>אנגלית 5 יח"ל</w:t>
            </w:r>
          </w:p>
        </w:tc>
        <w:tc>
          <w:tcPr>
            <w:tcW w:w="5189" w:type="dxa"/>
          </w:tcPr>
          <w:p w:rsidR="00182DC1" w:rsidRPr="00182DC1" w:rsidRDefault="00182DC1" w:rsidP="00A7362D">
            <w:pPr>
              <w:pStyle w:val="a8"/>
              <w:numPr>
                <w:ilvl w:val="0"/>
                <w:numId w:val="40"/>
              </w:numPr>
              <w:bidi w:val="0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182DC1">
              <w:rPr>
                <w:rFonts w:asciiTheme="minorBidi" w:hAnsiTheme="minorBidi"/>
                <w:sz w:val="20"/>
                <w:szCs w:val="20"/>
              </w:rPr>
              <w:t>Results for 5 Points Book+Practice Book (ECB)</w:t>
            </w:r>
          </w:p>
          <w:p w:rsidR="00182DC1" w:rsidRPr="00182DC1" w:rsidRDefault="00182DC1" w:rsidP="00A7362D">
            <w:pPr>
              <w:pStyle w:val="a8"/>
              <w:numPr>
                <w:ilvl w:val="0"/>
                <w:numId w:val="40"/>
              </w:numPr>
              <w:bidi w:val="0"/>
              <w:spacing w:after="0" w:line="240" w:lineRule="auto"/>
              <w:ind w:left="366" w:hanging="366"/>
              <w:rPr>
                <w:rFonts w:asciiTheme="minorBidi" w:hAnsiTheme="minorBidi"/>
                <w:sz w:val="20"/>
                <w:szCs w:val="20"/>
              </w:rPr>
            </w:pPr>
            <w:r w:rsidRPr="00182DC1">
              <w:rPr>
                <w:rFonts w:asciiTheme="minorBidi" w:hAnsiTheme="minorBidi"/>
                <w:sz w:val="20"/>
                <w:szCs w:val="20"/>
              </w:rPr>
              <w:t xml:space="preserve">Literature for 5 points  Option 2, ECB </w:t>
            </w:r>
            <w:r w:rsidRPr="00182DC1">
              <w:rPr>
                <w:rFonts w:asciiTheme="minorBidi" w:hAnsiTheme="minorBidi" w:hint="cs"/>
                <w:sz w:val="20"/>
                <w:szCs w:val="20"/>
                <w:rtl/>
              </w:rPr>
              <w:t>(לשמור משנה שעברה)</w:t>
            </w:r>
          </w:p>
          <w:p w:rsidR="00182DC1" w:rsidRPr="00034695" w:rsidRDefault="00034695" w:rsidP="00034695">
            <w:pPr>
              <w:bidi w:val="0"/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  <w:r w:rsidR="00D621F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182DC1" w:rsidRPr="00034695">
              <w:rPr>
                <w:rFonts w:asciiTheme="minorBidi" w:hAnsiTheme="minorBidi"/>
                <w:sz w:val="20"/>
                <w:szCs w:val="20"/>
              </w:rPr>
              <w:t>Twelve  Angry  Men, AEL</w:t>
            </w:r>
          </w:p>
        </w:tc>
        <w:tc>
          <w:tcPr>
            <w:tcW w:w="3600" w:type="dxa"/>
          </w:tcPr>
          <w:p w:rsidR="00182DC1" w:rsidRPr="00182DC1" w:rsidRDefault="00182DC1" w:rsidP="005A0260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182DC1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182DC1" w:rsidRPr="00182DC1" w:rsidRDefault="00182DC1" w:rsidP="006E106B">
            <w:pPr>
              <w:pStyle w:val="a8"/>
              <w:numPr>
                <w:ilvl w:val="0"/>
                <w:numId w:val="67"/>
              </w:numPr>
              <w:spacing w:line="240" w:lineRule="auto"/>
              <w:rPr>
                <w:sz w:val="20"/>
                <w:szCs w:val="20"/>
              </w:rPr>
            </w:pPr>
            <w:r w:rsidRPr="00182DC1">
              <w:rPr>
                <w:rFonts w:cs="Miriam"/>
                <w:sz w:val="20"/>
                <w:szCs w:val="20"/>
                <w:rtl/>
              </w:rPr>
              <w:t xml:space="preserve">אוקספורד - דגם </w:t>
            </w:r>
            <w:r w:rsidRPr="00182DC1">
              <w:rPr>
                <w:sz w:val="20"/>
                <w:szCs w:val="20"/>
              </w:rPr>
              <w:t>XF-7</w:t>
            </w:r>
            <w:r w:rsidRPr="00182DC1">
              <w:rPr>
                <w:rFonts w:cs="Miriam"/>
                <w:sz w:val="20"/>
                <w:szCs w:val="20"/>
                <w:rtl/>
              </w:rPr>
              <w:t xml:space="preserve"> – לוני כהן</w:t>
            </w:r>
          </w:p>
          <w:p w:rsidR="00182DC1" w:rsidRPr="00182DC1" w:rsidRDefault="00182DC1" w:rsidP="006E106B">
            <w:pPr>
              <w:pStyle w:val="a8"/>
              <w:numPr>
                <w:ilvl w:val="0"/>
                <w:numId w:val="67"/>
              </w:numPr>
              <w:spacing w:line="240" w:lineRule="auto"/>
              <w:rPr>
                <w:sz w:val="20"/>
                <w:szCs w:val="20"/>
              </w:rPr>
            </w:pPr>
            <w:r w:rsidRPr="00182DC1">
              <w:rPr>
                <w:sz w:val="20"/>
                <w:szCs w:val="20"/>
              </w:rPr>
              <w:t>Texton Babylon 9222</w:t>
            </w:r>
            <w:r w:rsidRPr="00182DC1">
              <w:rPr>
                <w:rFonts w:cs="Miriam"/>
                <w:sz w:val="20"/>
                <w:szCs w:val="20"/>
                <w:rtl/>
              </w:rPr>
              <w:t xml:space="preserve"> – יהודה ברמן</w:t>
            </w:r>
          </w:p>
          <w:p w:rsidR="00182DC1" w:rsidRPr="00182DC1" w:rsidRDefault="00182DC1" w:rsidP="006E106B">
            <w:pPr>
              <w:pStyle w:val="a8"/>
              <w:numPr>
                <w:ilvl w:val="0"/>
                <w:numId w:val="67"/>
              </w:numPr>
              <w:spacing w:line="240" w:lineRule="auto"/>
              <w:rPr>
                <w:sz w:val="20"/>
                <w:szCs w:val="20"/>
              </w:rPr>
            </w:pPr>
            <w:r w:rsidRPr="00182DC1">
              <w:rPr>
                <w:sz w:val="20"/>
                <w:szCs w:val="20"/>
              </w:rPr>
              <w:t>Babylon plus Texton</w:t>
            </w:r>
            <w:r w:rsidRPr="00182DC1">
              <w:rPr>
                <w:rFonts w:cs="Miriam"/>
                <w:sz w:val="20"/>
                <w:szCs w:val="20"/>
                <w:rtl/>
              </w:rPr>
              <w:t>– יהודה ברמן</w:t>
            </w:r>
          </w:p>
          <w:p w:rsidR="00182DC1" w:rsidRPr="00182DC1" w:rsidRDefault="00182DC1" w:rsidP="006E106B">
            <w:pPr>
              <w:pStyle w:val="a8"/>
              <w:numPr>
                <w:ilvl w:val="0"/>
                <w:numId w:val="66"/>
              </w:numPr>
              <w:spacing w:line="240" w:lineRule="auto"/>
              <w:jc w:val="both"/>
              <w:rPr>
                <w:rFonts w:asciiTheme="minorBidi" w:hAnsiTheme="minorBidi"/>
                <w:sz w:val="20"/>
                <w:szCs w:val="20"/>
                <w:rtl/>
              </w:rPr>
            </w:pPr>
            <w:r w:rsidRPr="00182DC1">
              <w:rPr>
                <w:rFonts w:cs="Miriam"/>
                <w:sz w:val="20"/>
                <w:szCs w:val="20"/>
                <w:rtl/>
              </w:rPr>
              <w:t xml:space="preserve">קוויקשנרי </w:t>
            </w:r>
            <w:r w:rsidRPr="00182DC1">
              <w:rPr>
                <w:sz w:val="20"/>
                <w:szCs w:val="20"/>
              </w:rPr>
              <w:t>TS – WIZCOMTECH</w:t>
            </w:r>
          </w:p>
        </w:tc>
      </w:tr>
      <w:tr w:rsidR="00182DC1" w:rsidRPr="00C0751F" w:rsidTr="007709E4">
        <w:tc>
          <w:tcPr>
            <w:tcW w:w="1276" w:type="dxa"/>
          </w:tcPr>
          <w:p w:rsidR="00182DC1" w:rsidRPr="00182DC1" w:rsidRDefault="00182DC1" w:rsidP="005023F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182DC1">
              <w:rPr>
                <w:rFonts w:asciiTheme="minorBidi" w:hAnsiTheme="minorBidi"/>
                <w:sz w:val="20"/>
                <w:szCs w:val="20"/>
                <w:rtl/>
              </w:rPr>
              <w:t>אנגלית – דוברי אנגלית</w:t>
            </w:r>
          </w:p>
        </w:tc>
        <w:tc>
          <w:tcPr>
            <w:tcW w:w="5189" w:type="dxa"/>
          </w:tcPr>
          <w:p w:rsidR="00182DC1" w:rsidRPr="00182DC1" w:rsidRDefault="00182DC1" w:rsidP="00A7362D">
            <w:pPr>
              <w:pStyle w:val="a8"/>
              <w:numPr>
                <w:ilvl w:val="0"/>
                <w:numId w:val="40"/>
              </w:numPr>
              <w:bidi w:val="0"/>
              <w:spacing w:after="0" w:line="240" w:lineRule="auto"/>
              <w:ind w:left="366" w:hanging="366"/>
              <w:rPr>
                <w:rFonts w:asciiTheme="minorBidi" w:hAnsiTheme="minorBidi"/>
                <w:sz w:val="20"/>
                <w:szCs w:val="20"/>
                <w:rtl/>
              </w:rPr>
            </w:pPr>
            <w:r w:rsidRPr="00182DC1">
              <w:rPr>
                <w:rFonts w:asciiTheme="minorBidi" w:hAnsiTheme="minorBidi"/>
                <w:sz w:val="20"/>
                <w:szCs w:val="20"/>
              </w:rPr>
              <w:t>Results for 5 Points Book+Practice Book (ECB)</w:t>
            </w:r>
          </w:p>
        </w:tc>
        <w:tc>
          <w:tcPr>
            <w:tcW w:w="3600" w:type="dxa"/>
          </w:tcPr>
          <w:p w:rsidR="00182DC1" w:rsidRPr="00182DC1" w:rsidRDefault="00182DC1" w:rsidP="005A0260">
            <w:pPr>
              <w:spacing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182DC1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182DC1" w:rsidRPr="00182DC1" w:rsidRDefault="00182DC1" w:rsidP="006E106B">
            <w:pPr>
              <w:pStyle w:val="a8"/>
              <w:numPr>
                <w:ilvl w:val="0"/>
                <w:numId w:val="68"/>
              </w:numPr>
              <w:spacing w:line="240" w:lineRule="auto"/>
              <w:rPr>
                <w:sz w:val="20"/>
                <w:szCs w:val="20"/>
              </w:rPr>
            </w:pPr>
            <w:r w:rsidRPr="00182DC1">
              <w:rPr>
                <w:rFonts w:cs="Miriam"/>
                <w:sz w:val="20"/>
                <w:szCs w:val="20"/>
                <w:rtl/>
              </w:rPr>
              <w:t xml:space="preserve">אוקספורד - דגם </w:t>
            </w:r>
            <w:r w:rsidRPr="00182DC1">
              <w:rPr>
                <w:sz w:val="20"/>
                <w:szCs w:val="20"/>
              </w:rPr>
              <w:t>XF-7</w:t>
            </w:r>
            <w:r w:rsidRPr="00182DC1">
              <w:rPr>
                <w:rFonts w:cs="Miriam"/>
                <w:sz w:val="20"/>
                <w:szCs w:val="20"/>
                <w:rtl/>
              </w:rPr>
              <w:t xml:space="preserve"> – לוני כהן</w:t>
            </w:r>
          </w:p>
          <w:p w:rsidR="00182DC1" w:rsidRPr="00182DC1" w:rsidRDefault="00182DC1" w:rsidP="006E106B">
            <w:pPr>
              <w:pStyle w:val="a8"/>
              <w:numPr>
                <w:ilvl w:val="0"/>
                <w:numId w:val="68"/>
              </w:numPr>
              <w:spacing w:line="240" w:lineRule="auto"/>
              <w:rPr>
                <w:sz w:val="20"/>
                <w:szCs w:val="20"/>
              </w:rPr>
            </w:pPr>
            <w:r w:rsidRPr="00182DC1">
              <w:rPr>
                <w:sz w:val="20"/>
                <w:szCs w:val="20"/>
              </w:rPr>
              <w:t>Texton Babylon 9222</w:t>
            </w:r>
            <w:r w:rsidRPr="00182DC1">
              <w:rPr>
                <w:rFonts w:cs="Miriam"/>
                <w:sz w:val="20"/>
                <w:szCs w:val="20"/>
                <w:rtl/>
              </w:rPr>
              <w:t xml:space="preserve"> – יהודה ברמן</w:t>
            </w:r>
          </w:p>
          <w:p w:rsidR="00182DC1" w:rsidRPr="00182DC1" w:rsidRDefault="00182DC1" w:rsidP="006E106B">
            <w:pPr>
              <w:pStyle w:val="a8"/>
              <w:numPr>
                <w:ilvl w:val="0"/>
                <w:numId w:val="68"/>
              </w:numPr>
              <w:spacing w:line="240" w:lineRule="auto"/>
              <w:rPr>
                <w:sz w:val="20"/>
                <w:szCs w:val="20"/>
              </w:rPr>
            </w:pPr>
            <w:r w:rsidRPr="00182DC1">
              <w:rPr>
                <w:sz w:val="20"/>
                <w:szCs w:val="20"/>
              </w:rPr>
              <w:t>Babylon plus Texton</w:t>
            </w:r>
            <w:r w:rsidRPr="00182DC1">
              <w:rPr>
                <w:rFonts w:cs="Miriam"/>
                <w:sz w:val="20"/>
                <w:szCs w:val="20"/>
                <w:rtl/>
              </w:rPr>
              <w:t>– יהודה ברמן</w:t>
            </w:r>
          </w:p>
          <w:p w:rsidR="00182DC1" w:rsidRPr="00182DC1" w:rsidRDefault="00182DC1" w:rsidP="006E106B">
            <w:pPr>
              <w:pStyle w:val="a8"/>
              <w:numPr>
                <w:ilvl w:val="0"/>
                <w:numId w:val="67"/>
              </w:numPr>
              <w:spacing w:line="240" w:lineRule="auto"/>
              <w:rPr>
                <w:sz w:val="20"/>
                <w:szCs w:val="20"/>
                <w:rtl/>
              </w:rPr>
            </w:pPr>
            <w:r w:rsidRPr="00182DC1">
              <w:rPr>
                <w:rFonts w:cs="Miriam"/>
                <w:sz w:val="20"/>
                <w:szCs w:val="20"/>
                <w:rtl/>
              </w:rPr>
              <w:t xml:space="preserve">קוויקשנרי </w:t>
            </w:r>
            <w:r w:rsidRPr="00182DC1">
              <w:rPr>
                <w:sz w:val="20"/>
                <w:szCs w:val="20"/>
              </w:rPr>
              <w:t>TS – WIZCOMTECH</w:t>
            </w:r>
          </w:p>
        </w:tc>
      </w:tr>
    </w:tbl>
    <w:p w:rsidR="00A7362D" w:rsidRPr="004A7056" w:rsidRDefault="00A7362D" w:rsidP="00A7362D">
      <w:pPr>
        <w:rPr>
          <w:rFonts w:asciiTheme="minorBidi" w:hAnsiTheme="minorBidi"/>
          <w:sz w:val="24"/>
          <w:szCs w:val="24"/>
          <w:rtl/>
        </w:rPr>
      </w:pPr>
    </w:p>
    <w:p w:rsidR="00A7362D" w:rsidRPr="006A5A35" w:rsidRDefault="00A7362D" w:rsidP="00A7362D">
      <w:pPr>
        <w:jc w:val="center"/>
        <w:rPr>
          <w:rFonts w:ascii="Arial" w:hAnsi="Arial" w:cs="Arial"/>
          <w:sz w:val="32"/>
          <w:szCs w:val="32"/>
          <w:rtl/>
        </w:rPr>
      </w:pPr>
      <w:r w:rsidRPr="00E009D4">
        <w:rPr>
          <w:rFonts w:ascii="Arial" w:hAnsi="Arial" w:cs="Arial"/>
          <w:b/>
          <w:bCs/>
          <w:sz w:val="28"/>
          <w:szCs w:val="28"/>
          <w:rtl/>
        </w:rPr>
        <w:t>רשימה זו אינה סופית.  יתכן ויתווספו ספרים במהלך השנה</w:t>
      </w:r>
    </w:p>
    <w:p w:rsidR="00A7362D" w:rsidRDefault="00A7362D" w:rsidP="00A7362D">
      <w:pPr>
        <w:rPr>
          <w:rFonts w:asciiTheme="minorBidi" w:hAnsiTheme="minorBidi"/>
          <w:sz w:val="24"/>
          <w:szCs w:val="24"/>
          <w:rtl/>
        </w:rPr>
      </w:pPr>
    </w:p>
    <w:p w:rsidR="00A7362D" w:rsidRPr="00C0751F" w:rsidRDefault="00A7362D" w:rsidP="00B67CB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C0751F">
        <w:rPr>
          <w:rFonts w:asciiTheme="minorBidi" w:hAnsiTheme="minorBidi"/>
          <w:b/>
          <w:bCs/>
          <w:sz w:val="24"/>
          <w:szCs w:val="24"/>
          <w:u w:val="single"/>
          <w:rtl/>
        </w:rPr>
        <w:t>ספרי לימוד - שכבה י</w:t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א</w:t>
      </w:r>
      <w:r w:rsidRPr="00C0751F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' – שנה"ל </w:t>
      </w:r>
      <w:r w:rsidR="00B67CB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תש"פ</w:t>
      </w:r>
    </w:p>
    <w:p w:rsidR="00A7362D" w:rsidRDefault="00A7362D" w:rsidP="00A7362D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t>כית</w:t>
      </w:r>
      <w:r>
        <w:rPr>
          <w:rFonts w:asciiTheme="minorBidi" w:hAnsiTheme="minorBidi" w:hint="cs"/>
          <w:b/>
          <w:bCs/>
          <w:sz w:val="24"/>
          <w:szCs w:val="24"/>
          <w:rtl/>
        </w:rPr>
        <w:t>ה</w:t>
      </w:r>
      <w:r w:rsidRPr="00C0751F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</w:rPr>
        <w:t>יא'3</w:t>
      </w:r>
    </w:p>
    <w:tbl>
      <w:tblPr>
        <w:tblStyle w:val="a7"/>
        <w:bidiVisual/>
        <w:tblW w:w="9887" w:type="dxa"/>
        <w:tblLook w:val="04A0" w:firstRow="1" w:lastRow="0" w:firstColumn="1" w:lastColumn="0" w:noHBand="0" w:noVBand="1"/>
      </w:tblPr>
      <w:tblGrid>
        <w:gridCol w:w="1136"/>
        <w:gridCol w:w="4726"/>
        <w:gridCol w:w="4025"/>
      </w:tblGrid>
      <w:tr w:rsidR="00A7362D" w:rsidRPr="007709E4" w:rsidTr="007709E4">
        <w:tc>
          <w:tcPr>
            <w:tcW w:w="1136" w:type="dxa"/>
          </w:tcPr>
          <w:p w:rsidR="00A7362D" w:rsidRPr="007709E4" w:rsidRDefault="00A7362D" w:rsidP="007709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7709E4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מקצוע</w:t>
            </w:r>
          </w:p>
        </w:tc>
        <w:tc>
          <w:tcPr>
            <w:tcW w:w="4726" w:type="dxa"/>
          </w:tcPr>
          <w:p w:rsidR="00A7362D" w:rsidRPr="007709E4" w:rsidRDefault="00A7362D" w:rsidP="007709E4">
            <w:pPr>
              <w:ind w:left="366" w:hanging="36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7709E4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פרטי הספר / ציוד נדרש</w:t>
            </w:r>
          </w:p>
        </w:tc>
        <w:tc>
          <w:tcPr>
            <w:tcW w:w="4025" w:type="dxa"/>
          </w:tcPr>
          <w:p w:rsidR="00A7362D" w:rsidRPr="007709E4" w:rsidRDefault="00A7362D" w:rsidP="007709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7709E4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הערות</w:t>
            </w:r>
          </w:p>
        </w:tc>
      </w:tr>
      <w:tr w:rsidR="00A7362D" w:rsidRPr="00C0751F" w:rsidTr="007709E4">
        <w:tc>
          <w:tcPr>
            <w:tcW w:w="1136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לשון</w:t>
            </w:r>
          </w:p>
        </w:tc>
        <w:tc>
          <w:tcPr>
            <w:tcW w:w="4726" w:type="dxa"/>
          </w:tcPr>
          <w:p w:rsidR="00A7362D" w:rsidRPr="00C0751F" w:rsidRDefault="00A7362D" w:rsidP="00A7362D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בשבילי הטקסט, קורן שרעבי  נשר ונגה גנאל</w:t>
            </w:r>
          </w:p>
        </w:tc>
        <w:tc>
          <w:tcPr>
            <w:tcW w:w="4025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נשמר משנה שעברה</w:t>
            </w:r>
          </w:p>
        </w:tc>
      </w:tr>
      <w:tr w:rsidR="00A7362D" w:rsidRPr="00C0751F" w:rsidTr="007709E4">
        <w:tc>
          <w:tcPr>
            <w:tcW w:w="1136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הסטוריה</w:t>
            </w:r>
          </w:p>
        </w:tc>
        <w:tc>
          <w:tcPr>
            <w:tcW w:w="4726" w:type="dxa"/>
          </w:tcPr>
          <w:p w:rsidR="00A7362D" w:rsidRPr="00C0751F" w:rsidRDefault="00A10D41" w:rsidP="00A10D41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הלאומיות </w:t>
            </w:r>
            <w:r w:rsidR="00A7362D" w:rsidRPr="00E9368E">
              <w:rPr>
                <w:rFonts w:ascii="Arial" w:hAnsi="Arial" w:cs="Arial" w:hint="cs"/>
                <w:sz w:val="24"/>
                <w:szCs w:val="24"/>
                <w:rtl/>
              </w:rPr>
              <w:t>בונים מדינה במזרח התיכון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, אליעזר</w:t>
            </w:r>
            <w:r w:rsidR="00A7362D">
              <w:rPr>
                <w:rFonts w:asciiTheme="minorBidi" w:hAnsiTheme="minorBidi" w:hint="cs"/>
                <w:sz w:val="24"/>
                <w:szCs w:val="24"/>
                <w:rtl/>
              </w:rPr>
              <w:t xml:space="preserve"> דומק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ה, חנה אורבך, צפריר גולדברג,</w:t>
            </w:r>
            <w:r w:rsidR="00A7362D">
              <w:rPr>
                <w:rFonts w:asciiTheme="minorBidi" w:hAnsiTheme="minorBidi" w:hint="cs"/>
                <w:sz w:val="24"/>
                <w:szCs w:val="24"/>
                <w:rtl/>
              </w:rPr>
              <w:t xml:space="preserve"> הוצ' מרכז זלמן שזר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.</w:t>
            </w:r>
          </w:p>
        </w:tc>
        <w:tc>
          <w:tcPr>
            <w:tcW w:w="4025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A7362D" w:rsidRPr="00C0751F" w:rsidTr="007709E4">
        <w:tc>
          <w:tcPr>
            <w:tcW w:w="1136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תנ"ך</w:t>
            </w:r>
          </w:p>
        </w:tc>
        <w:tc>
          <w:tcPr>
            <w:tcW w:w="4726" w:type="dxa"/>
          </w:tcPr>
          <w:p w:rsidR="00A7362D" w:rsidRPr="00E9368E" w:rsidRDefault="00A7362D" w:rsidP="00A7362D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366" w:hanging="366"/>
              <w:rPr>
                <w:rFonts w:asciiTheme="minorBidi" w:hAnsiTheme="minorBidi"/>
                <w:sz w:val="24"/>
                <w:szCs w:val="24"/>
                <w:rtl/>
              </w:rPr>
            </w:pPr>
            <w:r w:rsidRPr="00E9368E">
              <w:rPr>
                <w:rFonts w:asciiTheme="minorBidi" w:hAnsiTheme="minorBidi" w:hint="cs"/>
                <w:sz w:val="24"/>
                <w:szCs w:val="24"/>
                <w:rtl/>
              </w:rPr>
              <w:t>תנ"ך מלא בלי פירושים (הוצ' קורן)</w:t>
            </w:r>
          </w:p>
        </w:tc>
        <w:tc>
          <w:tcPr>
            <w:tcW w:w="4025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נשמר משנה שעברה</w:t>
            </w:r>
          </w:p>
        </w:tc>
      </w:tr>
      <w:tr w:rsidR="00A7362D" w:rsidRPr="00C0751F" w:rsidTr="007709E4">
        <w:tc>
          <w:tcPr>
            <w:tcW w:w="1136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אזרחות</w:t>
            </w:r>
          </w:p>
        </w:tc>
        <w:tc>
          <w:tcPr>
            <w:tcW w:w="4726" w:type="dxa"/>
          </w:tcPr>
          <w:p w:rsidR="00A7362D" w:rsidRPr="00C0751F" w:rsidRDefault="0049674A" w:rsidP="0049674A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להיות אזרחים בישראל במדינה יהודית ודמוקרטית, משה"ח.</w:t>
            </w:r>
            <w:r w:rsidR="00A7362D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  <w:p w:rsidR="00A7362D" w:rsidRPr="00C0751F" w:rsidRDefault="00A7362D" w:rsidP="00A7362D">
            <w:pPr>
              <w:numPr>
                <w:ilvl w:val="0"/>
                <w:numId w:val="47"/>
              </w:numPr>
              <w:spacing w:after="0" w:line="240" w:lineRule="auto"/>
              <w:ind w:left="366" w:hanging="366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חוברת תרגול פנימית (תירכש בבית הספר)</w:t>
            </w:r>
          </w:p>
        </w:tc>
        <w:tc>
          <w:tcPr>
            <w:tcW w:w="4025" w:type="dxa"/>
          </w:tcPr>
          <w:p w:rsidR="00DC17D3" w:rsidRDefault="00DC17D3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נשמר משנה שעברה</w:t>
            </w:r>
          </w:p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A7362D" w:rsidRPr="00C0751F" w:rsidTr="007709E4">
        <w:tc>
          <w:tcPr>
            <w:tcW w:w="1136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מתמטיקה 3 יח"ל</w:t>
            </w:r>
          </w:p>
        </w:tc>
        <w:tc>
          <w:tcPr>
            <w:tcW w:w="4726" w:type="dxa"/>
          </w:tcPr>
          <w:p w:rsidR="00A7362D" w:rsidRPr="006A4A3D" w:rsidRDefault="00A7362D" w:rsidP="006A4A3D">
            <w:pPr>
              <w:pStyle w:val="a8"/>
              <w:numPr>
                <w:ilvl w:val="0"/>
                <w:numId w:val="48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A4A3D">
              <w:rPr>
                <w:rFonts w:asciiTheme="minorBidi" w:hAnsiTheme="minorBidi"/>
                <w:sz w:val="24"/>
                <w:szCs w:val="24"/>
                <w:rtl/>
              </w:rPr>
              <w:t xml:space="preserve">מתמטיקה 3 יח"ל – </w:t>
            </w:r>
            <w:r w:rsidRPr="006A4A3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שאלון 803</w:t>
            </w:r>
            <w:r w:rsidRPr="006A4A3D">
              <w:rPr>
                <w:rFonts w:asciiTheme="minorBidi" w:hAnsiTheme="minorBidi"/>
                <w:sz w:val="24"/>
                <w:szCs w:val="24"/>
                <w:rtl/>
              </w:rPr>
              <w:t>, יואל גבע וריקי טל (מהדורה חדשה)</w:t>
            </w:r>
          </w:p>
          <w:p w:rsidR="00A7362D" w:rsidRPr="00C0751F" w:rsidRDefault="00A7362D" w:rsidP="00A7362D">
            <w:pPr>
              <w:pStyle w:val="a8"/>
              <w:numPr>
                <w:ilvl w:val="0"/>
                <w:numId w:val="48"/>
              </w:numPr>
              <w:spacing w:after="0" w:line="240" w:lineRule="auto"/>
              <w:ind w:left="366" w:hanging="366"/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מחשבון מדעי</w:t>
            </w: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 xml:space="preserve"> המכיל פונקציות טריגונומטריות</w:t>
            </w:r>
          </w:p>
        </w:tc>
        <w:tc>
          <w:tcPr>
            <w:tcW w:w="4025" w:type="dxa"/>
          </w:tcPr>
          <w:p w:rsidR="00894B45" w:rsidRPr="006A4A3D" w:rsidRDefault="00894B45" w:rsidP="006A4A3D">
            <w:pPr>
              <w:pStyle w:val="a8"/>
              <w:numPr>
                <w:ilvl w:val="0"/>
                <w:numId w:val="74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6A4A3D">
              <w:rPr>
                <w:rFonts w:asciiTheme="minorBidi" w:hAnsiTheme="minorBidi" w:hint="cs"/>
                <w:sz w:val="24"/>
                <w:szCs w:val="24"/>
                <w:rtl/>
              </w:rPr>
              <w:t>לשמור משנה שעברה</w:t>
            </w:r>
          </w:p>
        </w:tc>
      </w:tr>
      <w:tr w:rsidR="00BA59A6" w:rsidRPr="00C0751F" w:rsidTr="00934203">
        <w:tc>
          <w:tcPr>
            <w:tcW w:w="1136" w:type="dxa"/>
          </w:tcPr>
          <w:p w:rsidR="00BA59A6" w:rsidRPr="00C0751F" w:rsidRDefault="00BA59A6" w:rsidP="00934203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חשמל</w:t>
            </w:r>
          </w:p>
        </w:tc>
        <w:tc>
          <w:tcPr>
            <w:tcW w:w="4726" w:type="dxa"/>
          </w:tcPr>
          <w:p w:rsidR="00BA59A6" w:rsidRPr="00D9095C" w:rsidRDefault="00BA59A6" w:rsidP="00934203">
            <w:pPr>
              <w:pStyle w:val="a8"/>
              <w:numPr>
                <w:ilvl w:val="0"/>
                <w:numId w:val="53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מערכות הספק, אריאל סגל</w:t>
            </w:r>
          </w:p>
        </w:tc>
        <w:tc>
          <w:tcPr>
            <w:tcW w:w="4025" w:type="dxa"/>
          </w:tcPr>
          <w:p w:rsidR="00BA59A6" w:rsidRPr="00C0751F" w:rsidRDefault="00BA59A6" w:rsidP="00934203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BA59A6" w:rsidRPr="00C0751F" w:rsidTr="00934203">
        <w:tc>
          <w:tcPr>
            <w:tcW w:w="1136" w:type="dxa"/>
          </w:tcPr>
          <w:p w:rsidR="00BA59A6" w:rsidRPr="00C0751F" w:rsidRDefault="00BA59A6" w:rsidP="00934203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חינוך גופני</w:t>
            </w:r>
          </w:p>
        </w:tc>
        <w:tc>
          <w:tcPr>
            <w:tcW w:w="4726" w:type="dxa"/>
          </w:tcPr>
          <w:p w:rsidR="00BA59A6" w:rsidRPr="00C0751F" w:rsidRDefault="00BA59A6" w:rsidP="00934203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 xml:space="preserve">יש להגיע לשעורים עם </w:t>
            </w:r>
            <w:r w:rsidRPr="00C0751F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נעלי ספורט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, מכנסיים מבד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רך (קצר או ארוך) ללא רוכסן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או כפתורים ו</w:t>
            </w: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חולצת ביה"ס.</w:t>
            </w:r>
            <w:r w:rsidRPr="00E24545">
              <w:rPr>
                <w:rFonts w:cs="Aharon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24545">
              <w:rPr>
                <w:rFonts w:cs="Aharoni"/>
                <w:b/>
                <w:bCs/>
                <w:sz w:val="32"/>
                <w:szCs w:val="32"/>
                <w:rtl/>
              </w:rPr>
              <w:t xml:space="preserve">     </w:t>
            </w:r>
            <w:r w:rsidRPr="00E24545">
              <w:rPr>
                <w:rFonts w:cs="Aharoni"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4025" w:type="dxa"/>
          </w:tcPr>
          <w:p w:rsidR="00BA59A6" w:rsidRDefault="00BA59A6" w:rsidP="00934203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BA59A6" w:rsidRDefault="00BA59A6" w:rsidP="00934203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BA59A6" w:rsidRDefault="00BA59A6" w:rsidP="00934203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BA59A6" w:rsidRDefault="00BA59A6" w:rsidP="00934203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BA59A6" w:rsidRDefault="00BA59A6" w:rsidP="00934203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BA59A6" w:rsidRDefault="00BA59A6" w:rsidP="00934203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BA59A6" w:rsidRDefault="00BA59A6" w:rsidP="00934203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BA59A6" w:rsidRPr="00C0751F" w:rsidRDefault="00BA59A6" w:rsidP="00934203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A7362D" w:rsidRPr="00C0751F" w:rsidTr="007709E4">
        <w:tc>
          <w:tcPr>
            <w:tcW w:w="1136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אנגלית 3 יח"ל</w:t>
            </w:r>
          </w:p>
        </w:tc>
        <w:tc>
          <w:tcPr>
            <w:tcW w:w="4726" w:type="dxa"/>
          </w:tcPr>
          <w:p w:rsidR="00A7362D" w:rsidRPr="00D9095C" w:rsidRDefault="00A7362D" w:rsidP="00A7362D">
            <w:pPr>
              <w:pStyle w:val="a8"/>
              <w:numPr>
                <w:ilvl w:val="0"/>
                <w:numId w:val="49"/>
              </w:numPr>
              <w:bidi w:val="0"/>
              <w:spacing w:after="0" w:line="240" w:lineRule="auto"/>
              <w:rPr>
                <w:rFonts w:ascii="Arial" w:hAnsi="Arial" w:cs="Tahoma"/>
                <w:szCs w:val="20"/>
              </w:rPr>
            </w:pPr>
            <w:r w:rsidRPr="00D9095C">
              <w:rPr>
                <w:rFonts w:ascii="Arial" w:hAnsi="Arial" w:cs="Tahoma"/>
                <w:szCs w:val="20"/>
              </w:rPr>
              <w:t>Focus+ practice book, Anita Hasson</w:t>
            </w:r>
            <w:r>
              <w:rPr>
                <w:rFonts w:ascii="Arial" w:hAnsi="Arial" w:cs="Tahoma"/>
                <w:szCs w:val="20"/>
              </w:rPr>
              <w:t xml:space="preserve"> </w:t>
            </w:r>
            <w:r w:rsidRPr="00D9095C">
              <w:rPr>
                <w:rFonts w:ascii="Arial" w:hAnsi="Arial" w:cs="Tahoma"/>
                <w:szCs w:val="20"/>
              </w:rPr>
              <w:t>(ECB)</w:t>
            </w:r>
          </w:p>
          <w:p w:rsidR="00A7362D" w:rsidRPr="00D9095C" w:rsidRDefault="00A7362D" w:rsidP="00A7362D">
            <w:pPr>
              <w:pStyle w:val="a8"/>
              <w:numPr>
                <w:ilvl w:val="0"/>
                <w:numId w:val="49"/>
              </w:numPr>
              <w:bidi w:val="0"/>
              <w:spacing w:after="0" w:line="240" w:lineRule="auto"/>
              <w:ind w:left="366" w:hanging="366"/>
              <w:rPr>
                <w:rFonts w:ascii="Arial" w:hAnsi="Arial" w:cs="Tahoma"/>
                <w:szCs w:val="20"/>
                <w:rtl/>
              </w:rPr>
            </w:pPr>
            <w:r w:rsidRPr="00DD6C53">
              <w:rPr>
                <w:rFonts w:ascii="Arial" w:hAnsi="Arial" w:cs="Arial"/>
                <w:szCs w:val="20"/>
              </w:rPr>
              <w:t>Loving literature</w:t>
            </w:r>
            <w:r w:rsidRPr="00D9095C">
              <w:rPr>
                <w:rFonts w:ascii="Arial" w:hAnsi="Arial" w:cs="Tahoma"/>
                <w:szCs w:val="20"/>
              </w:rPr>
              <w:t xml:space="preserve"> </w:t>
            </w:r>
            <w:r>
              <w:rPr>
                <w:rFonts w:ascii="Arial" w:hAnsi="Arial" w:cs="Tahoma"/>
                <w:szCs w:val="20"/>
              </w:rPr>
              <w:t xml:space="preserve">, </w:t>
            </w:r>
            <w:r w:rsidRPr="00DD6C53">
              <w:rPr>
                <w:rFonts w:ascii="Arial" w:hAnsi="Arial" w:cs="Arial"/>
                <w:szCs w:val="20"/>
              </w:rPr>
              <w:t>Rivka Lichtner</w:t>
            </w:r>
            <w:r w:rsidRPr="00D9095C">
              <w:rPr>
                <w:rFonts w:ascii="Arial" w:hAnsi="Arial" w:cs="Tahoma"/>
                <w:szCs w:val="20"/>
              </w:rPr>
              <w:t xml:space="preserve">, </w:t>
            </w:r>
            <w:r>
              <w:rPr>
                <w:rFonts w:ascii="Arial" w:hAnsi="Arial" w:cs="Tahoma"/>
                <w:szCs w:val="20"/>
              </w:rPr>
              <w:t>(AEL)</w:t>
            </w:r>
          </w:p>
        </w:tc>
        <w:tc>
          <w:tcPr>
            <w:tcW w:w="4025" w:type="dxa"/>
          </w:tcPr>
          <w:p w:rsidR="005A0260" w:rsidRDefault="00A46ACA" w:rsidP="005A0260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</w:rPr>
              <w:t>ניתן</w:t>
            </w:r>
            <w:r w:rsidR="005A0260">
              <w:rPr>
                <w:rFonts w:asciiTheme="minorBidi" w:hAnsiTheme="minorBidi" w:hint="cs"/>
                <w:b/>
                <w:bCs/>
                <w:u w:val="single"/>
                <w:rtl/>
              </w:rPr>
              <w:t xml:space="preserve"> להשתמש במילון אוקספורד או באחד מהמילונים האלקטרונים הבאים:</w:t>
            </w:r>
          </w:p>
          <w:p w:rsidR="005A0260" w:rsidRPr="00294A51" w:rsidRDefault="005A0260" w:rsidP="006E106B">
            <w:pPr>
              <w:pStyle w:val="a8"/>
              <w:numPr>
                <w:ilvl w:val="0"/>
                <w:numId w:val="69"/>
              </w:numPr>
            </w:pPr>
            <w:r w:rsidRPr="00294A51">
              <w:rPr>
                <w:rFonts w:cs="Miriam"/>
                <w:rtl/>
              </w:rPr>
              <w:t xml:space="preserve">אוקספורד - דגם </w:t>
            </w:r>
            <w:r w:rsidRPr="00294A51">
              <w:t>XF-7</w:t>
            </w:r>
            <w:r w:rsidRPr="00294A51">
              <w:rPr>
                <w:rFonts w:cs="Miriam"/>
                <w:rtl/>
              </w:rPr>
              <w:t xml:space="preserve"> – לוני כהן</w:t>
            </w:r>
          </w:p>
          <w:p w:rsidR="005A0260" w:rsidRPr="00294A51" w:rsidRDefault="005A0260" w:rsidP="006E106B">
            <w:pPr>
              <w:pStyle w:val="a8"/>
              <w:numPr>
                <w:ilvl w:val="0"/>
                <w:numId w:val="69"/>
              </w:numPr>
            </w:pPr>
            <w:r w:rsidRPr="00294A51">
              <w:t>Texton Babylon 9222</w:t>
            </w:r>
            <w:r w:rsidRPr="00294A51">
              <w:rPr>
                <w:rFonts w:cs="Miriam"/>
                <w:rtl/>
              </w:rPr>
              <w:t xml:space="preserve"> – יהודה ברמן</w:t>
            </w:r>
          </w:p>
          <w:p w:rsidR="005A0260" w:rsidRPr="00294A51" w:rsidRDefault="005A0260" w:rsidP="006E106B">
            <w:pPr>
              <w:pStyle w:val="a8"/>
              <w:numPr>
                <w:ilvl w:val="0"/>
                <w:numId w:val="69"/>
              </w:numPr>
            </w:pPr>
            <w:r w:rsidRPr="00294A51">
              <w:t>Babylon plus Texton</w:t>
            </w:r>
            <w:r w:rsidRPr="00294A51">
              <w:rPr>
                <w:rFonts w:cs="Miriam"/>
                <w:rtl/>
              </w:rPr>
              <w:t>– יהודה ברמן</w:t>
            </w:r>
          </w:p>
          <w:p w:rsidR="00A7362D" w:rsidRPr="005A0260" w:rsidRDefault="005A0260" w:rsidP="006E106B">
            <w:pPr>
              <w:pStyle w:val="a8"/>
              <w:numPr>
                <w:ilvl w:val="0"/>
                <w:numId w:val="69"/>
              </w:numPr>
              <w:spacing w:line="240" w:lineRule="auto"/>
              <w:rPr>
                <w:rtl/>
              </w:rPr>
            </w:pPr>
            <w:r w:rsidRPr="005A0260">
              <w:rPr>
                <w:rFonts w:cs="Miriam"/>
                <w:rtl/>
              </w:rPr>
              <w:t xml:space="preserve">קוויקשנרי </w:t>
            </w:r>
            <w:r w:rsidRPr="00294A51">
              <w:t xml:space="preserve">TS </w:t>
            </w:r>
            <w:r>
              <w:t>–</w:t>
            </w:r>
            <w:r w:rsidRPr="00294A51">
              <w:t xml:space="preserve"> WIZCOMTECH</w:t>
            </w:r>
          </w:p>
        </w:tc>
      </w:tr>
      <w:tr w:rsidR="00A7362D" w:rsidRPr="00C0751F" w:rsidTr="007709E4">
        <w:tc>
          <w:tcPr>
            <w:tcW w:w="1136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אנגלית 4 יח"ל</w:t>
            </w:r>
          </w:p>
        </w:tc>
        <w:tc>
          <w:tcPr>
            <w:tcW w:w="4726" w:type="dxa"/>
          </w:tcPr>
          <w:p w:rsidR="00A7362D" w:rsidRDefault="00A7362D" w:rsidP="00A7362D">
            <w:pPr>
              <w:pStyle w:val="a8"/>
              <w:numPr>
                <w:ilvl w:val="0"/>
                <w:numId w:val="50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9C1476">
              <w:rPr>
                <w:rFonts w:ascii="Arial" w:hAnsi="Arial" w:cs="Arial"/>
                <w:szCs w:val="20"/>
              </w:rPr>
              <w:t>Making  Sense</w:t>
            </w:r>
            <w:r>
              <w:rPr>
                <w:rFonts w:ascii="Arial" w:hAnsi="Arial" w:cs="Arial"/>
                <w:szCs w:val="20"/>
              </w:rPr>
              <w:t>+Workbook, Rita Carmel,Janet Goren (ECB)</w:t>
            </w:r>
            <w:r w:rsidRPr="00C0751F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  <w:p w:rsidR="00A7362D" w:rsidRPr="00C0751F" w:rsidRDefault="00A7362D" w:rsidP="00A7362D">
            <w:pPr>
              <w:pStyle w:val="a8"/>
              <w:numPr>
                <w:ilvl w:val="0"/>
                <w:numId w:val="50"/>
              </w:numPr>
              <w:bidi w:val="0"/>
              <w:spacing w:after="0" w:line="240" w:lineRule="auto"/>
              <w:ind w:left="366" w:hanging="366"/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</w:rPr>
              <w:t>Literature For 4 points Option 2, ECB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(לשמור משנה שעברה)</w:t>
            </w:r>
          </w:p>
        </w:tc>
        <w:tc>
          <w:tcPr>
            <w:tcW w:w="4025" w:type="dxa"/>
          </w:tcPr>
          <w:p w:rsidR="00A46ACA" w:rsidRDefault="00A46ACA" w:rsidP="00A46ACA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A46ACA" w:rsidRPr="00294A51" w:rsidRDefault="00A46ACA" w:rsidP="006E106B">
            <w:pPr>
              <w:pStyle w:val="a8"/>
              <w:numPr>
                <w:ilvl w:val="0"/>
                <w:numId w:val="61"/>
              </w:numPr>
            </w:pPr>
            <w:r w:rsidRPr="00294A51">
              <w:rPr>
                <w:rFonts w:cs="Miriam"/>
                <w:rtl/>
              </w:rPr>
              <w:t xml:space="preserve">אוקספורד - דגם </w:t>
            </w:r>
            <w:r w:rsidRPr="00294A51">
              <w:t>XF-7</w:t>
            </w:r>
            <w:r w:rsidRPr="00294A51">
              <w:rPr>
                <w:rFonts w:cs="Miriam"/>
                <w:rtl/>
              </w:rPr>
              <w:t xml:space="preserve"> – לוני כהן</w:t>
            </w:r>
          </w:p>
          <w:p w:rsidR="00A46ACA" w:rsidRPr="00294A51" w:rsidRDefault="00A46ACA" w:rsidP="006E106B">
            <w:pPr>
              <w:pStyle w:val="a8"/>
              <w:numPr>
                <w:ilvl w:val="0"/>
                <w:numId w:val="61"/>
              </w:numPr>
            </w:pPr>
            <w:r w:rsidRPr="00294A51">
              <w:t>Texton Babylon 9222</w:t>
            </w:r>
            <w:r w:rsidRPr="00294A51">
              <w:rPr>
                <w:rFonts w:cs="Miriam"/>
                <w:rtl/>
              </w:rPr>
              <w:t xml:space="preserve"> – יהודה ברמן</w:t>
            </w:r>
          </w:p>
          <w:p w:rsidR="00A46ACA" w:rsidRPr="00294A51" w:rsidRDefault="00A46ACA" w:rsidP="006E106B">
            <w:pPr>
              <w:pStyle w:val="a8"/>
              <w:numPr>
                <w:ilvl w:val="0"/>
                <w:numId w:val="61"/>
              </w:numPr>
            </w:pPr>
            <w:r w:rsidRPr="00294A51">
              <w:t>Babylon plus Texton</w:t>
            </w:r>
            <w:r w:rsidRPr="00294A51">
              <w:rPr>
                <w:rFonts w:cs="Miriam"/>
                <w:rtl/>
              </w:rPr>
              <w:t>– יהודה ברמן</w:t>
            </w:r>
          </w:p>
          <w:p w:rsidR="00A7362D" w:rsidRPr="005A0260" w:rsidRDefault="00A46ACA" w:rsidP="006E106B">
            <w:pPr>
              <w:pStyle w:val="a8"/>
              <w:numPr>
                <w:ilvl w:val="0"/>
                <w:numId w:val="61"/>
              </w:numPr>
              <w:spacing w:line="240" w:lineRule="auto"/>
              <w:rPr>
                <w:rtl/>
              </w:rPr>
            </w:pPr>
            <w:r w:rsidRPr="00294A51">
              <w:rPr>
                <w:rFonts w:cs="Miriam"/>
                <w:rtl/>
              </w:rPr>
              <w:t xml:space="preserve">קוויקשנרי </w:t>
            </w:r>
            <w:r w:rsidRPr="00294A51">
              <w:t xml:space="preserve">TS </w:t>
            </w:r>
            <w:r>
              <w:t>–</w:t>
            </w:r>
            <w:r w:rsidRPr="00294A51">
              <w:t xml:space="preserve"> WIZCOMTECH</w:t>
            </w:r>
          </w:p>
        </w:tc>
      </w:tr>
      <w:tr w:rsidR="00A7362D" w:rsidRPr="00C0751F" w:rsidTr="007709E4">
        <w:tc>
          <w:tcPr>
            <w:tcW w:w="1136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אנגלית 5 יח"ל</w:t>
            </w:r>
          </w:p>
        </w:tc>
        <w:tc>
          <w:tcPr>
            <w:tcW w:w="4726" w:type="dxa"/>
          </w:tcPr>
          <w:p w:rsidR="00A7362D" w:rsidRPr="00D9095C" w:rsidRDefault="00A7362D" w:rsidP="00A7362D">
            <w:pPr>
              <w:pStyle w:val="a8"/>
              <w:numPr>
                <w:ilvl w:val="0"/>
                <w:numId w:val="51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D9095C">
              <w:rPr>
                <w:rFonts w:asciiTheme="minorBidi" w:hAnsiTheme="minorBidi"/>
                <w:sz w:val="24"/>
                <w:szCs w:val="24"/>
              </w:rPr>
              <w:t>Results for 5 Points Book+Practice Book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(ECB)</w:t>
            </w:r>
          </w:p>
          <w:p w:rsidR="00A7362D" w:rsidRPr="00D9095C" w:rsidRDefault="00A7362D" w:rsidP="00A7362D">
            <w:pPr>
              <w:pStyle w:val="a8"/>
              <w:numPr>
                <w:ilvl w:val="0"/>
                <w:numId w:val="51"/>
              </w:numPr>
              <w:bidi w:val="0"/>
              <w:spacing w:after="0" w:line="240" w:lineRule="auto"/>
              <w:ind w:left="366" w:hanging="366"/>
              <w:rPr>
                <w:rFonts w:asciiTheme="minorBidi" w:hAnsiTheme="minorBidi"/>
                <w:sz w:val="24"/>
                <w:szCs w:val="24"/>
              </w:rPr>
            </w:pPr>
            <w:r w:rsidRPr="00D9095C">
              <w:rPr>
                <w:rFonts w:asciiTheme="minorBidi" w:hAnsiTheme="minorBidi"/>
                <w:sz w:val="24"/>
                <w:szCs w:val="24"/>
              </w:rPr>
              <w:t>Literature for 5 points  Option 2, ECB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(לשמור משנה שעברה)</w:t>
            </w:r>
          </w:p>
          <w:p w:rsidR="00A7362D" w:rsidRPr="00C0751F" w:rsidRDefault="00A7362D" w:rsidP="00A7362D">
            <w:pPr>
              <w:pStyle w:val="a8"/>
              <w:numPr>
                <w:ilvl w:val="0"/>
                <w:numId w:val="51"/>
              </w:numPr>
              <w:bidi w:val="0"/>
              <w:spacing w:after="0" w:line="240" w:lineRule="auto"/>
              <w:ind w:left="366" w:hanging="366"/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</w:rPr>
              <w:t>Twelve  Angry  Men, AEL</w:t>
            </w:r>
          </w:p>
        </w:tc>
        <w:tc>
          <w:tcPr>
            <w:tcW w:w="4025" w:type="dxa"/>
          </w:tcPr>
          <w:p w:rsidR="00A46ACA" w:rsidRDefault="00A46ACA" w:rsidP="00A46ACA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A46ACA" w:rsidRPr="00294A51" w:rsidRDefault="00A46ACA" w:rsidP="006E106B">
            <w:pPr>
              <w:pStyle w:val="a8"/>
              <w:numPr>
                <w:ilvl w:val="0"/>
                <w:numId w:val="62"/>
              </w:numPr>
            </w:pPr>
            <w:r w:rsidRPr="00294A51">
              <w:rPr>
                <w:rFonts w:cs="Miriam"/>
                <w:rtl/>
              </w:rPr>
              <w:t xml:space="preserve">אוקספורד - דגם </w:t>
            </w:r>
            <w:r w:rsidRPr="00294A51">
              <w:t>XF-7</w:t>
            </w:r>
            <w:r w:rsidRPr="00294A51">
              <w:rPr>
                <w:rFonts w:cs="Miriam"/>
                <w:rtl/>
              </w:rPr>
              <w:t xml:space="preserve"> – לוני כהן</w:t>
            </w:r>
          </w:p>
          <w:p w:rsidR="00A46ACA" w:rsidRPr="00294A51" w:rsidRDefault="00A46ACA" w:rsidP="006E106B">
            <w:pPr>
              <w:pStyle w:val="a8"/>
              <w:numPr>
                <w:ilvl w:val="0"/>
                <w:numId w:val="62"/>
              </w:numPr>
            </w:pPr>
            <w:r w:rsidRPr="00294A51">
              <w:t>Texton Babylon 9222</w:t>
            </w:r>
            <w:r w:rsidRPr="00294A51">
              <w:rPr>
                <w:rFonts w:cs="Miriam"/>
                <w:rtl/>
              </w:rPr>
              <w:t xml:space="preserve"> – יהודה ברמן</w:t>
            </w:r>
          </w:p>
          <w:p w:rsidR="00A46ACA" w:rsidRPr="00294A51" w:rsidRDefault="00A46ACA" w:rsidP="006E106B">
            <w:pPr>
              <w:pStyle w:val="a8"/>
              <w:numPr>
                <w:ilvl w:val="0"/>
                <w:numId w:val="62"/>
              </w:numPr>
            </w:pPr>
            <w:r w:rsidRPr="00294A51">
              <w:t>Babylon plus Texton</w:t>
            </w:r>
            <w:r w:rsidRPr="00294A51">
              <w:rPr>
                <w:rFonts w:cs="Miriam"/>
                <w:rtl/>
              </w:rPr>
              <w:t>– יהודה ברמן</w:t>
            </w:r>
          </w:p>
          <w:p w:rsidR="00A7362D" w:rsidRPr="005A0260" w:rsidRDefault="00A46ACA" w:rsidP="006E106B">
            <w:pPr>
              <w:pStyle w:val="a8"/>
              <w:numPr>
                <w:ilvl w:val="0"/>
                <w:numId w:val="62"/>
              </w:numPr>
              <w:spacing w:line="240" w:lineRule="auto"/>
              <w:rPr>
                <w:rtl/>
              </w:rPr>
            </w:pPr>
            <w:r w:rsidRPr="00294A51">
              <w:rPr>
                <w:rFonts w:cs="Miriam"/>
                <w:rtl/>
              </w:rPr>
              <w:t xml:space="preserve">קוויקשנרי </w:t>
            </w:r>
            <w:r w:rsidRPr="00294A51">
              <w:t xml:space="preserve">TS </w:t>
            </w:r>
            <w:r>
              <w:t>–</w:t>
            </w:r>
            <w:r w:rsidRPr="00294A51">
              <w:t xml:space="preserve"> WIZCOMTECH</w:t>
            </w:r>
          </w:p>
        </w:tc>
      </w:tr>
      <w:tr w:rsidR="00A7362D" w:rsidRPr="00C0751F" w:rsidTr="007709E4">
        <w:tc>
          <w:tcPr>
            <w:tcW w:w="1136" w:type="dxa"/>
          </w:tcPr>
          <w:p w:rsidR="00A7362D" w:rsidRPr="00C0751F" w:rsidRDefault="00A7362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אנגלית – דוברי אנגלית</w:t>
            </w:r>
          </w:p>
        </w:tc>
        <w:tc>
          <w:tcPr>
            <w:tcW w:w="4726" w:type="dxa"/>
          </w:tcPr>
          <w:p w:rsidR="00A7362D" w:rsidRPr="00D9095C" w:rsidRDefault="00A7362D" w:rsidP="00A7362D">
            <w:pPr>
              <w:pStyle w:val="a8"/>
              <w:numPr>
                <w:ilvl w:val="0"/>
                <w:numId w:val="52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9095C">
              <w:rPr>
                <w:rFonts w:asciiTheme="minorBidi" w:hAnsiTheme="minorBidi"/>
                <w:sz w:val="24"/>
                <w:szCs w:val="24"/>
              </w:rPr>
              <w:t>Results for 5 Points Book+Practice Book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(ECB)</w:t>
            </w:r>
          </w:p>
        </w:tc>
        <w:tc>
          <w:tcPr>
            <w:tcW w:w="4025" w:type="dxa"/>
          </w:tcPr>
          <w:p w:rsidR="00A46ACA" w:rsidRDefault="00A46ACA" w:rsidP="00A46ACA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A46ACA" w:rsidRPr="00294A51" w:rsidRDefault="00A46ACA" w:rsidP="006E106B">
            <w:pPr>
              <w:pStyle w:val="a8"/>
              <w:numPr>
                <w:ilvl w:val="0"/>
                <w:numId w:val="70"/>
              </w:numPr>
            </w:pPr>
            <w:r w:rsidRPr="00294A51">
              <w:rPr>
                <w:rFonts w:cs="Miriam"/>
                <w:rtl/>
              </w:rPr>
              <w:t xml:space="preserve">אוקספורד - דגם </w:t>
            </w:r>
            <w:r w:rsidRPr="00294A51">
              <w:t>XF-7</w:t>
            </w:r>
            <w:r w:rsidRPr="00294A51">
              <w:rPr>
                <w:rFonts w:cs="Miriam"/>
                <w:rtl/>
              </w:rPr>
              <w:t xml:space="preserve"> – לוני כהן</w:t>
            </w:r>
          </w:p>
          <w:p w:rsidR="00A46ACA" w:rsidRPr="00294A51" w:rsidRDefault="00A46ACA" w:rsidP="006E106B">
            <w:pPr>
              <w:pStyle w:val="a8"/>
              <w:numPr>
                <w:ilvl w:val="0"/>
                <w:numId w:val="70"/>
              </w:numPr>
            </w:pPr>
            <w:r w:rsidRPr="00294A51">
              <w:t>Texton Babylon 9222</w:t>
            </w:r>
            <w:r w:rsidRPr="00294A51">
              <w:rPr>
                <w:rFonts w:cs="Miriam"/>
                <w:rtl/>
              </w:rPr>
              <w:t xml:space="preserve"> – יהודה ברמן</w:t>
            </w:r>
          </w:p>
          <w:p w:rsidR="00A46ACA" w:rsidRPr="00294A51" w:rsidRDefault="00A46ACA" w:rsidP="006E106B">
            <w:pPr>
              <w:pStyle w:val="a8"/>
              <w:numPr>
                <w:ilvl w:val="0"/>
                <w:numId w:val="70"/>
              </w:numPr>
            </w:pPr>
            <w:r w:rsidRPr="00294A51">
              <w:t>Babylon plus Texton</w:t>
            </w:r>
            <w:r w:rsidRPr="00294A51">
              <w:rPr>
                <w:rFonts w:cs="Miriam"/>
                <w:rtl/>
              </w:rPr>
              <w:t>– יהודה ברמן</w:t>
            </w:r>
          </w:p>
          <w:p w:rsidR="00A7362D" w:rsidRPr="005A0260" w:rsidRDefault="00A46ACA" w:rsidP="006E106B">
            <w:pPr>
              <w:pStyle w:val="a8"/>
              <w:numPr>
                <w:ilvl w:val="0"/>
                <w:numId w:val="63"/>
              </w:numPr>
              <w:spacing w:line="240" w:lineRule="auto"/>
              <w:rPr>
                <w:rtl/>
              </w:rPr>
            </w:pPr>
            <w:r w:rsidRPr="00294A51">
              <w:rPr>
                <w:rFonts w:cs="Miriam"/>
                <w:rtl/>
              </w:rPr>
              <w:t xml:space="preserve">קוויקשנרי </w:t>
            </w:r>
            <w:r w:rsidRPr="00294A51">
              <w:t xml:space="preserve">TS </w:t>
            </w:r>
            <w:r>
              <w:t>–</w:t>
            </w:r>
            <w:r w:rsidRPr="00294A51">
              <w:t xml:space="preserve"> WIZCOMTECH</w:t>
            </w:r>
          </w:p>
        </w:tc>
      </w:tr>
    </w:tbl>
    <w:p w:rsidR="00A7362D" w:rsidRPr="006A5A35" w:rsidRDefault="00A7362D" w:rsidP="00A46ACA">
      <w:pPr>
        <w:jc w:val="center"/>
        <w:rPr>
          <w:rFonts w:ascii="Arial" w:hAnsi="Arial" w:cs="Arial"/>
          <w:sz w:val="32"/>
          <w:szCs w:val="32"/>
          <w:rtl/>
        </w:rPr>
      </w:pPr>
      <w:r w:rsidRPr="00E009D4">
        <w:rPr>
          <w:rFonts w:ascii="Arial" w:hAnsi="Arial" w:cs="Arial"/>
          <w:b/>
          <w:bCs/>
          <w:sz w:val="28"/>
          <w:szCs w:val="28"/>
          <w:rtl/>
        </w:rPr>
        <w:t>רשימה זו אינה סופית.  יתכן ויתווספו ספרים במהלך השנה</w:t>
      </w:r>
    </w:p>
    <w:sectPr w:rsidR="00A7362D" w:rsidRPr="006A5A35" w:rsidSect="00B04F99">
      <w:headerReference w:type="default" r:id="rId9"/>
      <w:footerReference w:type="default" r:id="rId10"/>
      <w:pgSz w:w="11906" w:h="16838"/>
      <w:pgMar w:top="1651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567" w:rsidRDefault="00FD2567">
      <w:r>
        <w:separator/>
      </w:r>
    </w:p>
  </w:endnote>
  <w:endnote w:type="continuationSeparator" w:id="0">
    <w:p w:rsidR="00FD2567" w:rsidRDefault="00FD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B63" w:rsidRPr="00E26B65" w:rsidRDefault="000E48C7" w:rsidP="000E48C7">
    <w:pPr>
      <w:pStyle w:val="a4"/>
      <w:jc w:val="center"/>
      <w:rPr>
        <w:rFonts w:ascii="Tahoma" w:hAnsi="Tahoma" w:cs="Tahoma"/>
        <w:color w:val="000080"/>
        <w:sz w:val="16"/>
        <w:szCs w:val="16"/>
        <w:rtl/>
      </w:rPr>
    </w:pPr>
    <w:r>
      <w:rPr>
        <w:rFonts w:ascii="Tahoma" w:hAnsi="Tahoma" w:cs="Tahoma" w:hint="cs"/>
        <w:color w:val="000080"/>
        <w:sz w:val="16"/>
        <w:szCs w:val="16"/>
        <w:rtl/>
      </w:rPr>
      <w:t>ערד</w:t>
    </w:r>
    <w:r w:rsidR="00475B63" w:rsidRPr="00E26B65">
      <w:rPr>
        <w:rFonts w:ascii="Tahoma" w:hAnsi="Tahoma" w:cs="Tahoma" w:hint="cs"/>
        <w:color w:val="000080"/>
        <w:sz w:val="16"/>
        <w:szCs w:val="16"/>
        <w:rtl/>
      </w:rPr>
      <w:t xml:space="preserve">, </w:t>
    </w:r>
    <w:r w:rsidR="00475B63" w:rsidRPr="00E26B65">
      <w:rPr>
        <w:rFonts w:ascii="Tahoma" w:hAnsi="Tahoma" w:cs="Tahoma"/>
        <w:color w:val="000080"/>
        <w:sz w:val="16"/>
        <w:szCs w:val="16"/>
        <w:rtl/>
      </w:rPr>
      <w:t xml:space="preserve">רח' </w:t>
    </w:r>
    <w:r>
      <w:rPr>
        <w:rFonts w:ascii="Tahoma" w:hAnsi="Tahoma" w:cs="Tahoma" w:hint="cs"/>
        <w:color w:val="000080"/>
        <w:sz w:val="16"/>
        <w:szCs w:val="16"/>
        <w:rtl/>
      </w:rPr>
      <w:t>יאשיהו 2</w:t>
    </w:r>
    <w:r w:rsidR="00475B63" w:rsidRPr="00E26B65">
      <w:rPr>
        <w:rFonts w:ascii="Tahoma" w:hAnsi="Tahoma" w:cs="Tahoma"/>
        <w:color w:val="000080"/>
        <w:sz w:val="16"/>
        <w:szCs w:val="16"/>
        <w:rtl/>
      </w:rPr>
      <w:t xml:space="preserve">, </w:t>
    </w:r>
    <w:r>
      <w:rPr>
        <w:rFonts w:ascii="Tahoma" w:hAnsi="Tahoma" w:cs="Tahoma" w:hint="cs"/>
        <w:color w:val="000080"/>
        <w:sz w:val="16"/>
        <w:szCs w:val="16"/>
        <w:rtl/>
      </w:rPr>
      <w:t>ת.ד 1, מיקוד 89100</w:t>
    </w:r>
    <w:r w:rsidR="00475B63" w:rsidRPr="00E26B65">
      <w:rPr>
        <w:rFonts w:ascii="Tahoma" w:hAnsi="Tahoma" w:cs="Tahoma"/>
        <w:color w:val="000080"/>
        <w:sz w:val="16"/>
        <w:szCs w:val="16"/>
        <w:rtl/>
      </w:rPr>
      <w:t xml:space="preserve"> טל</w:t>
    </w:r>
    <w:r w:rsidR="00475B63" w:rsidRPr="00E26B65">
      <w:rPr>
        <w:rFonts w:ascii="Tahoma" w:hAnsi="Tahoma" w:cs="Tahoma" w:hint="cs"/>
        <w:color w:val="000080"/>
        <w:sz w:val="16"/>
        <w:szCs w:val="16"/>
        <w:rtl/>
      </w:rPr>
      <w:t>':</w:t>
    </w:r>
    <w:r w:rsidR="00475B63" w:rsidRPr="00E26B65">
      <w:rPr>
        <w:rFonts w:ascii="Tahoma" w:hAnsi="Tahoma" w:cs="Tahoma"/>
        <w:color w:val="000080"/>
        <w:sz w:val="16"/>
        <w:szCs w:val="16"/>
        <w:rtl/>
      </w:rPr>
      <w:t xml:space="preserve"> </w:t>
    </w:r>
    <w:r>
      <w:rPr>
        <w:rFonts w:ascii="Tahoma" w:hAnsi="Tahoma" w:cs="Tahoma" w:hint="cs"/>
        <w:color w:val="000080"/>
        <w:sz w:val="16"/>
        <w:szCs w:val="16"/>
        <w:rtl/>
      </w:rPr>
      <w:t xml:space="preserve">08-9554555  </w:t>
    </w:r>
    <w:r w:rsidR="00475B63" w:rsidRPr="00E26B65">
      <w:rPr>
        <w:rFonts w:ascii="Tahoma" w:hAnsi="Tahoma" w:cs="Tahoma"/>
        <w:color w:val="000080"/>
        <w:sz w:val="16"/>
        <w:szCs w:val="16"/>
        <w:rtl/>
      </w:rPr>
      <w:t xml:space="preserve">פקס: </w:t>
    </w:r>
    <w:r>
      <w:rPr>
        <w:rFonts w:ascii="Tahoma" w:hAnsi="Tahoma" w:cs="Tahoma" w:hint="cs"/>
        <w:color w:val="000080"/>
        <w:sz w:val="16"/>
        <w:szCs w:val="16"/>
        <w:rtl/>
      </w:rPr>
      <w:t>08-9554500</w:t>
    </w:r>
  </w:p>
  <w:p w:rsidR="00475B63" w:rsidRDefault="000E48C7" w:rsidP="000E48C7">
    <w:pPr>
      <w:pStyle w:val="a4"/>
      <w:jc w:val="center"/>
      <w:rPr>
        <w:rFonts w:ascii="Tahoma" w:hAnsi="Tahoma" w:cs="Tahoma"/>
        <w:color w:val="000080"/>
        <w:sz w:val="16"/>
        <w:szCs w:val="16"/>
      </w:rPr>
    </w:pPr>
    <w:r>
      <w:rPr>
        <w:rFonts w:ascii="Tahoma" w:hAnsi="Tahoma" w:cs="Tahoma" w:hint="cs"/>
        <w:color w:val="000080"/>
        <w:sz w:val="16"/>
        <w:szCs w:val="16"/>
        <w:rtl/>
      </w:rPr>
      <w:t xml:space="preserve">אתר בית ספר: </w:t>
    </w:r>
    <w:r w:rsidR="00475B63" w:rsidRPr="00E26B65">
      <w:rPr>
        <w:rFonts w:ascii="Tahoma" w:hAnsi="Tahoma" w:cs="Tahoma"/>
        <w:color w:val="000080"/>
        <w:sz w:val="16"/>
        <w:szCs w:val="16"/>
      </w:rPr>
      <w:t xml:space="preserve">http:// </w:t>
    </w:r>
    <w:r>
      <w:rPr>
        <w:rFonts w:ascii="Tahoma" w:hAnsi="Tahoma" w:cs="Tahoma"/>
        <w:color w:val="000080"/>
        <w:sz w:val="16"/>
        <w:szCs w:val="16"/>
      </w:rPr>
      <w:t>c3.ort.org.il/arad</w:t>
    </w:r>
  </w:p>
  <w:p w:rsidR="000462B6" w:rsidRPr="00E26B65" w:rsidRDefault="000462B6" w:rsidP="000E48C7">
    <w:pPr>
      <w:pStyle w:val="a4"/>
      <w:tabs>
        <w:tab w:val="clear" w:pos="4153"/>
      </w:tabs>
      <w:jc w:val="center"/>
      <w:rPr>
        <w:rFonts w:ascii="Tahoma" w:hAnsi="Tahoma" w:cs="Tahoma"/>
        <w:color w:val="000080"/>
        <w:sz w:val="16"/>
        <w:szCs w:val="16"/>
        <w:rtl/>
      </w:rPr>
    </w:pPr>
    <w:r w:rsidRPr="00F20541">
      <w:rPr>
        <w:rFonts w:ascii="Tahoma" w:hAnsi="Tahoma" w:cs="Tahoma"/>
        <w:color w:val="000080"/>
        <w:sz w:val="16"/>
        <w:szCs w:val="16"/>
        <w:rtl/>
      </w:rPr>
      <w:t xml:space="preserve">סמל בי"ס </w:t>
    </w:r>
    <w:r w:rsidR="000E48C7">
      <w:rPr>
        <w:rFonts w:ascii="Tahoma" w:hAnsi="Tahoma" w:cs="Tahoma" w:hint="cs"/>
        <w:color w:val="000080"/>
        <w:sz w:val="16"/>
        <w:szCs w:val="16"/>
        <w:rtl/>
      </w:rPr>
      <w:t>640227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567" w:rsidRDefault="00FD2567">
      <w:r>
        <w:separator/>
      </w:r>
    </w:p>
  </w:footnote>
  <w:footnote w:type="continuationSeparator" w:id="0">
    <w:p w:rsidR="00FD2567" w:rsidRDefault="00FD2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755" w:rsidRDefault="000E48C7" w:rsidP="00724D46">
    <w:pPr>
      <w:pStyle w:val="a3"/>
      <w:tabs>
        <w:tab w:val="clear" w:pos="4153"/>
        <w:tab w:val="clear" w:pos="8306"/>
      </w:tabs>
      <w:jc w:val="center"/>
      <w:rPr>
        <w:rFonts w:ascii="Arial" w:hAnsi="Arial" w:cs="Arial"/>
        <w:b/>
        <w:bCs/>
        <w:color w:val="000080"/>
        <w:sz w:val="28"/>
        <w:szCs w:val="28"/>
      </w:rPr>
    </w:pPr>
    <w:r>
      <w:rPr>
        <w:rFonts w:hint="cs"/>
        <w:noProof/>
      </w:rPr>
      <w:drawing>
        <wp:anchor distT="0" distB="0" distL="114300" distR="114300" simplePos="0" relativeHeight="251657728" behindDoc="0" locked="0" layoutInCell="1" allowOverlap="1" wp14:anchorId="3A2C8999" wp14:editId="59A77D22">
          <wp:simplePos x="0" y="0"/>
          <wp:positionH relativeFrom="column">
            <wp:posOffset>-233680</wp:posOffset>
          </wp:positionH>
          <wp:positionV relativeFrom="paragraph">
            <wp:posOffset>-49530</wp:posOffset>
          </wp:positionV>
          <wp:extent cx="679450" cy="636270"/>
          <wp:effectExtent l="0" t="0" r="6350" b="0"/>
          <wp:wrapTopAndBottom/>
          <wp:docPr id="12" name="תמונה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לוגו - מגדל העמק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4F99">
      <w:rPr>
        <w:noProof/>
      </w:rPr>
      <w:drawing>
        <wp:anchor distT="0" distB="0" distL="114300" distR="114300" simplePos="0" relativeHeight="251658752" behindDoc="0" locked="0" layoutInCell="1" allowOverlap="1" wp14:anchorId="0978774B" wp14:editId="6D8527F9">
          <wp:simplePos x="0" y="0"/>
          <wp:positionH relativeFrom="column">
            <wp:posOffset>2195195</wp:posOffset>
          </wp:positionH>
          <wp:positionV relativeFrom="paragraph">
            <wp:posOffset>-315595</wp:posOffset>
          </wp:positionV>
          <wp:extent cx="1447800" cy="781050"/>
          <wp:effectExtent l="0" t="0" r="0" b="0"/>
          <wp:wrapNone/>
          <wp:docPr id="13" name="תמונה 13" descr="22664_sgiro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22664_sgirot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755">
      <w:rPr>
        <w:noProof/>
      </w:rPr>
      <w:drawing>
        <wp:anchor distT="0" distB="0" distL="114300" distR="114300" simplePos="0" relativeHeight="251659776" behindDoc="0" locked="0" layoutInCell="1" allowOverlap="1" wp14:anchorId="285B7059" wp14:editId="56F1C798">
          <wp:simplePos x="0" y="0"/>
          <wp:positionH relativeFrom="column">
            <wp:posOffset>5557520</wp:posOffset>
          </wp:positionH>
          <wp:positionV relativeFrom="paragraph">
            <wp:posOffset>-30480</wp:posOffset>
          </wp:positionV>
          <wp:extent cx="490855" cy="662305"/>
          <wp:effectExtent l="0" t="0" r="4445" b="4445"/>
          <wp:wrapNone/>
          <wp:docPr id="14" name="תמונה 14" descr="U:\My Documents Shai\My Pictures\משרד החינוך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:\My Documents Shai\My Pictures\משרד החינוך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3755" w:rsidRDefault="00303755" w:rsidP="00724D46">
    <w:pPr>
      <w:pStyle w:val="a3"/>
      <w:tabs>
        <w:tab w:val="clear" w:pos="4153"/>
        <w:tab w:val="clear" w:pos="8306"/>
      </w:tabs>
      <w:jc w:val="center"/>
      <w:rPr>
        <w:rFonts w:ascii="Arial" w:hAnsi="Arial" w:cs="Arial"/>
        <w:b/>
        <w:bCs/>
        <w:color w:val="000080"/>
        <w:sz w:val="28"/>
        <w:szCs w:val="28"/>
      </w:rPr>
    </w:pPr>
  </w:p>
  <w:p w:rsidR="00B04F99" w:rsidRPr="00B04F99" w:rsidRDefault="00B04F99" w:rsidP="00724D46">
    <w:pPr>
      <w:pStyle w:val="a3"/>
      <w:tabs>
        <w:tab w:val="clear" w:pos="4153"/>
        <w:tab w:val="clear" w:pos="8306"/>
      </w:tabs>
      <w:jc w:val="center"/>
      <w:rPr>
        <w:rFonts w:ascii="Arial" w:hAnsi="Arial" w:cs="Arial"/>
        <w:b/>
        <w:bCs/>
        <w:color w:val="000080"/>
        <w:sz w:val="16"/>
        <w:szCs w:val="16"/>
        <w:rtl/>
      </w:rPr>
    </w:pPr>
  </w:p>
  <w:p w:rsidR="00234677" w:rsidRPr="00A045F8" w:rsidRDefault="00234677" w:rsidP="000E48C7">
    <w:pPr>
      <w:pStyle w:val="a3"/>
      <w:tabs>
        <w:tab w:val="clear" w:pos="4153"/>
        <w:tab w:val="clear" w:pos="8306"/>
      </w:tabs>
      <w:jc w:val="center"/>
      <w:rPr>
        <w:rFonts w:ascii="Arial" w:hAnsi="Arial" w:cs="Arial"/>
        <w:b/>
        <w:bCs/>
        <w:color w:val="000080"/>
        <w:sz w:val="28"/>
        <w:szCs w:val="28"/>
        <w:rtl/>
      </w:rPr>
    </w:pPr>
    <w:r w:rsidRPr="00A045F8">
      <w:rPr>
        <w:rFonts w:ascii="Arial" w:hAnsi="Arial" w:cs="Arial"/>
        <w:b/>
        <w:bCs/>
        <w:color w:val="000080"/>
        <w:sz w:val="28"/>
        <w:szCs w:val="28"/>
        <w:rtl/>
      </w:rPr>
      <w:t xml:space="preserve">בי"ס תיכון </w:t>
    </w:r>
    <w:r w:rsidR="00D33EF1">
      <w:rPr>
        <w:rFonts w:ascii="Arial" w:hAnsi="Arial" w:cs="Arial" w:hint="cs"/>
        <w:b/>
        <w:bCs/>
        <w:color w:val="000080"/>
        <w:sz w:val="28"/>
        <w:szCs w:val="28"/>
        <w:rtl/>
      </w:rPr>
      <w:t xml:space="preserve">מקיף </w:t>
    </w:r>
    <w:r w:rsidR="000E48C7">
      <w:rPr>
        <w:rFonts w:ascii="Arial" w:hAnsi="Arial" w:cs="Arial" w:hint="cs"/>
        <w:b/>
        <w:bCs/>
        <w:color w:val="000080"/>
        <w:sz w:val="28"/>
        <w:szCs w:val="28"/>
        <w:rtl/>
      </w:rPr>
      <w:t>ומכללה להנדסאים</w:t>
    </w:r>
  </w:p>
  <w:p w:rsidR="004B3948" w:rsidRDefault="00DC5688" w:rsidP="000E48C7">
    <w:pPr>
      <w:pStyle w:val="a3"/>
      <w:tabs>
        <w:tab w:val="clear" w:pos="4153"/>
        <w:tab w:val="clear" w:pos="8306"/>
      </w:tabs>
      <w:jc w:val="center"/>
      <w:rPr>
        <w:rFonts w:ascii="Arial" w:hAnsi="Arial" w:cs="Arial"/>
        <w:b/>
        <w:bCs/>
        <w:color w:val="000080"/>
        <w:sz w:val="20"/>
        <w:szCs w:val="20"/>
        <w:rtl/>
      </w:rPr>
    </w:pPr>
    <w:r w:rsidRPr="00A045F8">
      <w:rPr>
        <w:rFonts w:ascii="Arial" w:hAnsi="Arial" w:cs="Arial"/>
        <w:b/>
        <w:bCs/>
        <w:color w:val="000080"/>
        <w:sz w:val="28"/>
        <w:szCs w:val="28"/>
        <w:rtl/>
      </w:rPr>
      <w:t xml:space="preserve">אורט </w:t>
    </w:r>
    <w:r w:rsidR="000E48C7">
      <w:rPr>
        <w:rFonts w:ascii="Arial" w:hAnsi="Arial" w:cs="Arial" w:hint="cs"/>
        <w:b/>
        <w:bCs/>
        <w:color w:val="000080"/>
        <w:sz w:val="28"/>
        <w:szCs w:val="28"/>
        <w:rtl/>
      </w:rPr>
      <w:t xml:space="preserve">ערד </w:t>
    </w:r>
  </w:p>
  <w:p w:rsidR="00234677" w:rsidRPr="004B3948" w:rsidRDefault="00234677" w:rsidP="000E48C7">
    <w:pPr>
      <w:pStyle w:val="a3"/>
      <w:tabs>
        <w:tab w:val="clear" w:pos="4153"/>
        <w:tab w:val="clear" w:pos="8306"/>
      </w:tabs>
      <w:jc w:val="center"/>
      <w:rPr>
        <w:rFonts w:ascii="Tahoma" w:hAnsi="Tahoma" w:cs="Tahoma"/>
        <w:color w:val="000080"/>
        <w:sz w:val="10"/>
        <w:szCs w:val="10"/>
        <w:rtl/>
      </w:rPr>
    </w:pPr>
    <w:r w:rsidRPr="004B3948">
      <w:rPr>
        <w:rFonts w:ascii="Arial" w:hAnsi="Arial" w:cs="Arial"/>
        <w:b/>
        <w:bCs/>
        <w:color w:val="000080"/>
        <w:sz w:val="14"/>
        <w:szCs w:val="14"/>
        <w:rtl/>
      </w:rPr>
      <w:t xml:space="preserve">ע"ש </w:t>
    </w:r>
    <w:r w:rsidR="000E48C7" w:rsidRPr="004B3948">
      <w:rPr>
        <w:rFonts w:ascii="Arial" w:hAnsi="Arial" w:cs="Arial" w:hint="cs"/>
        <w:b/>
        <w:bCs/>
        <w:color w:val="000080"/>
        <w:sz w:val="14"/>
        <w:szCs w:val="14"/>
        <w:rtl/>
      </w:rPr>
      <w:t>מילדרד וארתור צימטבאום</w:t>
    </w:r>
  </w:p>
  <w:p w:rsidR="00234677" w:rsidRDefault="00303755" w:rsidP="00234677">
    <w:pPr>
      <w:pStyle w:val="a3"/>
      <w:jc w:val="cen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82F414" wp14:editId="7EDA5F48">
              <wp:simplePos x="0" y="0"/>
              <wp:positionH relativeFrom="column">
                <wp:posOffset>-352425</wp:posOffset>
              </wp:positionH>
              <wp:positionV relativeFrom="paragraph">
                <wp:posOffset>190500</wp:posOffset>
              </wp:positionV>
              <wp:extent cx="6400800" cy="0"/>
              <wp:effectExtent l="9525" t="9525" r="9525" b="9525"/>
              <wp:wrapTopAndBottom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5pt,15pt" to="476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" strokecolor="navy" strokeweight="1.5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F93"/>
    <w:multiLevelType w:val="hybridMultilevel"/>
    <w:tmpl w:val="5BB21446"/>
    <w:lvl w:ilvl="0" w:tplc="0409000F">
      <w:start w:val="1"/>
      <w:numFmt w:val="decimal"/>
      <w:lvlText w:val="%1."/>
      <w:lvlJc w:val="left"/>
      <w:pPr>
        <w:ind w:left="443" w:hanging="360"/>
      </w:p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">
    <w:nsid w:val="064C3DB9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5E6491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40761A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A951B6"/>
    <w:multiLevelType w:val="hybridMultilevel"/>
    <w:tmpl w:val="5BB214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1F76A9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37928"/>
    <w:multiLevelType w:val="hybridMultilevel"/>
    <w:tmpl w:val="C04E15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122594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567A9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53F9A"/>
    <w:multiLevelType w:val="hybridMultilevel"/>
    <w:tmpl w:val="5BB21446"/>
    <w:lvl w:ilvl="0" w:tplc="0409000F">
      <w:start w:val="1"/>
      <w:numFmt w:val="decimal"/>
      <w:lvlText w:val="%1."/>
      <w:lvlJc w:val="left"/>
      <w:pPr>
        <w:ind w:left="443" w:hanging="360"/>
      </w:p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0">
    <w:nsid w:val="142E57A0"/>
    <w:multiLevelType w:val="hybridMultilevel"/>
    <w:tmpl w:val="5BB214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554059"/>
    <w:multiLevelType w:val="hybridMultilevel"/>
    <w:tmpl w:val="C39E2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A30FE1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AC4F6B"/>
    <w:multiLevelType w:val="hybridMultilevel"/>
    <w:tmpl w:val="C04E15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1E5C18"/>
    <w:multiLevelType w:val="hybridMultilevel"/>
    <w:tmpl w:val="37D43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26FA4"/>
    <w:multiLevelType w:val="hybridMultilevel"/>
    <w:tmpl w:val="5BB214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B442CBE"/>
    <w:multiLevelType w:val="hybridMultilevel"/>
    <w:tmpl w:val="37D437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CB76E1"/>
    <w:multiLevelType w:val="hybridMultilevel"/>
    <w:tmpl w:val="37D43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8E4A80"/>
    <w:multiLevelType w:val="hybridMultilevel"/>
    <w:tmpl w:val="92347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0B1D53"/>
    <w:multiLevelType w:val="hybridMultilevel"/>
    <w:tmpl w:val="C04E15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3510BE1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7B53D4"/>
    <w:multiLevelType w:val="hybridMultilevel"/>
    <w:tmpl w:val="5BB21446"/>
    <w:lvl w:ilvl="0" w:tplc="0409000F">
      <w:start w:val="1"/>
      <w:numFmt w:val="decimal"/>
      <w:lvlText w:val="%1."/>
      <w:lvlJc w:val="left"/>
      <w:pPr>
        <w:ind w:left="535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5166692"/>
    <w:multiLevelType w:val="hybridMultilevel"/>
    <w:tmpl w:val="37D43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C83465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DA42841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1E5043"/>
    <w:multiLevelType w:val="hybridMultilevel"/>
    <w:tmpl w:val="C04E15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3CD6DE1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3F3260A"/>
    <w:multiLevelType w:val="hybridMultilevel"/>
    <w:tmpl w:val="5BB21446"/>
    <w:lvl w:ilvl="0" w:tplc="0409000F">
      <w:start w:val="1"/>
      <w:numFmt w:val="decimal"/>
      <w:lvlText w:val="%1."/>
      <w:lvlJc w:val="left"/>
      <w:pPr>
        <w:ind w:left="443" w:hanging="360"/>
      </w:p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8">
    <w:nsid w:val="342F2D40"/>
    <w:multiLevelType w:val="hybridMultilevel"/>
    <w:tmpl w:val="C04E15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4E60E1E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C010BA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CE76D5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32">
    <w:nsid w:val="3A120A7B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C009B6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B7657BD"/>
    <w:multiLevelType w:val="hybridMultilevel"/>
    <w:tmpl w:val="3A5AD9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E563B5D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2D666C"/>
    <w:multiLevelType w:val="hybridMultilevel"/>
    <w:tmpl w:val="5BB21446"/>
    <w:lvl w:ilvl="0" w:tplc="0409000F">
      <w:start w:val="1"/>
      <w:numFmt w:val="decimal"/>
      <w:lvlText w:val="%1."/>
      <w:lvlJc w:val="left"/>
      <w:pPr>
        <w:ind w:left="443" w:hanging="360"/>
      </w:p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37">
    <w:nsid w:val="3FAE3DC2"/>
    <w:multiLevelType w:val="hybridMultilevel"/>
    <w:tmpl w:val="5BB21446"/>
    <w:lvl w:ilvl="0" w:tplc="0409000F">
      <w:start w:val="1"/>
      <w:numFmt w:val="decimal"/>
      <w:lvlText w:val="%1."/>
      <w:lvlJc w:val="left"/>
      <w:pPr>
        <w:ind w:left="443" w:hanging="360"/>
      </w:p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38">
    <w:nsid w:val="403161E2"/>
    <w:multiLevelType w:val="hybridMultilevel"/>
    <w:tmpl w:val="5BB214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4C86235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A9333F"/>
    <w:multiLevelType w:val="hybridMultilevel"/>
    <w:tmpl w:val="5954656C"/>
    <w:lvl w:ilvl="0" w:tplc="65562448">
      <w:start w:val="1"/>
      <w:numFmt w:val="decimal"/>
      <w:lvlText w:val="%1."/>
      <w:lvlJc w:val="left"/>
      <w:pPr>
        <w:ind w:left="360" w:hanging="360"/>
      </w:pPr>
      <w:rPr>
        <w:rFonts w:asciiTheme="minorBidi" w:eastAsiaTheme="minorHAns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65F7EC3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42">
    <w:nsid w:val="46CB2C39"/>
    <w:multiLevelType w:val="hybridMultilevel"/>
    <w:tmpl w:val="3A5AD9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ABD6E85"/>
    <w:multiLevelType w:val="hybridMultilevel"/>
    <w:tmpl w:val="4CB2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762ECF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CD72A6E"/>
    <w:multiLevelType w:val="hybridMultilevel"/>
    <w:tmpl w:val="09C062D2"/>
    <w:lvl w:ilvl="0" w:tplc="067C41A0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3" w:hanging="360"/>
      </w:pPr>
    </w:lvl>
    <w:lvl w:ilvl="2" w:tplc="0409001B" w:tentative="1">
      <w:start w:val="1"/>
      <w:numFmt w:val="lowerRoman"/>
      <w:lvlText w:val="%3."/>
      <w:lvlJc w:val="right"/>
      <w:pPr>
        <w:ind w:left="2243" w:hanging="180"/>
      </w:pPr>
    </w:lvl>
    <w:lvl w:ilvl="3" w:tplc="0409000F" w:tentative="1">
      <w:start w:val="1"/>
      <w:numFmt w:val="decimal"/>
      <w:lvlText w:val="%4."/>
      <w:lvlJc w:val="left"/>
      <w:pPr>
        <w:ind w:left="2963" w:hanging="360"/>
      </w:pPr>
    </w:lvl>
    <w:lvl w:ilvl="4" w:tplc="04090019" w:tentative="1">
      <w:start w:val="1"/>
      <w:numFmt w:val="lowerLetter"/>
      <w:lvlText w:val="%5."/>
      <w:lvlJc w:val="left"/>
      <w:pPr>
        <w:ind w:left="3683" w:hanging="360"/>
      </w:pPr>
    </w:lvl>
    <w:lvl w:ilvl="5" w:tplc="0409001B" w:tentative="1">
      <w:start w:val="1"/>
      <w:numFmt w:val="lowerRoman"/>
      <w:lvlText w:val="%6."/>
      <w:lvlJc w:val="right"/>
      <w:pPr>
        <w:ind w:left="4403" w:hanging="180"/>
      </w:pPr>
    </w:lvl>
    <w:lvl w:ilvl="6" w:tplc="0409000F" w:tentative="1">
      <w:start w:val="1"/>
      <w:numFmt w:val="decimal"/>
      <w:lvlText w:val="%7."/>
      <w:lvlJc w:val="left"/>
      <w:pPr>
        <w:ind w:left="5123" w:hanging="360"/>
      </w:pPr>
    </w:lvl>
    <w:lvl w:ilvl="7" w:tplc="04090019" w:tentative="1">
      <w:start w:val="1"/>
      <w:numFmt w:val="lowerLetter"/>
      <w:lvlText w:val="%8."/>
      <w:lvlJc w:val="left"/>
      <w:pPr>
        <w:ind w:left="5843" w:hanging="360"/>
      </w:pPr>
    </w:lvl>
    <w:lvl w:ilvl="8" w:tplc="040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46">
    <w:nsid w:val="506D29C3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4AC0496"/>
    <w:multiLevelType w:val="hybridMultilevel"/>
    <w:tmpl w:val="37D437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63450C8"/>
    <w:multiLevelType w:val="hybridMultilevel"/>
    <w:tmpl w:val="37D437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8D40CAA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862610"/>
    <w:multiLevelType w:val="hybridMultilevel"/>
    <w:tmpl w:val="5BB21446"/>
    <w:lvl w:ilvl="0" w:tplc="0409000F">
      <w:start w:val="1"/>
      <w:numFmt w:val="decimal"/>
      <w:lvlText w:val="%1."/>
      <w:lvlJc w:val="left"/>
      <w:pPr>
        <w:ind w:left="393" w:hanging="360"/>
      </w:p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1">
    <w:nsid w:val="5B3707CC"/>
    <w:multiLevelType w:val="hybridMultilevel"/>
    <w:tmpl w:val="C04E15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0295B03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29D6384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54">
    <w:nsid w:val="63446590"/>
    <w:multiLevelType w:val="hybridMultilevel"/>
    <w:tmpl w:val="C04E15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48E6101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57B756D"/>
    <w:multiLevelType w:val="hybridMultilevel"/>
    <w:tmpl w:val="5BB21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132D37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6307DE5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6A5547"/>
    <w:multiLevelType w:val="hybridMultilevel"/>
    <w:tmpl w:val="5BB21446"/>
    <w:lvl w:ilvl="0" w:tplc="0409000F">
      <w:start w:val="1"/>
      <w:numFmt w:val="decimal"/>
      <w:lvlText w:val="%1."/>
      <w:lvlJc w:val="left"/>
      <w:pPr>
        <w:ind w:left="443" w:hanging="360"/>
      </w:p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60">
    <w:nsid w:val="6B323CE5"/>
    <w:multiLevelType w:val="hybridMultilevel"/>
    <w:tmpl w:val="3A5AD9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B3B02FE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DC02D83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D62838"/>
    <w:multiLevelType w:val="hybridMultilevel"/>
    <w:tmpl w:val="37D437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12E380B"/>
    <w:multiLevelType w:val="hybridMultilevel"/>
    <w:tmpl w:val="37D437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23E763F"/>
    <w:multiLevelType w:val="hybridMultilevel"/>
    <w:tmpl w:val="33408374"/>
    <w:lvl w:ilvl="0" w:tplc="0576D8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3B581E"/>
    <w:multiLevelType w:val="hybridMultilevel"/>
    <w:tmpl w:val="C04E15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6FF756C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6774AE"/>
    <w:multiLevelType w:val="hybridMultilevel"/>
    <w:tmpl w:val="5BB21446"/>
    <w:lvl w:ilvl="0" w:tplc="0409000F">
      <w:start w:val="1"/>
      <w:numFmt w:val="decimal"/>
      <w:lvlText w:val="%1."/>
      <w:lvlJc w:val="left"/>
      <w:pPr>
        <w:ind w:left="443" w:hanging="360"/>
      </w:p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69">
    <w:nsid w:val="786B6AFA"/>
    <w:multiLevelType w:val="hybridMultilevel"/>
    <w:tmpl w:val="37D43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9B861F8"/>
    <w:multiLevelType w:val="hybridMultilevel"/>
    <w:tmpl w:val="FA68F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9DA7E80"/>
    <w:multiLevelType w:val="hybridMultilevel"/>
    <w:tmpl w:val="5BB214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AA54D94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A65C9F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F9D7D83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0"/>
  </w:num>
  <w:num w:numId="2">
    <w:abstractNumId w:val="56"/>
  </w:num>
  <w:num w:numId="3">
    <w:abstractNumId w:val="17"/>
  </w:num>
  <w:num w:numId="4">
    <w:abstractNumId w:val="69"/>
  </w:num>
  <w:num w:numId="5">
    <w:abstractNumId w:val="14"/>
  </w:num>
  <w:num w:numId="6">
    <w:abstractNumId w:val="22"/>
  </w:num>
  <w:num w:numId="7">
    <w:abstractNumId w:val="7"/>
  </w:num>
  <w:num w:numId="8">
    <w:abstractNumId w:val="31"/>
  </w:num>
  <w:num w:numId="9">
    <w:abstractNumId w:val="41"/>
  </w:num>
  <w:num w:numId="10">
    <w:abstractNumId w:val="54"/>
  </w:num>
  <w:num w:numId="11">
    <w:abstractNumId w:val="25"/>
  </w:num>
  <w:num w:numId="12">
    <w:abstractNumId w:val="6"/>
  </w:num>
  <w:num w:numId="13">
    <w:abstractNumId w:val="28"/>
  </w:num>
  <w:num w:numId="14">
    <w:abstractNumId w:val="19"/>
  </w:num>
  <w:num w:numId="15">
    <w:abstractNumId w:val="59"/>
  </w:num>
  <w:num w:numId="16">
    <w:abstractNumId w:val="68"/>
  </w:num>
  <w:num w:numId="17">
    <w:abstractNumId w:val="53"/>
  </w:num>
  <w:num w:numId="18">
    <w:abstractNumId w:val="51"/>
  </w:num>
  <w:num w:numId="19">
    <w:abstractNumId w:val="66"/>
  </w:num>
  <w:num w:numId="20">
    <w:abstractNumId w:val="13"/>
  </w:num>
  <w:num w:numId="21">
    <w:abstractNumId w:val="36"/>
  </w:num>
  <w:num w:numId="22">
    <w:abstractNumId w:val="48"/>
  </w:num>
  <w:num w:numId="23">
    <w:abstractNumId w:val="60"/>
  </w:num>
  <w:num w:numId="24">
    <w:abstractNumId w:val="9"/>
  </w:num>
  <w:num w:numId="25">
    <w:abstractNumId w:val="15"/>
  </w:num>
  <w:num w:numId="26">
    <w:abstractNumId w:val="16"/>
  </w:num>
  <w:num w:numId="27">
    <w:abstractNumId w:val="73"/>
  </w:num>
  <w:num w:numId="28">
    <w:abstractNumId w:val="74"/>
  </w:num>
  <w:num w:numId="29">
    <w:abstractNumId w:val="2"/>
  </w:num>
  <w:num w:numId="30">
    <w:abstractNumId w:val="33"/>
  </w:num>
  <w:num w:numId="31">
    <w:abstractNumId w:val="37"/>
  </w:num>
  <w:num w:numId="32">
    <w:abstractNumId w:val="10"/>
  </w:num>
  <w:num w:numId="33">
    <w:abstractNumId w:val="63"/>
  </w:num>
  <w:num w:numId="34">
    <w:abstractNumId w:val="42"/>
  </w:num>
  <w:num w:numId="35">
    <w:abstractNumId w:val="21"/>
  </w:num>
  <w:num w:numId="36">
    <w:abstractNumId w:val="50"/>
  </w:num>
  <w:num w:numId="37">
    <w:abstractNumId w:val="47"/>
  </w:num>
  <w:num w:numId="38">
    <w:abstractNumId w:val="23"/>
  </w:num>
  <w:num w:numId="39">
    <w:abstractNumId w:val="46"/>
  </w:num>
  <w:num w:numId="40">
    <w:abstractNumId w:val="3"/>
  </w:num>
  <w:num w:numId="41">
    <w:abstractNumId w:val="52"/>
  </w:num>
  <w:num w:numId="42">
    <w:abstractNumId w:val="0"/>
  </w:num>
  <w:num w:numId="43">
    <w:abstractNumId w:val="4"/>
  </w:num>
  <w:num w:numId="44">
    <w:abstractNumId w:val="64"/>
  </w:num>
  <w:num w:numId="45">
    <w:abstractNumId w:val="34"/>
  </w:num>
  <w:num w:numId="46">
    <w:abstractNumId w:val="71"/>
  </w:num>
  <w:num w:numId="47">
    <w:abstractNumId w:val="38"/>
  </w:num>
  <w:num w:numId="48">
    <w:abstractNumId w:val="40"/>
  </w:num>
  <w:num w:numId="49">
    <w:abstractNumId w:val="61"/>
  </w:num>
  <w:num w:numId="50">
    <w:abstractNumId w:val="26"/>
  </w:num>
  <w:num w:numId="51">
    <w:abstractNumId w:val="1"/>
  </w:num>
  <w:num w:numId="52">
    <w:abstractNumId w:val="20"/>
  </w:num>
  <w:num w:numId="53">
    <w:abstractNumId w:val="27"/>
  </w:num>
  <w:num w:numId="54">
    <w:abstractNumId w:val="72"/>
  </w:num>
  <w:num w:numId="55">
    <w:abstractNumId w:val="62"/>
  </w:num>
  <w:num w:numId="56">
    <w:abstractNumId w:val="49"/>
  </w:num>
  <w:num w:numId="57">
    <w:abstractNumId w:val="44"/>
  </w:num>
  <w:num w:numId="58">
    <w:abstractNumId w:val="30"/>
  </w:num>
  <w:num w:numId="59">
    <w:abstractNumId w:val="57"/>
  </w:num>
  <w:num w:numId="60">
    <w:abstractNumId w:val="35"/>
  </w:num>
  <w:num w:numId="61">
    <w:abstractNumId w:val="24"/>
  </w:num>
  <w:num w:numId="62">
    <w:abstractNumId w:val="5"/>
  </w:num>
  <w:num w:numId="63">
    <w:abstractNumId w:val="32"/>
  </w:num>
  <w:num w:numId="64">
    <w:abstractNumId w:val="29"/>
  </w:num>
  <w:num w:numId="65">
    <w:abstractNumId w:val="12"/>
  </w:num>
  <w:num w:numId="66">
    <w:abstractNumId w:val="67"/>
  </w:num>
  <w:num w:numId="67">
    <w:abstractNumId w:val="8"/>
  </w:num>
  <w:num w:numId="68">
    <w:abstractNumId w:val="58"/>
  </w:num>
  <w:num w:numId="69">
    <w:abstractNumId w:val="39"/>
  </w:num>
  <w:num w:numId="70">
    <w:abstractNumId w:val="55"/>
  </w:num>
  <w:num w:numId="71">
    <w:abstractNumId w:val="45"/>
  </w:num>
  <w:num w:numId="72">
    <w:abstractNumId w:val="18"/>
  </w:num>
  <w:num w:numId="73">
    <w:abstractNumId w:val="65"/>
  </w:num>
  <w:num w:numId="74">
    <w:abstractNumId w:val="43"/>
  </w:num>
  <w:num w:numId="75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9D"/>
    <w:rsid w:val="0001781F"/>
    <w:rsid w:val="00034695"/>
    <w:rsid w:val="00034B0E"/>
    <w:rsid w:val="000462B6"/>
    <w:rsid w:val="00056A28"/>
    <w:rsid w:val="00063DE7"/>
    <w:rsid w:val="000E48C7"/>
    <w:rsid w:val="001732D9"/>
    <w:rsid w:val="00174985"/>
    <w:rsid w:val="00182DC1"/>
    <w:rsid w:val="00196E33"/>
    <w:rsid w:val="0021237A"/>
    <w:rsid w:val="00234677"/>
    <w:rsid w:val="00247A71"/>
    <w:rsid w:val="002672B1"/>
    <w:rsid w:val="00294A51"/>
    <w:rsid w:val="002A2392"/>
    <w:rsid w:val="00303755"/>
    <w:rsid w:val="00333B2C"/>
    <w:rsid w:val="00344FAB"/>
    <w:rsid w:val="003667EE"/>
    <w:rsid w:val="00394698"/>
    <w:rsid w:val="003D1BB7"/>
    <w:rsid w:val="00405100"/>
    <w:rsid w:val="0042331E"/>
    <w:rsid w:val="00450505"/>
    <w:rsid w:val="00465247"/>
    <w:rsid w:val="00475B63"/>
    <w:rsid w:val="00482285"/>
    <w:rsid w:val="00484CAB"/>
    <w:rsid w:val="00494780"/>
    <w:rsid w:val="0049674A"/>
    <w:rsid w:val="004A18DA"/>
    <w:rsid w:val="004B37AF"/>
    <w:rsid w:val="004B3948"/>
    <w:rsid w:val="004B6BF7"/>
    <w:rsid w:val="004C5762"/>
    <w:rsid w:val="005078DA"/>
    <w:rsid w:val="005123B3"/>
    <w:rsid w:val="005273E0"/>
    <w:rsid w:val="00555F0F"/>
    <w:rsid w:val="005811C5"/>
    <w:rsid w:val="005A0260"/>
    <w:rsid w:val="005D46C5"/>
    <w:rsid w:val="006023B2"/>
    <w:rsid w:val="0060312F"/>
    <w:rsid w:val="0062181E"/>
    <w:rsid w:val="0062677F"/>
    <w:rsid w:val="0065312A"/>
    <w:rsid w:val="006611C2"/>
    <w:rsid w:val="00661718"/>
    <w:rsid w:val="006654D2"/>
    <w:rsid w:val="006701F1"/>
    <w:rsid w:val="006A2113"/>
    <w:rsid w:val="006A4A3D"/>
    <w:rsid w:val="006D0267"/>
    <w:rsid w:val="006D36C0"/>
    <w:rsid w:val="006E106B"/>
    <w:rsid w:val="006F1C9D"/>
    <w:rsid w:val="00710381"/>
    <w:rsid w:val="007235AB"/>
    <w:rsid w:val="00724D46"/>
    <w:rsid w:val="00737D8C"/>
    <w:rsid w:val="007709E4"/>
    <w:rsid w:val="007B71C5"/>
    <w:rsid w:val="00894B45"/>
    <w:rsid w:val="008D7114"/>
    <w:rsid w:val="00902E67"/>
    <w:rsid w:val="00924DF7"/>
    <w:rsid w:val="0095353D"/>
    <w:rsid w:val="00977FA4"/>
    <w:rsid w:val="009A5C32"/>
    <w:rsid w:val="009A5F44"/>
    <w:rsid w:val="009B273A"/>
    <w:rsid w:val="00A045F8"/>
    <w:rsid w:val="00A10D41"/>
    <w:rsid w:val="00A22BCC"/>
    <w:rsid w:val="00A46ACA"/>
    <w:rsid w:val="00A57FA4"/>
    <w:rsid w:val="00A7362D"/>
    <w:rsid w:val="00A95D70"/>
    <w:rsid w:val="00AE0AE0"/>
    <w:rsid w:val="00AE0B57"/>
    <w:rsid w:val="00B04F99"/>
    <w:rsid w:val="00B159D8"/>
    <w:rsid w:val="00B67CB0"/>
    <w:rsid w:val="00B867F4"/>
    <w:rsid w:val="00B9766A"/>
    <w:rsid w:val="00BA59A6"/>
    <w:rsid w:val="00BE7F61"/>
    <w:rsid w:val="00BF1FD6"/>
    <w:rsid w:val="00C26B31"/>
    <w:rsid w:val="00C36021"/>
    <w:rsid w:val="00C42CA2"/>
    <w:rsid w:val="00C54ACC"/>
    <w:rsid w:val="00C5514F"/>
    <w:rsid w:val="00C839C7"/>
    <w:rsid w:val="00CE2A15"/>
    <w:rsid w:val="00CF0B4B"/>
    <w:rsid w:val="00CF11B3"/>
    <w:rsid w:val="00D0413C"/>
    <w:rsid w:val="00D157EB"/>
    <w:rsid w:val="00D33EF1"/>
    <w:rsid w:val="00D535B9"/>
    <w:rsid w:val="00D621FD"/>
    <w:rsid w:val="00DC17D3"/>
    <w:rsid w:val="00DC5688"/>
    <w:rsid w:val="00DC7CF0"/>
    <w:rsid w:val="00EC2A55"/>
    <w:rsid w:val="00EF3C10"/>
    <w:rsid w:val="00F34F5E"/>
    <w:rsid w:val="00F96F5A"/>
    <w:rsid w:val="00FC24CE"/>
    <w:rsid w:val="00FC5625"/>
    <w:rsid w:val="00FD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62D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467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34677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rsid w:val="004B37AF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rsid w:val="004B37A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F1C9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1C9D"/>
    <w:pPr>
      <w:ind w:left="720"/>
      <w:contextualSpacing/>
    </w:pPr>
  </w:style>
  <w:style w:type="table" w:customStyle="1" w:styleId="1">
    <w:name w:val="טבלת רשת1"/>
    <w:basedOn w:val="a1"/>
    <w:next w:val="a7"/>
    <w:uiPriority w:val="59"/>
    <w:rsid w:val="006F1C9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62D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467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34677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rsid w:val="004B37AF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rsid w:val="004B37A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F1C9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1C9D"/>
    <w:pPr>
      <w:ind w:left="720"/>
      <w:contextualSpacing/>
    </w:pPr>
  </w:style>
  <w:style w:type="table" w:customStyle="1" w:styleId="1">
    <w:name w:val="טבלת רשת1"/>
    <w:basedOn w:val="a1"/>
    <w:next w:val="a7"/>
    <w:uiPriority w:val="59"/>
    <w:rsid w:val="006F1C9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065277\AppData\Roaming\Microsoft\Templates\&#1500;&#1493;&#1490;&#1493;%20&#1495;&#1491;&#1513;%20&#1488;&#1493;&#1512;&#1496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D5229-2FE8-42D0-9EAE-7A36C835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חדש אורט.dotx</Template>
  <TotalTime>86</TotalTime>
  <Pages>1</Pages>
  <Words>1575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‏יום שלישי כ"ו אלול תשס"ו</vt:lpstr>
    </vt:vector>
  </TitlesOfParts>
  <Company>Ort Israel</Company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‏יום שלישי כ"ו אלול תשס"ו</dc:title>
  <dc:creator>Rachel Arazi</dc:creator>
  <cp:lastModifiedBy>Rachel Arazi</cp:lastModifiedBy>
  <cp:revision>25</cp:revision>
  <cp:lastPrinted>2018-06-10T06:44:00Z</cp:lastPrinted>
  <dcterms:created xsi:type="dcterms:W3CDTF">2019-05-23T09:47:00Z</dcterms:created>
  <dcterms:modified xsi:type="dcterms:W3CDTF">2019-06-17T06:43:00Z</dcterms:modified>
</cp:coreProperties>
</file>